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411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70" w:lineRule="auto"/>
        <w:ind w:left="361" w:right="240" w:firstLine="1064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15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414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VT/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4</w:t>
      </w:r>
      <w:r>
        <w:rPr>
          <w:spacing w:val="-1"/>
          <w:w w:val="100"/>
        </w:rPr>
        <w:t>9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0</w:t>
      </w:r>
      <w:r>
        <w:rPr>
          <w:spacing w:val="-2"/>
          <w:w w:val="100"/>
        </w:rPr>
        <w:t>W</w:t>
      </w:r>
      <w:r>
        <w:rPr>
          <w:spacing w:val="0"/>
          <w:w w:val="100"/>
        </w:rPr>
        <w:t>DM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RIES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FIB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TIC</w:t>
      </w:r>
      <w:r>
        <w:rPr>
          <w:b w:val="0"/>
          <w:bCs w:val="0"/>
          <w:spacing w:val="0"/>
          <w:w w:val="100"/>
        </w:rPr>
      </w:r>
    </w:p>
    <w:p>
      <w:pPr>
        <w:spacing w:line="201" w:lineRule="exact"/>
        <w:ind w:left="72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MIT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1"/>
        <w:ind w:left="66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2.740032pt;width:219.0pt;height:.1pt;mso-position-horizontal-relative:page;mso-position-vertical-relative:paragraph;z-index:-413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68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2"/>
        <w:ind w:left="467" w:right="304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T/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930</w:t>
      </w:r>
      <w:r>
        <w:rPr>
          <w:b w:val="0"/>
          <w:bCs w:val="0"/>
          <w:spacing w:val="0"/>
          <w:w w:val="100"/>
        </w:rPr>
        <w:t>WDM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VT/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-1"/>
          <w:w w:val="100"/>
        </w:rPr>
        <w:t>Bi-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1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9" w:lineRule="auto"/>
        <w:ind w:left="467" w:right="17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/Receiver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One-way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48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 w:before="2"/>
        <w:ind w:left="828" w:right="68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neous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spacing w:line="230" w:lineRule="exact" w:before="3"/>
        <w:ind w:left="828" w:right="1201"/>
        <w:jc w:val="left"/>
      </w:pP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R49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92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3"/>
        <w:ind w:left="467" w:right="152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568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0" w:lineRule="exact"/>
        <w:ind w:left="467" w:right="261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313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30" w:lineRule="exact"/>
        <w:ind w:left="467" w:right="125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12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261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482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99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9"/>
        <w:ind w:left="497" w:right="206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84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631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00" w:right="0" w:firstLine="7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26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0" w:lineRule="exact" w:before="3"/>
        <w:ind w:left="467" w:right="221"/>
        <w:jc w:val="left"/>
      </w:pP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7" w:right="0"/>
        <w:jc w:val="left"/>
      </w:pPr>
      <w:r>
        <w:rPr/>
        <w:pict>
          <v:group style="position:absolute;margin-left:356.399994pt;margin-top:10.60239pt;width:53.82pt;height:.1pt;mso-position-horizontal-relative:page;mso-position-vertical-relative:paragraph;z-index:-412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3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7" w:right="204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7" w:right="449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itter/Receiver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VT/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39" w:lineRule="auto"/>
        <w:ind w:left="467" w:right="121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NTSC,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toc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-fie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signal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ltaneou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crease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spacing w:line="230" w:lineRule="exact" w:before="2"/>
        <w:ind w:left="467" w:right="226" w:firstLine="0"/>
        <w:jc w:val="left"/>
      </w:pP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etween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rked.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14" w:space="626"/>
            <w:col w:w="4540"/>
          </w:cols>
        </w:sectPr>
      </w:pPr>
    </w:p>
    <w:p>
      <w:pPr>
        <w:pStyle w:val="BodyText"/>
        <w:spacing w:line="239" w:lineRule="auto" w:before="77"/>
        <w:ind w:right="0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410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silk-scree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cycl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9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%.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°.</w:t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numPr>
          <w:ilvl w:val="0"/>
          <w:numId w:val="11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2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232,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RS-422,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S-485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2-</w:t>
      </w:r>
    </w:p>
    <w:p>
      <w:pPr>
        <w:pStyle w:val="BodyText"/>
        <w:ind w:right="12"/>
        <w:jc w:val="left"/>
      </w:pPr>
      <w:r>
        <w:rPr>
          <w:b w:val="0"/>
          <w:bCs w:val="0"/>
          <w:spacing w:val="0"/>
          <w:w w:val="100"/>
        </w:rPr>
        <w:t>wire</w:t>
      </w:r>
    </w:p>
    <w:p>
      <w:pPr>
        <w:pStyle w:val="BodyText"/>
        <w:numPr>
          <w:ilvl w:val="0"/>
          <w:numId w:val="12"/>
        </w:numPr>
        <w:tabs>
          <w:tab w:pos="460" w:val="left" w:leader="none"/>
        </w:tabs>
        <w:spacing w:line="230" w:lineRule="exact" w:before="2"/>
        <w:ind w:left="460" w:right="108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nches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</w:p>
    <w:p>
      <w:pPr>
        <w:pStyle w:val="BodyText"/>
        <w:spacing w:line="227" w:lineRule="exact"/>
        <w:ind w:right="12"/>
        <w:jc w:val="left"/>
      </w:pP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se)</w:t>
      </w:r>
    </w:p>
    <w:p>
      <w:pPr>
        <w:pStyle w:val="BodyText"/>
        <w:numPr>
          <w:ilvl w:val="0"/>
          <w:numId w:val="12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-10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(NRZ)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30WDM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20" w:val="left" w:leader="none"/>
        </w:tabs>
        <w:ind w:left="821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3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3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3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WDM</w:t>
      </w:r>
    </w:p>
    <w:p>
      <w:pPr>
        <w:pStyle w:val="BodyText"/>
        <w:numPr>
          <w:ilvl w:val="1"/>
          <w:numId w:val="13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Laser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2711" w:right="12"/>
        <w:jc w:val="left"/>
      </w:pP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550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Laser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0µw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-7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3"/>
        </w:numPr>
        <w:tabs>
          <w:tab w:pos="821" w:val="left" w:leader="none"/>
          <w:tab w:pos="298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1550n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PIN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0" w:right="78"/>
        <w:jc w:val="right"/>
      </w:pP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1"/>
          <w:numId w:val="13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3"/>
        </w:numPr>
        <w:tabs>
          <w:tab w:pos="821" w:val="left" w:leader="none"/>
        </w:tabs>
        <w:spacing w:line="230" w:lineRule="exact" w:before="2"/>
        <w:ind w:left="821" w:right="12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02" w:val="left" w:leader="none"/>
        </w:tabs>
        <w:spacing w:line="227" w:lineRule="exact"/>
        <w:ind w:left="502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4"/>
        </w:numPr>
        <w:tabs>
          <w:tab w:pos="461" w:val="left" w:leader="none"/>
        </w:tabs>
        <w:ind w:left="46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4"/>
        </w:numPr>
        <w:tabs>
          <w:tab w:pos="461" w:val="left" w:leader="none"/>
        </w:tabs>
        <w:spacing w:line="230" w:lineRule="exact" w:before="2"/>
        <w:ind w:left="461" w:right="177" w:hanging="360"/>
        <w:jc w:val="left"/>
      </w:pP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e/Yello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61" w:val="left" w:leader="none"/>
        </w:tabs>
        <w:spacing w:line="227" w:lineRule="exact"/>
        <w:ind w:left="461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t/Gree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1" w:right="0"/>
        <w:jc w:val="left"/>
      </w:pPr>
      <w:r>
        <w:rPr>
          <w:b w:val="0"/>
          <w:bCs w:val="0"/>
          <w:spacing w:val="-1"/>
          <w:w w:val="100"/>
        </w:rPr>
        <w:t>Data/Off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61" w:val="left" w:leader="none"/>
        </w:tabs>
        <w:spacing w:line="228" w:lineRule="exact" w:before="3"/>
        <w:ind w:left="460" w:right="566" w:hanging="359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60" w:val="left" w:leader="none"/>
        </w:tabs>
        <w:spacing w:line="227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60" w:val="left" w:leader="none"/>
        </w:tabs>
        <w:spacing w:line="230" w:lineRule="exact" w:before="3"/>
        <w:ind w:left="460" w:right="354" w:hanging="360"/>
        <w:jc w:val="left"/>
      </w:pP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Screw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5"/>
        </w:numPr>
        <w:tabs>
          <w:tab w:pos="460" w:val="left" w:leader="none"/>
        </w:tabs>
        <w:spacing w:line="228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9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60" w:val="left" w:leader="none"/>
          <w:tab w:pos="2259" w:val="left" w:leader="none"/>
        </w:tabs>
        <w:spacing w:line="230" w:lineRule="exact" w:before="3"/>
        <w:ind w:left="2260" w:right="744" w:hanging="21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VT: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VR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line="230" w:lineRule="exact"/>
        <w:ind w:left="460" w:right="131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line="230" w:lineRule="exact"/>
        <w:ind w:left="460" w:right="93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line="230" w:lineRule="exact" w:before="80"/>
        <w:ind w:left="460" w:right="283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6"/>
        </w:numPr>
        <w:tabs>
          <w:tab w:pos="460" w:val="left" w:leader="none"/>
        </w:tabs>
        <w:spacing w:line="230" w:lineRule="exact"/>
        <w:ind w:left="460" w:right="271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01" w:val="left" w:leader="none"/>
        </w:tabs>
        <w:spacing w:line="228" w:lineRule="exact"/>
        <w:ind w:left="501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2.0”</w:t>
      </w:r>
    </w:p>
    <w:p>
      <w:pPr>
        <w:pStyle w:val="BodyText"/>
        <w:ind w:left="460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5.0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ind w:left="460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5.0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spacing w:line="239" w:lineRule="auto"/>
        <w:ind w:left="460" w:right="343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7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1" w:val="left" w:leader="none"/>
        </w:tabs>
        <w:spacing w:line="229" w:lineRule="exact"/>
        <w:ind w:left="50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30" w:lineRule="exact" w:before="2"/>
        <w:ind w:left="460" w:right="771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right="24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30" w:lineRule="exact" w:before="2"/>
        <w:ind w:left="100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9"/>
        </w:numPr>
        <w:tabs>
          <w:tab w:pos="460" w:val="left" w:leader="none"/>
        </w:tabs>
        <w:spacing w:line="228" w:lineRule="exact"/>
        <w:ind w:left="460" w:right="0" w:hanging="361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7" w:lineRule="exact"/>
        <w:ind w:left="460"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60" w:val="left" w:leader="none"/>
        </w:tabs>
        <w:spacing w:line="230" w:lineRule="exact" w:before="3"/>
        <w:ind w:left="460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60" w:val="left" w:leader="none"/>
        </w:tabs>
        <w:spacing w:line="230" w:lineRule="exact"/>
        <w:ind w:left="100" w:right="1042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01" w:val="left" w:leader="none"/>
        </w:tabs>
        <w:spacing w:line="228" w:lineRule="exact"/>
        <w:ind w:left="501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460" w:val="left" w:leader="none"/>
        </w:tabs>
        <w:spacing w:line="230" w:lineRule="exact" w:before="2"/>
        <w:ind w:left="460" w:right="183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0" w:right="0"/>
        <w:jc w:val="left"/>
      </w:pP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460" w:val="left" w:leader="none"/>
        </w:tabs>
        <w:spacing w:line="230" w:lineRule="exact" w:before="3"/>
        <w:ind w:left="460" w:right="317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501" w:val="left" w:leader="none"/>
        </w:tabs>
        <w:spacing w:line="227" w:lineRule="exact"/>
        <w:ind w:left="50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2"/>
        </w:numPr>
        <w:tabs>
          <w:tab w:pos="460" w:val="left" w:leader="none"/>
        </w:tabs>
        <w:spacing w:line="230" w:lineRule="exact" w:before="2"/>
        <w:ind w:left="460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2"/>
        </w:numPr>
        <w:tabs>
          <w:tab w:pos="460" w:val="left" w:leader="none"/>
        </w:tabs>
        <w:spacing w:line="227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0" w:right="352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2"/>
        </w:numPr>
        <w:tabs>
          <w:tab w:pos="460" w:val="left" w:leader="none"/>
        </w:tabs>
        <w:spacing w:line="230" w:lineRule="exact"/>
        <w:ind w:left="460" w:right="375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1" w:val="left" w:leader="none"/>
        </w:tabs>
        <w:spacing w:line="228" w:lineRule="exact"/>
        <w:ind w:left="501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3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3"/>
        </w:numPr>
        <w:tabs>
          <w:tab w:pos="820" w:val="left" w:leader="none"/>
        </w:tabs>
        <w:spacing w:line="239" w:lineRule="auto"/>
        <w:ind w:left="820" w:right="253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spacing w:after="0" w:line="239" w:lineRule="auto"/>
        <w:jc w:val="left"/>
        <w:sectPr>
          <w:pgSz w:w="12240" w:h="15840"/>
          <w:pgMar w:header="0" w:footer="957" w:top="640" w:bottom="1140" w:left="1340" w:right="1340"/>
          <w:cols w:num="2" w:equalWidth="0">
            <w:col w:w="4416" w:space="624"/>
            <w:col w:w="4520"/>
          </w:cols>
        </w:sectPr>
      </w:pPr>
    </w:p>
    <w:p>
      <w:pPr>
        <w:pStyle w:val="BodyText"/>
        <w:spacing w:line="230" w:lineRule="exact" w:before="79"/>
        <w:ind w:left="828" w:right="409"/>
        <w:jc w:val="left"/>
      </w:pP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8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2"/>
        <w:ind w:left="828" w:right="36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39" w:lineRule="auto"/>
        <w:ind w:left="828" w:right="86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9" w:lineRule="auto"/>
        <w:ind w:left="828" w:right="97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31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303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29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828"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10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81"/>
        <w:ind w:left="828" w:right="264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/>
        <w:pict>
          <v:group style="position:absolute;margin-left:320.399994pt;margin-top:-23.041821pt;width:.1pt;height:413.64pt;mso-position-horizontal-relative:page;mso-position-vertical-relative:paragraph;z-index:-409" coordorigin="6408,-461" coordsize="2,8273">
            <v:shape style="position:absolute;left:6408;top:-461;width:2;height:8273" coordorigin="6408,-461" coordsize="0,8273" path="m6408,-461l6408,78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68" w:right="18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8" w:val="left" w:leader="none"/>
        </w:tabs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 w:before="2"/>
        <w:ind w:left="828" w:right="523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27" w:lineRule="exact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0" w:lineRule="exact" w:before="3"/>
        <w:ind w:left="828" w:right="12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8" w:right="211" w:hanging="36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4"/>
        </w:numPr>
        <w:tabs>
          <w:tab w:pos="829" w:val="left" w:leader="none"/>
        </w:tabs>
        <w:spacing w:line="230" w:lineRule="exact"/>
        <w:ind w:left="829" w:right="287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829" w:right="0"/>
        <w:jc w:val="left"/>
      </w:pP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9" w:val="left" w:leader="none"/>
        </w:tabs>
        <w:spacing w:line="229" w:lineRule="exact"/>
        <w:ind w:left="469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9" w:val="left" w:leader="none"/>
        </w:tabs>
        <w:spacing w:line="230" w:lineRule="exact" w:before="3"/>
        <w:ind w:left="829" w:right="257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829" w:val="left" w:leader="none"/>
        </w:tabs>
        <w:spacing w:line="226" w:lineRule="exact" w:before="3"/>
        <w:ind w:left="827" w:right="264" w:hanging="359"/>
        <w:jc w:val="left"/>
      </w:pPr>
      <w:r>
        <w:rPr>
          <w:b w:val="0"/>
          <w:bCs w:val="0"/>
          <w:spacing w:val="-1"/>
          <w:w w:val="100"/>
        </w:rPr>
        <w:t>Mak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30" w:lineRule="exact" w:before="1"/>
        <w:ind w:left="827" w:right="666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0" w:lineRule="exact"/>
        <w:ind w:left="828" w:right="481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262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7" w:val="left" w:leader="none"/>
        </w:tabs>
        <w:spacing w:line="230" w:lineRule="exact" w:before="2"/>
        <w:ind w:left="467" w:right="17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60" w:space="680"/>
            <w:col w:w="454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5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32.776795pt;height:49.06pt;mso-position-horizontal-relative:page;mso-position-vertical-relative:paragraph;z-index:-40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262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4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T49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0WD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77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57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262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930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WDM</w:t>
                        </w:r>
                      </w:p>
                    </w:tc>
                    <w:tc>
                      <w:tcPr>
                        <w:tcW w:w="43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2262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930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37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3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13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Mount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left="0" w:right="1259"/>
        <w:jc w:val="right"/>
      </w:pPr>
      <w:r>
        <w:rPr>
          <w:b w:val="0"/>
          <w:bCs w:val="0"/>
          <w:spacing w:val="0"/>
          <w:w w:val="100"/>
        </w:rPr>
        <w:t>41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6KM)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0" w:right="1262"/>
        <w:jc w:val="right"/>
      </w:pPr>
      <w:r>
        <w:rPr>
          <w:b w:val="0"/>
          <w:bCs w:val="0"/>
          <w:spacing w:val="0"/>
          <w:w w:val="100"/>
        </w:rPr>
        <w:t>41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6KM)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25"/>
        </w:numPr>
        <w:tabs>
          <w:tab w:pos="371" w:val="left" w:leader="none"/>
        </w:tabs>
        <w:spacing w:line="230" w:lineRule="exact" w:before="77"/>
        <w:ind w:left="220" w:right="348" w:firstLine="0"/>
        <w:jc w:val="left"/>
      </w:pPr>
      <w:r>
        <w:rPr/>
        <w:pict>
          <v:group style="position:absolute;margin-left:65.019997pt;margin-top:-45.139977pt;width:481.9pt;height:49.81pt;mso-position-horizontal-relative:page;mso-position-vertical-relative:paragraph;z-index:-408" coordorigin="1300,-903" coordsize="9638,996">
            <v:group style="position:absolute;left:10800;top:-872;width:92;height:229" coordorigin="10800,-872" coordsize="92,229">
              <v:shape style="position:absolute;left:10800;top:-872;width:92;height:229" coordorigin="10800,-872" coordsize="92,229" path="m10892,-872l10800,-872,10800,-643,10892,-643,10892,-872xe" filled="t" fillcolor="#000000" stroked="f">
                <v:path arrowok="t"/>
                <v:fill type="solid"/>
              </v:shape>
            </v:group>
            <v:group style="position:absolute;left:8226;top:-872;width:2574;height:229" coordorigin="8226,-872" coordsize="2574,229">
              <v:shape style="position:absolute;left:8226;top:-872;width:2574;height:229" coordorigin="8226,-872" coordsize="2574,229" path="m8226,-643l10800,-643,10800,-872,8226,-872,8226,-643xe" filled="t" fillcolor="#000000" stroked="f">
                <v:path arrowok="t"/>
                <v:fill type="solid"/>
              </v:shape>
            </v:group>
            <v:group style="position:absolute;left:1316;top:-887;width:9606;height:2" coordorigin="1316,-887" coordsize="9606,2">
              <v:shape style="position:absolute;left:1316;top:-887;width:9606;height:2" coordorigin="1316,-887" coordsize="9606,0" path="m1316,-887l10922,-887e" filled="f" stroked="t" strokeweight="1.6pt" strokecolor="#000000">
                <v:path arrowok="t"/>
              </v:shape>
            </v:group>
            <v:group style="position:absolute;left:10907;top:-872;width:2;height:949" coordorigin="10907,-872" coordsize="2,949">
              <v:shape style="position:absolute;left:10907;top:-872;width:2;height:949" coordorigin="10907,-872" coordsize="0,949" path="m10907,-872l10907,77e" filled="f" stroked="t" strokeweight="1.6pt" strokecolor="#000000">
                <v:path arrowok="t"/>
              </v:shape>
            </v:group>
            <v:group style="position:absolute;left:1316;top:62;width:9606;height:2" coordorigin="1316,62" coordsize="9606,2">
              <v:shape style="position:absolute;left:1316;top:62;width:9606;height:2" coordorigin="1316,62" coordsize="9606,0" path="m1316,62l10922,62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531"/>
        <w:jc w:val="right"/>
        <w:rPr>
          <w:b w:val="0"/>
          <w:bCs w:val="0"/>
        </w:rPr>
      </w:pPr>
      <w:r>
        <w:rPr/>
        <w:pict>
          <v:shape style="position:absolute;margin-left:65.769997pt;margin-top:3.785964pt;width:332.74423pt;height:50.14pt;mso-position-horizontal-relative:page;mso-position-vertical-relative:paragraph;z-index:-403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53" w:hRule="exact"/>
                    </w:trPr>
                    <w:tc>
                      <w:tcPr>
                        <w:tcW w:w="2264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0" w:space="0" w:color="000000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3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R4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WD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375" w:type="dxa"/>
                        <w:tcBorders>
                          <w:top w:val="single" w:sz="13" w:space="0" w:color="000000"/>
                          <w:left w:val="nil" w:sz="6" w:space="0" w:color="auto"/>
                          <w:bottom w:val="single" w:sz="10" w:space="0" w:color="000000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57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2264" w:type="dxa"/>
                        <w:tcBorders>
                          <w:top w:val="single" w:sz="10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WDM</w:t>
                        </w:r>
                      </w:p>
                    </w:tc>
                    <w:tc>
                      <w:tcPr>
                        <w:tcW w:w="4375" w:type="dxa"/>
                        <w:tcBorders>
                          <w:top w:val="single" w:sz="10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</w:t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2264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37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12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ber,</w:t>
                        </w:r>
                      </w:p>
                      <w:p>
                        <w:pPr>
                          <w:pStyle w:val="TableParagraph"/>
                          <w:ind w:left="1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Mount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before="19"/>
        <w:ind w:left="0" w:right="1263"/>
        <w:jc w:val="right"/>
      </w:pPr>
      <w:r>
        <w:rPr>
          <w:b w:val="0"/>
          <w:bCs w:val="0"/>
          <w:spacing w:val="0"/>
          <w:w w:val="100"/>
        </w:rPr>
        <w:t>41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29" w:lineRule="exact"/>
        <w:ind w:left="0" w:right="1262"/>
        <w:jc w:val="right"/>
      </w:pPr>
      <w:r>
        <w:rPr>
          <w:b w:val="0"/>
          <w:bCs w:val="0"/>
          <w:spacing w:val="0"/>
          <w:w w:val="100"/>
        </w:rPr>
        <w:t>41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6KM)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25"/>
        </w:numPr>
        <w:tabs>
          <w:tab w:pos="371" w:val="left" w:leader="none"/>
        </w:tabs>
        <w:spacing w:line="240" w:lineRule="auto" w:before="74"/>
        <w:ind w:left="220" w:right="348" w:firstLine="0"/>
        <w:jc w:val="left"/>
      </w:pPr>
      <w:r>
        <w:rPr/>
        <w:pict>
          <v:group style="position:absolute;margin-left:65.019997pt;margin-top:-46.234081pt;width:481.9pt;height:50.89pt;mso-position-horizontal-relative:page;mso-position-vertical-relative:paragraph;z-index:-407" coordorigin="1300,-925" coordsize="9638,1018">
            <v:group style="position:absolute;left:1346;top:-652;width:9546;height:2" coordorigin="1346,-652" coordsize="9546,2">
              <v:shape style="position:absolute;left:1346;top:-652;width:9546;height:2" coordorigin="1346,-652" coordsize="9546,0" path="m1346,-652l10892,-652e" filled="f" stroked="t" strokeweight="1.2pt" strokecolor="#000000">
                <v:path arrowok="t"/>
              </v:shape>
            </v:group>
            <v:group style="position:absolute;left:10800;top:-894;width:92;height:230" coordorigin="10800,-894" coordsize="92,230">
              <v:shape style="position:absolute;left:10800;top:-894;width:92;height:230" coordorigin="10800,-894" coordsize="92,230" path="m10892,-894l10800,-894,10800,-663,10892,-663,10892,-894xe" filled="t" fillcolor="#000000" stroked="f">
                <v:path arrowok="t"/>
                <v:fill type="solid"/>
              </v:shape>
            </v:group>
            <v:group style="position:absolute;left:8226;top:-894;width:2574;height:230" coordorigin="8226,-894" coordsize="2574,230">
              <v:shape style="position:absolute;left:8226;top:-894;width:2574;height:230" coordorigin="8226,-894" coordsize="2574,230" path="m8226,-663l10800,-663,10800,-894,8226,-894,8226,-663xe" filled="t" fillcolor="#000000" stroked="f">
                <v:path arrowok="t"/>
                <v:fill type="solid"/>
              </v:shape>
            </v:group>
            <v:group style="position:absolute;left:1316;top:-909;width:9606;height:2" coordorigin="1316,-909" coordsize="9606,2">
              <v:shape style="position:absolute;left:1316;top:-909;width:9606;height:2" coordorigin="1316,-909" coordsize="9606,0" path="m1316,-909l10922,-909e" filled="f" stroked="t" strokeweight="1.6pt" strokecolor="#000000">
                <v:path arrowok="t"/>
              </v:shape>
            </v:group>
            <v:group style="position:absolute;left:10907;top:-894;width:2;height:971" coordorigin="10907,-894" coordsize="2,971">
              <v:shape style="position:absolute;left:10907;top:-894;width:2;height:971" coordorigin="10907,-894" coordsize="0,971" path="m10907,-894l10907,77e" filled="f" stroked="t" strokeweight="1.6pt" strokecolor="#000000">
                <v:path arrowok="t"/>
              </v:shape>
            </v:group>
            <v:group style="position:absolute;left:1316;top:62;width:9606;height:2" coordorigin="1316,62" coordsize="9606,2">
              <v:shape style="position:absolute;left:1316;top:62;width:9606;height:2" coordorigin="1316,62" coordsize="9606,0" path="m1316,62l10922,62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622" w:val="left" w:leader="none"/>
        </w:tabs>
        <w:spacing w:before="74"/>
        <w:ind w:left="1553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TRANSCEIVE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TRANSCEIVER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27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930</w:t>
      </w:r>
      <w:r>
        <w:rPr>
          <w:b w:val="0"/>
          <w:bCs w:val="0"/>
          <w:spacing w:val="0"/>
          <w:w w:val="100"/>
        </w:rPr>
        <w:t>WDM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R49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8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930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R49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left="118" w:right="0"/>
        <w:jc w:val="center"/>
        <w:rPr>
          <w:b w:val="0"/>
          <w:bCs w:val="0"/>
        </w:rPr>
      </w:pPr>
      <w:r>
        <w:rPr/>
        <w:pict>
          <v:group style="position:absolute;margin-left:65.019997pt;margin-top:-45.277313pt;width:481pt;height:38.29pt;mso-position-horizontal-relative:page;mso-position-vertical-relative:paragraph;z-index:-406" coordorigin="1300,-906" coordsize="9620,766">
            <v:group style="position:absolute;left:1346;top:-875;width:94;height:229" coordorigin="1346,-875" coordsize="94,229">
              <v:shape style="position:absolute;left:1346;top:-875;width:94;height:229" coordorigin="1346,-875" coordsize="94,229" path="m1440,-875l1346,-875,1346,-645,1440,-645,1440,-875xe" filled="t" fillcolor="#000000" stroked="f">
                <v:path arrowok="t"/>
                <v:fill type="solid"/>
              </v:shape>
            </v:group>
            <v:group style="position:absolute;left:5562;top:-875;width:108;height:229" coordorigin="5562,-875" coordsize="108,229">
              <v:shape style="position:absolute;left:5562;top:-875;width:108;height:229" coordorigin="5562,-875" coordsize="108,229" path="m5670,-875l5562,-875,5562,-645,5670,-645,5670,-875xe" filled="t" fillcolor="#000000" stroked="f">
                <v:path arrowok="t"/>
                <v:fill type="solid"/>
              </v:shape>
            </v:group>
            <v:group style="position:absolute;left:1440;top:-875;width:4122;height:229" coordorigin="1440,-875" coordsize="4122,229">
              <v:shape style="position:absolute;left:1440;top:-875;width:4122;height:229" coordorigin="1440,-875" coordsize="4122,229" path="m1440,-645l5562,-645,5562,-875,1440,-875,1440,-645xe" filled="t" fillcolor="#000000" stroked="f">
                <v:path arrowok="t"/>
                <v:fill type="solid"/>
              </v:shape>
            </v:group>
            <v:group style="position:absolute;left:5670;top:-875;width:108;height:229" coordorigin="5670,-875" coordsize="108,229">
              <v:shape style="position:absolute;left:5670;top:-875;width:108;height:229" coordorigin="5670,-875" coordsize="108,229" path="m5778,-875l5670,-875,5670,-645,5778,-645,5778,-875xe" filled="t" fillcolor="#000000" stroked="f">
                <v:path arrowok="t"/>
                <v:fill type="solid"/>
              </v:shape>
            </v:group>
            <v:group style="position:absolute;left:10782;top:-875;width:92;height:229" coordorigin="10782,-875" coordsize="92,229">
              <v:shape style="position:absolute;left:10782;top:-875;width:92;height:229" coordorigin="10782,-875" coordsize="92,229" path="m10874,-875l10782,-875,10782,-645,10874,-645,10874,-875xe" filled="t" fillcolor="#000000" stroked="f">
                <v:path arrowok="t"/>
                <v:fill type="solid"/>
              </v:shape>
            </v:group>
            <v:group style="position:absolute;left:5778;top:-875;width:5004;height:229" coordorigin="5778,-875" coordsize="5004,229">
              <v:shape style="position:absolute;left:5778;top:-875;width:5004;height:229" coordorigin="5778,-875" coordsize="5004,229" path="m5778,-645l10782,-645,10782,-875,5778,-875,5778,-645xe" filled="t" fillcolor="#000000" stroked="f">
                <v:path arrowok="t"/>
                <v:fill type="solid"/>
              </v:shape>
            </v:group>
            <v:group style="position:absolute;left:1316;top:-890;width:9588;height:2" coordorigin="1316,-890" coordsize="9588,2">
              <v:shape style="position:absolute;left:1316;top:-890;width:9588;height:2" coordorigin="1316,-890" coordsize="9588,0" path="m1316,-890l10904,-890e" filled="f" stroked="t" strokeweight="1.6pt" strokecolor="#000000">
                <v:path arrowok="t"/>
              </v:shape>
            </v:group>
            <v:group style="position:absolute;left:1331;top:-875;width:2;height:719" coordorigin="1331,-875" coordsize="2,719">
              <v:shape style="position:absolute;left:1331;top:-875;width:2;height:719" coordorigin="1331,-875" coordsize="0,719" path="m1331,-875l1331,-156e" filled="f" stroked="t" strokeweight="1.6pt" strokecolor="#000000">
                <v:path arrowok="t"/>
              </v:shape>
            </v:group>
            <v:group style="position:absolute;left:10889;top:-875;width:2;height:719" coordorigin="10889,-875" coordsize="2,719">
              <v:shape style="position:absolute;left:10889;top:-875;width:2;height:719" coordorigin="10889,-875" coordsize="0,719" path="m10889,-875l10889,-156e" filled="f" stroked="t" strokeweight="1.6pt" strokecolor="#000000">
                <v:path arrowok="t"/>
              </v:shape>
            </v:group>
            <v:group style="position:absolute;left:1316;top:-171;width:9588;height:2" coordorigin="1316,-171" coordsize="9588,2">
              <v:shape style="position:absolute;left:1316;top:-171;width:9588;height:2" coordorigin="1316,-171" coordsize="9588,0" path="m1316,-171l10904,-171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689pt;width:471pt;height:.1pt;mso-position-horizontal-relative:page;mso-position-vertical-relative:paragraph;z-index:-405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1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1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1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1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1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1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*"/>
      <w:lvlJc w:val="left"/>
      <w:pPr>
        <w:ind w:hanging="152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2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VT/VR4900WDM A &amp; E</dc:title>
  <dcterms:created xsi:type="dcterms:W3CDTF">2014-12-09T11:34:54Z</dcterms:created>
  <dcterms:modified xsi:type="dcterms:W3CDTF">2014-12-09T11:34:54Z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2014-12-09T00:00:00Z</vt:filetime>
  </property>
</Properties>
</file>