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0.42pt;mso-position-horizontal-relative:page;mso-position-vertical-relative:page;z-index:-367" coordorigin="6408,720" coordsize="2,13808">
            <v:shape style="position:absolute;left:6408;top:720;width:2;height:13808" coordorigin="6408,720" coordsize="0,13808" path="m6408,720l6408,1452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left="508" w:right="375" w:hanging="1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71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370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48.693817pt;width:219.0pt;height:.1pt;mso-position-horizontal-relative:page;mso-position-vertical-relative:paragraph;z-index:-369" coordorigin="1698,974" coordsize="4380,2">
            <v:shape style="position:absolute;left:1698;top:974;width:4380;height:2" coordorigin="1698,974" coordsize="4380,0" path="m1698,974l6078,97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VAT</w:t>
      </w:r>
      <w:r>
        <w:rPr>
          <w:spacing w:val="-2"/>
          <w:w w:val="100"/>
        </w:rPr>
        <w:t>/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AR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20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CEIV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ENGINEERIN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23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52" w:val="left" w:leader="none"/>
        </w:tabs>
        <w:spacing w:line="230" w:lineRule="exact" w:before="2"/>
        <w:ind w:left="467" w:right="17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Standalone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40" w:val="left" w:leader="none"/>
        </w:tabs>
        <w:spacing w:line="227" w:lineRule="exact"/>
        <w:ind w:left="440" w:right="0" w:hanging="333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T/V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Audio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410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7" w:right="456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nsmittin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ind w:left="0" w:right="249"/>
        <w:jc w:val="center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9" w:lineRule="auto"/>
        <w:ind w:left="467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23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289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67" w:right="296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3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403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8" w:lineRule="auto" w:before="1"/>
        <w:ind w:left="497" w:right="157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 w:before="1"/>
        <w:ind w:left="497" w:right="67" w:hanging="390"/>
        <w:jc w:val="both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0" w:lineRule="exact" w:before="80"/>
        <w:ind w:left="497" w:right="203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8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197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37pt;width:53.82pt;height:.1pt;mso-position-horizontal-relative:page;mso-position-vertical-relative:paragraph;z-index:-368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448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2" w:val="left" w:leader="none"/>
        </w:tabs>
        <w:spacing w:line="230" w:lineRule="exact" w:before="2"/>
        <w:ind w:left="107" w:right="598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1200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107" w:right="0"/>
        <w:jc w:val="left"/>
      </w:pP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n-f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40" w:lineRule="auto"/>
        <w:ind w:left="107" w:right="135" w:firstLine="0"/>
        <w:jc w:val="left"/>
      </w:pP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voltag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spacing w:line="229" w:lineRule="exact"/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Inp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eak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&lt;5%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  <w:rPr>
          <w:rFonts w:ascii="Symbol" w:hAnsi="Symbol" w:cs="Symbol" w:eastAsia="Symbol"/>
        </w:rPr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1"/>
          <w:w w:val="100"/>
        </w:rPr>
        <w:t>5</w:t>
      </w:r>
      <w:r>
        <w:rPr>
          <w:rFonts w:ascii="Symbol" w:hAnsi="Symbol" w:cs="Symbol" w:eastAsia="Symbol"/>
          <w:b w:val="0"/>
          <w:bCs w:val="0"/>
          <w:spacing w:val="0"/>
          <w:w w:val="100"/>
        </w:rPr>
        <w:t>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SPECIF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peak</w:t>
      </w:r>
    </w:p>
    <w:p>
      <w:pPr>
        <w:spacing w:after="0" w:line="229" w:lineRule="exact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9"/>
            <w:col w:w="4539"/>
          </w:cols>
        </w:sectPr>
      </w:pP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before="77"/>
        <w:ind w:left="479" w:right="0" w:hanging="360"/>
        <w:jc w:val="left"/>
      </w:pPr>
      <w:r>
        <w:rPr/>
        <w:pict>
          <v:group style="position:absolute;margin-left:306pt;margin-top:36pt;width:.1pt;height:677.94pt;mso-position-horizontal-relative:page;mso-position-vertical-relative:page;z-index:-366" coordorigin="6120,720" coordsize="2,13559">
            <v:shape style="position:absolute;left:6120;top:720;width:2;height:13559" coordorigin="6120,720" coordsize="0,13559" path="m6120,720l6120,1427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KHz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Distorti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521" w:val="left" w:leader="none"/>
        </w:tabs>
        <w:spacing w:line="229" w:lineRule="exact"/>
        <w:ind w:left="119" w:right="0" w:firstLine="0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514" w:val="left" w:leader="none"/>
        </w:tabs>
        <w:ind w:left="514" w:right="0" w:hanging="39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1" w:right="177" w:hanging="362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1170" w:hanging="361"/>
        <w:jc w:val="both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1312" w:hanging="361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778" w:hanging="361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29" w:lineRule="exact"/>
        <w:ind w:left="841" w:right="86" w:hanging="361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ind w:left="841" w:right="1211" w:hanging="361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30" w:lineRule="exact" w:before="2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12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 w:before="2"/>
        <w:ind w:left="481" w:right="486" w:hanging="360"/>
        <w:jc w:val="left"/>
      </w:pP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Yell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12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30" w:lineRule="exact" w:before="2"/>
        <w:ind w:left="481" w:right="217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12"/>
        </w:numPr>
        <w:tabs>
          <w:tab w:pos="522" w:val="left" w:leader="none"/>
        </w:tabs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 w:before="3"/>
        <w:ind w:left="481" w:right="11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/>
        <w:ind w:left="481" w:right="78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/>
        <w:ind w:left="481" w:right="163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/>
        <w:ind w:left="481" w:right="152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12"/>
        </w:numPr>
        <w:tabs>
          <w:tab w:pos="522" w:val="left" w:leader="none"/>
        </w:tabs>
        <w:spacing w:line="228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right="1273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right="1273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39" w:lineRule="auto"/>
        <w:ind w:left="481" w:right="223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652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79" w:right="736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79" w:right="12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520" w:val="left" w:leader="none"/>
        </w:tabs>
        <w:spacing w:line="230" w:lineRule="exact" w:before="2"/>
        <w:ind w:left="119" w:right="284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2986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80"/>
        <w:ind w:left="479" w:right="213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/>
        <w:ind w:left="119" w:right="1043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2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2"/>
        <w:ind w:left="479" w:right="184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3"/>
        <w:ind w:left="479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30" w:lineRule="exact" w:before="2"/>
        <w:ind w:left="479" w:right="185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79" w:right="353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30" w:lineRule="exact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39" w:val="left" w:leader="none"/>
        </w:tabs>
        <w:spacing w:line="239" w:lineRule="auto"/>
        <w:ind w:left="839" w:right="254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27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40" w:right="184"/>
        <w:jc w:val="left"/>
      </w:pP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39" w:lineRule="auto"/>
        <w:ind w:left="840" w:right="265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30" w:lineRule="exact" w:before="2"/>
        <w:ind w:left="84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30" w:lineRule="exact" w:before="2"/>
        <w:ind w:left="840" w:right="4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30" w:lineRule="exact" w:before="2"/>
        <w:ind w:left="840" w:right="19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/>
        <w:jc w:val="left"/>
        <w:sectPr>
          <w:pgSz w:w="12240" w:h="15840"/>
          <w:pgMar w:header="0" w:footer="957" w:top="640" w:bottom="1140" w:left="1320" w:right="1340"/>
          <w:cols w:num="2" w:equalWidth="0">
            <w:col w:w="4422" w:space="618"/>
            <w:col w:w="4540"/>
          </w:cols>
        </w:sectPr>
      </w:pPr>
    </w:p>
    <w:p>
      <w:pPr>
        <w:pStyle w:val="BodyText"/>
        <w:spacing w:line="230" w:lineRule="exact" w:before="79"/>
        <w:ind w:left="828" w:right="0"/>
        <w:jc w:val="left"/>
      </w:pPr>
      <w:r>
        <w:rPr/>
        <w:pict>
          <v:group style="position:absolute;margin-left:320.399994pt;margin-top:3.971289pt;width:.1pt;height:206.82pt;mso-position-horizontal-relative:page;mso-position-vertical-relative:paragraph;z-index:-365" coordorigin="6408,79" coordsize="2,4136">
            <v:shape style="position:absolute;left:6408;top:79;width:2;height:4136" coordorigin="6408,79" coordsize="0,4136" path="m6408,79l6408,421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8" w:right="113"/>
        <w:jc w:val="left"/>
      </w:pP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3"/>
        <w:ind w:left="828" w:right="343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9" w:lineRule="auto" w:before="78"/>
        <w:ind w:left="827" w:right="235" w:hanging="361"/>
        <w:jc w:val="both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2"/>
        <w:ind w:left="828" w:right="278" w:hanging="361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0"/>
          <w:numId w:val="25"/>
        </w:numPr>
        <w:tabs>
          <w:tab w:pos="827" w:val="left" w:leader="none"/>
        </w:tabs>
        <w:spacing w:line="230" w:lineRule="exact" w:before="3"/>
        <w:ind w:left="828" w:right="524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25"/>
        </w:numPr>
        <w:tabs>
          <w:tab w:pos="828" w:val="left" w:leader="none"/>
        </w:tabs>
        <w:spacing w:line="230" w:lineRule="exact"/>
        <w:ind w:left="828" w:right="264" w:hanging="361"/>
        <w:jc w:val="both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5"/>
        </w:numPr>
        <w:tabs>
          <w:tab w:pos="828" w:val="left" w:leader="none"/>
        </w:tabs>
        <w:spacing w:line="230" w:lineRule="exact" w:before="2"/>
        <w:ind w:left="828" w:right="188" w:hanging="361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7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68" w:val="left" w:leader="none"/>
        </w:tabs>
        <w:spacing w:line="230" w:lineRule="exact" w:before="3"/>
        <w:ind w:left="468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68" w:val="left" w:leader="none"/>
        </w:tabs>
        <w:spacing w:line="230" w:lineRule="exact"/>
        <w:ind w:left="468" w:right="30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0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1916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SERIES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4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2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4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7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DISTA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916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  <w:tc>
          <w:tcPr>
            <w:tcW w:w="41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9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83" w:hRule="exact"/>
        </w:trPr>
        <w:tc>
          <w:tcPr>
            <w:tcW w:w="1916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14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 w:before="3"/>
              <w:ind w:left="146" w:right="752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69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ind w:left="9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</w:tbl>
    <w:p>
      <w:pPr>
        <w:pStyle w:val="BodyText"/>
        <w:spacing w:line="205" w:lineRule="exact"/>
        <w:ind w:left="220" w:right="0"/>
        <w:jc w:val="left"/>
      </w:pPr>
      <w:r>
        <w:rPr/>
        <w:pict>
          <v:group style="position:absolute;margin-left:65.019997pt;margin-top:-50.127171pt;width:481.9pt;height:49.81pt;mso-position-horizontal-relative:page;mso-position-vertical-relative:paragraph;z-index:-364" coordorigin="1300,-1003" coordsize="9638,996">
            <v:group style="position:absolute;left:10800;top:-972;width:92;height:229" coordorigin="10800,-972" coordsize="92,229">
              <v:shape style="position:absolute;left:10800;top:-972;width:92;height:229" coordorigin="10800,-972" coordsize="92,229" path="m10892,-972l10800,-972,10800,-742,10892,-742,10892,-972xe" filled="t" fillcolor="#000000" stroked="f">
                <v:path arrowok="t"/>
                <v:fill type="solid"/>
              </v:shape>
            </v:group>
            <v:group style="position:absolute;left:7205;top:-972;width:3595;height:229" coordorigin="7205,-972" coordsize="3595,229">
              <v:shape style="position:absolute;left:7205;top:-972;width:3595;height:229" coordorigin="7205,-972" coordsize="3595,229" path="m7205,-742l10800,-742,10800,-972,7205,-972,7205,-742xe" filled="t" fillcolor="#000000" stroked="f">
                <v:path arrowok="t"/>
                <v:fill type="solid"/>
              </v:shape>
            </v:group>
            <v:group style="position:absolute;left:1316;top:-987;width:9606;height:2" coordorigin="1316,-987" coordsize="9606,2">
              <v:shape style="position:absolute;left:1316;top:-987;width:9606;height:2" coordorigin="1316,-987" coordsize="9606,0" path="m1316,-987l10922,-987e" filled="f" stroked="t" strokeweight="1.6pt" strokecolor="#000000">
                <v:path arrowok="t"/>
              </v:shape>
            </v:group>
            <v:group style="position:absolute;left:10907;top:-972;width:2;height:949" coordorigin="10907,-972" coordsize="2,949">
              <v:shape style="position:absolute;left:10907;top:-972;width:2;height:949" coordorigin="10907,-972" coordsize="0,949" path="m10907,-972l10907,-22e" filled="f" stroked="t" strokeweight="1.6pt" strokecolor="#000000">
                <v:path arrowok="t"/>
              </v:shape>
            </v:group>
            <v:group style="position:absolute;left:1316;top:-37;width:9606;height:2" coordorigin="1316,-37" coordsize="9606,2">
              <v:shape style="position:absolute;left:1316;top:-37;width:9606;height:2" coordorigin="1316,-37" coordsize="9606,0" path="m1316,-37l10922,-3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29" w:lineRule="exact"/>
        <w:ind w:left="220" w:right="0"/>
        <w:jc w:val="left"/>
      </w:pPr>
      <w:r>
        <w:rPr/>
        <w:pict>
          <v:group style="position:absolute;margin-left:134.800003pt;margin-top:23.046938pt;width:342.4pt;height:43.21pt;mso-position-horizontal-relative:page;mso-position-vertical-relative:paragraph;z-index:-363" coordorigin="2696,461" coordsize="6848,864">
            <v:group style="position:absolute;left:2742;top:734;width:6756;height:2" coordorigin="2742,734" coordsize="6756,2">
              <v:shape style="position:absolute;left:2742;top:734;width:6756;height:2" coordorigin="2742,734" coordsize="6756,0" path="m2742,734l9498,734e" filled="f" stroked="t" strokeweight="1.2pt" strokecolor="#000000">
                <v:path arrowok="t"/>
              </v:shape>
            </v:group>
            <v:group style="position:absolute;left:2742;top:493;width:94;height:230" coordorigin="2742,493" coordsize="94,230">
              <v:shape style="position:absolute;left:2742;top:493;width:94;height:230" coordorigin="2742,493" coordsize="94,230" path="m2742,723l2836,723,2836,493,2742,493,2742,723xe" filled="t" fillcolor="#000000" stroked="f">
                <v:path arrowok="t"/>
                <v:fill type="solid"/>
              </v:shape>
            </v:group>
            <v:group style="position:absolute;left:4906;top:492;width:108;height:230" coordorigin="4906,492" coordsize="108,230">
              <v:shape style="position:absolute;left:4906;top:492;width:108;height:230" coordorigin="4906,492" coordsize="108,230" path="m5014,492l4906,492,4906,722,5014,722,5014,492xe" filled="t" fillcolor="#000000" stroked="f">
                <v:path arrowok="t"/>
                <v:fill type="solid"/>
              </v:shape>
            </v:group>
            <v:group style="position:absolute;left:2836;top:492;width:2070;height:230" coordorigin="2836,492" coordsize="2070,230">
              <v:shape style="position:absolute;left:2836;top:492;width:2070;height:230" coordorigin="2836,492" coordsize="2070,230" path="m2836,722l4906,722,4906,492,2836,492,2836,722xe" filled="t" fillcolor="#000000" stroked="f">
                <v:path arrowok="t"/>
                <v:fill type="solid"/>
              </v:shape>
            </v:group>
            <v:group style="position:absolute;left:5014;top:493;width:108;height:230" coordorigin="5014,493" coordsize="108,230">
              <v:shape style="position:absolute;left:5014;top:493;width:108;height:230" coordorigin="5014,493" coordsize="108,230" path="m5014,723l5122,723,5122,493,5014,493,5014,723xe" filled="t" fillcolor="#000000" stroked="f">
                <v:path arrowok="t"/>
                <v:fill type="solid"/>
              </v:shape>
            </v:group>
            <v:group style="position:absolute;left:9406;top:492;width:92;height:230" coordorigin="9406,492" coordsize="92,230">
              <v:shape style="position:absolute;left:9406;top:492;width:92;height:230" coordorigin="9406,492" coordsize="92,230" path="m9498,492l9406,492,9406,722,9498,722,9498,492xe" filled="t" fillcolor="#000000" stroked="f">
                <v:path arrowok="t"/>
                <v:fill type="solid"/>
              </v:shape>
            </v:group>
            <v:group style="position:absolute;left:5122;top:492;width:4284;height:230" coordorigin="5122,492" coordsize="4284,230">
              <v:shape style="position:absolute;left:5122;top:492;width:4284;height:230" coordorigin="5122,492" coordsize="4284,230" path="m5122,722l9406,722,9406,492,5122,492,5122,722xe" filled="t" fillcolor="#000000" stroked="f">
                <v:path arrowok="t"/>
                <v:fill type="solid"/>
              </v:shape>
            </v:group>
            <v:group style="position:absolute;left:2712;top:477;width:6816;height:2" coordorigin="2712,477" coordsize="6816,2">
              <v:shape style="position:absolute;left:2712;top:477;width:6816;height:2" coordorigin="2712,477" coordsize="6816,0" path="m2712,477l9528,477e" filled="f" stroked="t" strokeweight="1.6pt" strokecolor="#000000">
                <v:path arrowok="t"/>
              </v:shape>
            </v:group>
            <v:group style="position:absolute;left:2727;top:492;width:2;height:817" coordorigin="2727,492" coordsize="2,817">
              <v:shape style="position:absolute;left:2727;top:492;width:2;height:817" coordorigin="2727,492" coordsize="0,817" path="m2727,492l2727,1309e" filled="f" stroked="t" strokeweight="1.6pt" strokecolor="#000000">
                <v:path arrowok="t"/>
              </v:shape>
            </v:group>
            <v:group style="position:absolute;left:9513;top:492;width:2;height:817" coordorigin="9513,492" coordsize="2,817">
              <v:shape style="position:absolute;left:9513;top:492;width:2;height:817" coordorigin="9513,492" coordsize="0,817" path="m9513,492l9513,1309e" filled="f" stroked="t" strokeweight="1.6pt" strokecolor="#000000">
                <v:path arrowok="t"/>
              </v:shape>
            </v:group>
            <v:group style="position:absolute;left:2712;top:1294;width:6816;height:2" coordorigin="2712,1294" coordsize="6816,2">
              <v:shape style="position:absolute;left:2712;top:1294;width:6816;height:2" coordorigin="2712,1294" coordsize="6816,0" path="m2712,1294l9528,1294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348" w:val="left" w:leader="none"/>
        </w:tabs>
        <w:spacing w:before="74"/>
        <w:ind w:left="1852"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AR</w:t>
      </w:r>
      <w:r>
        <w:rPr>
          <w:color w:val="FFFFFF"/>
          <w:spacing w:val="0"/>
          <w:w w:val="100"/>
        </w:rPr>
        <w:t>1</w:t>
      </w:r>
      <w:r>
        <w:rPr>
          <w:color w:val="FFFFFF"/>
          <w:spacing w:val="-1"/>
          <w:w w:val="100"/>
        </w:rPr>
        <w:t>20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1"/>
          <w:w w:val="100"/>
        </w:rPr>
        <w:t> </w:t>
      </w:r>
      <w:r>
        <w:rPr>
          <w:color w:val="FFFFFF"/>
          <w:spacing w:val="-1"/>
          <w:w w:val="100"/>
        </w:rPr>
        <w:t>SE</w:t>
      </w:r>
      <w:r>
        <w:rPr>
          <w:color w:val="FFFFFF"/>
          <w:spacing w:val="0"/>
          <w:w w:val="100"/>
        </w:rPr>
        <w:t>RI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901" w:val="left" w:leader="none"/>
        </w:tabs>
        <w:spacing w:before="19"/>
        <w:ind w:left="1615" w:right="0"/>
        <w:jc w:val="left"/>
      </w:pP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</w:p>
    <w:p>
      <w:pPr>
        <w:pStyle w:val="BodyText"/>
        <w:tabs>
          <w:tab w:pos="3901" w:val="left" w:leader="none"/>
        </w:tabs>
        <w:spacing w:before="76"/>
        <w:ind w:left="1615" w:right="0"/>
        <w:jc w:val="left"/>
      </w:pP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9" w:hRule="exact"/>
        </w:trPr>
        <w:tc>
          <w:tcPr>
            <w:tcW w:w="1322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358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TRANSMIT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78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20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RECEIV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1" w:hRule="exact"/>
        </w:trPr>
        <w:tc>
          <w:tcPr>
            <w:tcW w:w="1322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1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5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7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765" w:right="3051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right="0"/>
        <w:jc w:val="center"/>
        <w:rPr>
          <w:b w:val="0"/>
          <w:bCs w:val="0"/>
        </w:rPr>
      </w:pPr>
      <w:r>
        <w:rPr/>
        <w:pict>
          <v:group style="position:absolute;margin-left:70.5pt;margin-top:27.972822pt;width:471pt;height:.1pt;mso-position-horizontal-relative:page;mso-position-vertical-relative:paragraph;z-index:-362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7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7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6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6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6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6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4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95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45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1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8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VAT/VAR1200 A &amp; E</dc:title>
  <dcterms:created xsi:type="dcterms:W3CDTF">2015-01-06T17:14:11Z</dcterms:created>
  <dcterms:modified xsi:type="dcterms:W3CDTF">2015-01-06T17:14:11Z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2015-01-07T00:00:00Z</vt:filetime>
  </property>
</Properties>
</file>