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1.26pt;mso-position-horizontal-relative:page;mso-position-vertical-relative:page;z-index:-418" coordorigin="6408,720" coordsize="2,13825">
            <v:shape style="position:absolute;left:6408;top:720;width:2;height:13825" coordorigin="6408,720" coordsize="0,13825" path="m6408,720l6408,14545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0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22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2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421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420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571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11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485.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5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5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9" w:lineRule="auto"/>
        <w:ind w:left="828" w:right="6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101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61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77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1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70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17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108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7" w:right="146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9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44" w:hanging="39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2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8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8" w:right="0"/>
        <w:jc w:val="left"/>
      </w:pPr>
      <w:r>
        <w:rPr/>
        <w:pict>
          <v:group style="position:absolute;margin-left:356.399994pt;margin-top:10.65291pt;width:53.82pt;height:.1pt;mso-position-horizontal-relative:page;mso-position-vertical-relative:paragraph;z-index:-419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3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2"/>
        <w:ind w:left="498" w:right="332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6"/>
        <w:ind w:left="498" w:right="203" w:hanging="390"/>
        <w:jc w:val="left"/>
      </w:pPr>
      <w:r>
        <w:rPr>
          <w:b w:val="0"/>
          <w:bCs w:val="0"/>
          <w:spacing w:val="-1"/>
          <w:w w:val="100"/>
          <w:sz w:val="24"/>
          <w:szCs w:val="24"/>
        </w:rPr>
        <w:t>B</w:t>
      </w:r>
      <w:r>
        <w:rPr>
          <w:b w:val="0"/>
          <w:bCs w:val="0"/>
          <w:spacing w:val="0"/>
          <w:w w:val="100"/>
          <w:sz w:val="24"/>
          <w:szCs w:val="24"/>
        </w:rPr>
        <w:t>.</w:t>
      </w:r>
      <w:r>
        <w:rPr>
          <w:b w:val="0"/>
          <w:bCs w:val="0"/>
          <w:spacing w:val="0"/>
          <w:w w:val="100"/>
          <w:sz w:val="24"/>
          <w:szCs w:val="24"/>
        </w:rPr>
        <w:t> </w:t>
      </w:r>
      <w:r>
        <w:rPr>
          <w:b w:val="0"/>
          <w:bCs w:val="0"/>
          <w:spacing w:val="50"/>
          <w:w w:val="100"/>
          <w:sz w:val="24"/>
          <w:szCs w:val="24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6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9" w:lineRule="auto"/>
        <w:ind w:left="468" w:right="12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-4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-fie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7" w:right="188"/>
        <w:jc w:val="left"/>
      </w:pPr>
      <w:r>
        <w:rPr>
          <w:b w:val="0"/>
          <w:bCs w:val="0"/>
          <w:spacing w:val="0"/>
          <w:w w:val="100"/>
        </w:rPr>
        <w:t>+7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23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(4-wir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30" w:lineRule="exact" w:before="3"/>
        <w:ind w:left="467" w:right="225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encoding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-40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</w:p>
    <w:p>
      <w:pPr>
        <w:spacing w:after="0" w:line="228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4" w:space="616"/>
            <w:col w:w="4540"/>
          </w:cols>
        </w:sectPr>
      </w:pP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17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15</w:t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spacing w:line="229" w:lineRule="exact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2"/>
        <w:ind w:left="84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30" w:lineRule="exact" w:before="3"/>
        <w:ind w:left="843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3" w:val="left" w:leader="none"/>
        </w:tabs>
        <w:spacing w:line="228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4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4" w:val="left" w:leader="none"/>
        </w:tabs>
        <w:spacing w:line="230" w:lineRule="exact" w:before="2"/>
        <w:ind w:left="844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5" w:val="left" w:leader="none"/>
        </w:tabs>
        <w:spacing w:line="227" w:lineRule="exact"/>
        <w:ind w:left="525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4" w:val="left" w:leader="none"/>
        </w:tabs>
        <w:ind w:left="480" w:right="0" w:hanging="35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 w:before="2"/>
        <w:ind w:left="480" w:right="56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2"/>
        <w:ind w:left="480" w:right="358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VDC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1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181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before="78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80" w:right="342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left="480" w:right="0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9" w:lineRule="auto"/>
        <w:ind w:left="479" w:right="239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40" w:lineRule="auto"/>
        <w:ind w:left="12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9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8" w:lineRule="exact"/>
        <w:ind w:right="188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0" w:lineRule="exact" w:before="2"/>
        <w:ind w:left="48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30" w:lineRule="exact" w:before="2"/>
        <w:ind w:left="48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188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30" w:lineRule="exact" w:before="3"/>
        <w:ind w:left="48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2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2"/>
        <w:ind w:left="84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40" w:right="278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20" w:right="1340"/>
          <w:cols w:num="2" w:equalWidth="0">
            <w:col w:w="4439" w:space="601"/>
            <w:col w:w="4540"/>
          </w:cols>
        </w:sectPr>
      </w:pPr>
    </w:p>
    <w:p>
      <w:pPr>
        <w:pStyle w:val="BodyText"/>
        <w:spacing w:line="230" w:lineRule="exact" w:before="79"/>
        <w:ind w:left="828" w:right="86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0" w:lineRule="exact" w:before="2"/>
        <w:ind w:left="828" w:right="218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97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0" w:lineRule="exact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2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0" w:lineRule="exact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9" w:lineRule="auto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81"/>
        <w:ind w:left="828" w:right="293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/>
        <w:pict>
          <v:group style="position:absolute;margin-left:320.399994pt;margin-top:-23.01173pt;width:.1pt;height:287.220pt;mso-position-horizontal-relative:page;mso-position-vertical-relative:paragraph;z-index:-416" coordorigin="6408,-460" coordsize="2,5744">
            <v:shape style="position:absolute;left:6408;top:-460;width:2;height:5744" coordorigin="6408,-460" coordsize="0,5744" path="m6408,-460l6408,5284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828" w:right="544"/>
        <w:jc w:val="left"/>
      </w:pP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48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30" w:lineRule="exact" w:before="3"/>
        <w:ind w:left="46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30" w:lineRule="exact"/>
        <w:ind w:left="468" w:right="30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1.704655pt;height:118.0pt;mso-position-horizontal-relative:page;mso-position-vertical-relative:paragraph;z-index:-41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095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-SM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414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463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0" w:lineRule="exact" w:before="77"/>
        <w:ind w:left="220" w:right="448"/>
        <w:jc w:val="left"/>
      </w:pPr>
      <w:r>
        <w:rPr/>
        <w:pict>
          <v:group style="position:absolute;margin-left:65.019997pt;margin-top:-114.079979pt;width:481.9pt;height:118.75pt;mso-position-horizontal-relative:page;mso-position-vertical-relative:paragraph;z-index:-415" coordorigin="1300,-2282" coordsize="9638,2375">
            <v:group style="position:absolute;left:10800;top:-2251;width:92;height:229" coordorigin="10800,-2251" coordsize="92,229">
              <v:shape style="position:absolute;left:10800;top:-2251;width:92;height:229" coordorigin="10800,-2251" coordsize="92,229" path="m10892,-2251l10800,-2251,10800,-2021,10892,-2021,10892,-2251xe" filled="t" fillcolor="#000000" stroked="f">
                <v:path arrowok="t"/>
                <v:fill type="solid"/>
              </v:shape>
            </v:group>
            <v:group style="position:absolute;left:8226;top:-2251;width:2574;height:229" coordorigin="8226,-2251" coordsize="2574,229">
              <v:shape style="position:absolute;left:8226;top:-2251;width:2574;height:229" coordorigin="8226,-2251" coordsize="2574,229" path="m8226,-2021l10800,-2021,10800,-2251,8226,-2251,8226,-2021xe" filled="t" fillcolor="#000000" stroked="f">
                <v:path arrowok="t"/>
                <v:fill type="solid"/>
              </v:shape>
            </v:group>
            <v:group style="position:absolute;left:1316;top:-2266;width:9606;height:2" coordorigin="1316,-2266" coordsize="9606,2">
              <v:shape style="position:absolute;left:1316;top:-2266;width:9606;height:2" coordorigin="1316,-2266" coordsize="9606,0" path="m1316,-2266l10922,-2266e" filled="f" stroked="t" strokeweight="1.6pt" strokecolor="#000000">
                <v:path arrowok="t"/>
              </v:shape>
            </v:group>
            <v:group style="position:absolute;left:10907;top:-2251;width:2;height:2328" coordorigin="10907,-2251" coordsize="2,2328">
              <v:shape style="position:absolute;left:10907;top:-2251;width:2;height:2328" coordorigin="10907,-2251" coordsize="0,2328" path="m10907,-2251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358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6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8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358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978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8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24pt;width:471pt;height:.1pt;mso-position-horizontal-relative:page;mso-position-vertical-relative:paragraph;z-index:-414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2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2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2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1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1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1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D2315 A &amp; E</dc:title>
  <dcterms:created xsi:type="dcterms:W3CDTF">2015-01-22T17:20:21Z</dcterms:created>
  <dcterms:modified xsi:type="dcterms:W3CDTF">2015-01-22T17:20:21Z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2015-01-23T00:00:00Z</vt:filetime>
  </property>
</Properties>
</file>