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51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627" w:right="495" w:firstLine="914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55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54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453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isio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27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00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AT/AR10</w:t>
      </w:r>
      <w:r>
        <w:rPr>
          <w:spacing w:val="0"/>
          <w:w w:val="100"/>
        </w:rPr>
        <w:t>00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SERIE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467" w:right="520" w:hanging="360"/>
        <w:jc w:val="left"/>
      </w:pPr>
      <w:r>
        <w:rPr>
          <w:b w:val="0"/>
          <w:bCs w:val="0"/>
          <w:spacing w:val="-1"/>
          <w:w w:val="100"/>
        </w:rPr>
        <w:t>AT/A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/>
        <w:ind w:left="467" w:right="224" w:hanging="360"/>
        <w:jc w:val="left"/>
      </w:pPr>
      <w:r>
        <w:rPr>
          <w:b w:val="0"/>
          <w:bCs w:val="0"/>
          <w:spacing w:val="-1"/>
          <w:w w:val="100"/>
        </w:rPr>
        <w:t>AT/A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290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7" w:right="101"/>
        <w:jc w:val="left"/>
      </w:pP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nsmittin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ibe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nsmittin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0" w:right="215"/>
        <w:jc w:val="center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ibe</w:t>
      </w:r>
      <w:r>
        <w:rPr>
          <w:b w:val="0"/>
          <w:bCs w:val="0"/>
          <w:spacing w:val="0"/>
          <w:w w:val="100"/>
        </w:rPr>
        <w:t>r.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T1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nsmittin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0" w:right="113"/>
        <w:jc w:val="center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828" w:right="158"/>
        <w:jc w:val="left"/>
      </w:pP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T1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268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56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158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87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 w:before="80"/>
        <w:ind w:left="498" w:right="262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8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8" w:right="63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16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168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168"/>
        <w:jc w:val="left"/>
      </w:pPr>
      <w:r>
        <w:rPr/>
        <w:pict>
          <v:group style="position:absolute;margin-left:356.399994pt;margin-top:10.60237pt;width:53.82pt;height:.1pt;mso-position-horizontal-relative:page;mso-position-vertical-relative:paragraph;z-index:-452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28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transmitte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467" w:right="177" w:firstLine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ndicatin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ED’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ak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30" w:lineRule="exact" w:before="2"/>
        <w:ind w:left="467" w:right="578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pedance: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Distorti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0%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7"/>
            <w:col w:w="4541"/>
          </w:cols>
        </w:sect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before="77"/>
        <w:ind w:left="841" w:right="0" w:hanging="362"/>
        <w:jc w:val="left"/>
      </w:pPr>
      <w:r>
        <w:rPr/>
        <w:pict>
          <v:group style="position:absolute;margin-left:306pt;margin-top:36pt;width:.1pt;height:677.94pt;mso-position-horizontal-relative:page;mso-position-vertical-relative:page;z-index:-450" coordorigin="6120,720" coordsize="2,13559">
            <v:shape style="position:absolute;left:6120;top:720;width:2;height:13559" coordorigin="6120,720" coordsize="0,13559" path="m6120,720l6120,1427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30" w:lineRule="exact" w:before="3"/>
        <w:ind w:left="841" w:right="16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30" w:lineRule="exact" w:before="2"/>
        <w:ind w:left="843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3" w:val="left" w:leader="none"/>
        </w:tabs>
        <w:spacing w:line="227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4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30" w:lineRule="exact" w:before="3"/>
        <w:ind w:left="844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5" w:val="left" w:leader="none"/>
        </w:tabs>
        <w:spacing w:line="228" w:lineRule="exact"/>
        <w:ind w:left="525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4" w:val="left" w:leader="none"/>
        </w:tabs>
        <w:spacing w:line="229" w:lineRule="exact"/>
        <w:ind w:left="484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4" w:val="left" w:leader="none"/>
        </w:tabs>
        <w:ind w:left="484" w:right="0" w:hanging="360"/>
        <w:jc w:val="left"/>
      </w:pPr>
      <w:r>
        <w:rPr>
          <w:b w:val="0"/>
          <w:bCs w:val="0"/>
          <w:spacing w:val="-1"/>
          <w:w w:val="100"/>
        </w:rPr>
        <w:t>Carrier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Detect/Yell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Carrier/Off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5" w:val="left" w:leader="none"/>
        </w:tabs>
        <w:spacing w:line="229" w:lineRule="exact"/>
        <w:ind w:left="525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4" w:val="left" w:leader="none"/>
        </w:tabs>
        <w:ind w:left="484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0" w:lineRule="exact" w:before="2"/>
        <w:ind w:left="479" w:right="135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0" w:lineRule="exact" w:before="2"/>
        <w:ind w:left="479" w:right="259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 w:before="2"/>
        <w:ind w:left="479" w:right="241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spacing w:line="230" w:lineRule="exact" w:before="81"/>
        <w:ind w:left="4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2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19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3"/>
        <w:ind w:left="479" w:right="213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(CE)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0" w:lineRule="exact" w:before="2"/>
        <w:ind w:left="48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80" w:right="0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0" w:lineRule="exact" w:before="3"/>
        <w:ind w:left="48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30" w:lineRule="exact" w:before="2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80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30" w:lineRule="exact"/>
        <w:ind w:left="48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9" w:lineRule="auto"/>
        <w:ind w:left="840" w:right="25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40" w:right="168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spacing w:after="0" w:line="229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39" w:space="601"/>
            <w:col w:w="4540"/>
          </w:cols>
        </w:sectPr>
      </w:pP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77"/>
        <w:ind w:left="828" w:right="9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31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2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8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80"/>
        <w:ind w:left="1188" w:right="293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868" w:val="left" w:leader="none"/>
        </w:tabs>
        <w:spacing w:line="228" w:lineRule="exact"/>
        <w:ind w:left="868" w:right="0" w:hanging="401"/>
        <w:jc w:val="left"/>
      </w:pPr>
      <w:r>
        <w:rPr/>
        <w:pict>
          <v:group style="position:absolute;margin-left:320.399994pt;margin-top:-23.00172pt;width:.1pt;height:252.78pt;mso-position-horizontal-relative:page;mso-position-vertical-relative:paragraph;z-index:-449" coordorigin="6408,-460" coordsize="2,5056">
            <v:shape style="position:absolute;left:6408;top:-460;width:2;height:5056" coordorigin="6408,-460" coordsize="0,5056" path="m6408,-460l6408,459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82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7" w:right="148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827" w:right="148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868" w:val="left" w:leader="none"/>
        </w:tabs>
        <w:spacing w:line="229" w:lineRule="exact"/>
        <w:ind w:left="868" w:right="0" w:hanging="401"/>
        <w:jc w:val="left"/>
      </w:pP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827" w:val="left" w:leader="none"/>
        </w:tabs>
        <w:ind w:left="82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3"/>
        </w:numPr>
        <w:tabs>
          <w:tab w:pos="1187" w:val="left" w:leader="none"/>
        </w:tabs>
        <w:spacing w:line="230" w:lineRule="exact" w:before="2"/>
        <w:ind w:left="1187" w:right="148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1188" w:val="left" w:leader="none"/>
        </w:tabs>
        <w:spacing w:line="227" w:lineRule="exact"/>
        <w:ind w:left="118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1188" w:right="243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1188" w:val="left" w:leader="none"/>
        </w:tabs>
        <w:spacing w:line="230" w:lineRule="exact" w:before="2"/>
        <w:ind w:left="1188" w:right="37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869" w:val="left" w:leader="none"/>
        </w:tabs>
        <w:spacing w:line="227" w:lineRule="exact"/>
        <w:ind w:left="86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28" w:val="left" w:leader="none"/>
        </w:tabs>
        <w:spacing w:line="230" w:lineRule="exact" w:before="3"/>
        <w:ind w:left="828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828" w:val="left" w:leader="none"/>
        </w:tabs>
        <w:spacing w:line="230" w:lineRule="exact"/>
        <w:ind w:left="828" w:right="30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321"/>
            <w:col w:w="489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2.740723pt;height:83.5pt;mso-position-horizontal-relative:page;mso-position-vertical-relative:paragraph;z-index:-44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2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T10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1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26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26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0" w:right="1362"/>
        <w:jc w:val="righ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1360"/>
        <w:jc w:val="righ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363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63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40" w:lineRule="auto" w:before="29"/>
        <w:ind w:left="220" w:right="448"/>
        <w:jc w:val="left"/>
      </w:pPr>
      <w:r>
        <w:rPr/>
        <w:pict>
          <v:group style="position:absolute;margin-left:65.019997pt;margin-top:-81.844040pt;width:481.9pt;height:84.25pt;mso-position-horizontal-relative:page;mso-position-vertical-relative:paragraph;z-index:-448" coordorigin="1300,-1637" coordsize="9638,1685">
            <v:group style="position:absolute;left:10800;top:-1606;width:92;height:229" coordorigin="10800,-1606" coordsize="92,229">
              <v:shape style="position:absolute;left:10800;top:-1606;width:92;height:229" coordorigin="10800,-1606" coordsize="92,229" path="m10892,-1606l10800,-1606,10800,-1377,10892,-1377,10892,-1606xe" filled="t" fillcolor="#000000" stroked="f">
                <v:path arrowok="t"/>
                <v:fill type="solid"/>
              </v:shape>
            </v:group>
            <v:group style="position:absolute;left:8226;top:-1606;width:2574;height:229" coordorigin="8226,-1606" coordsize="2574,229">
              <v:shape style="position:absolute;left:8226;top:-1606;width:2574;height:229" coordorigin="8226,-1606" coordsize="2574,229" path="m8226,-1377l10800,-1377,10800,-1606,8226,-1606,8226,-1377xe" filled="t" fillcolor="#000000" stroked="f">
                <v:path arrowok="t"/>
                <v:fill type="solid"/>
              </v:shape>
            </v:group>
            <v:group style="position:absolute;left:1316;top:-1621;width:9606;height:2" coordorigin="1316,-1621" coordsize="9606,2">
              <v:shape style="position:absolute;left:1316;top:-1621;width:9606;height:2" coordorigin="1316,-1621" coordsize="9606,0" path="m1316,-1621l10922,-1621e" filled="f" stroked="t" strokeweight="1.6pt" strokecolor="#000000">
                <v:path arrowok="t"/>
              </v:shape>
            </v:group>
            <v:group style="position:absolute;left:10907;top:-1606;width:2;height:1638" coordorigin="10907,-1606" coordsize="2,1638">
              <v:shape style="position:absolute;left:10907;top:-1606;width:2;height:1638" coordorigin="10907,-1606" coordsize="0,1638" path="m10907,-1606l10907,32e" filled="f" stroked="t" strokeweight="1.6pt" strokecolor="#000000">
                <v:path arrowok="t"/>
              </v:shape>
            </v:group>
            <v:group style="position:absolute;left:1316;top:17;width:9606;height:2" coordorigin="1316,17" coordsize="9606,2">
              <v:shape style="position:absolute;left:1316;top:17;width:9606;height:2" coordorigin="1316,17" coordsize="9606,0" path="m1316,17l1092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423" w:val="left" w:leader="none"/>
        </w:tabs>
        <w:spacing w:before="74"/>
        <w:ind w:right="1116"/>
        <w:jc w:val="center"/>
        <w:rPr>
          <w:b w:val="0"/>
          <w:bCs w:val="0"/>
        </w:rPr>
      </w:pPr>
      <w:r>
        <w:rPr>
          <w:color w:val="FFFFFF"/>
          <w:spacing w:val="0"/>
          <w:w w:val="100"/>
        </w:rPr>
        <w:t>A</w:t>
      </w:r>
      <w:r>
        <w:rPr>
          <w:color w:val="FFFFFF"/>
          <w:spacing w:val="-1"/>
          <w:w w:val="100"/>
        </w:rPr>
        <w:t>R1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0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901" w:val="left" w:leader="none"/>
        </w:tabs>
        <w:spacing w:line="227" w:lineRule="exact"/>
        <w:ind w:left="1615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R10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3902" w:val="left" w:leader="none"/>
        </w:tabs>
        <w:ind w:left="1615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3901" w:val="left" w:leader="none"/>
        </w:tabs>
        <w:spacing w:line="229" w:lineRule="exact"/>
        <w:ind w:left="1615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3901" w:val="left" w:leader="none"/>
        </w:tabs>
        <w:spacing w:line="230" w:lineRule="exact" w:before="3"/>
        <w:ind w:left="3901" w:right="2131" w:hanging="228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4"/>
        <w:ind w:left="220" w:right="0"/>
        <w:jc w:val="left"/>
      </w:pPr>
      <w:r>
        <w:rPr/>
        <w:pict>
          <v:group style="position:absolute;margin-left:134.800003pt;margin-top:-79.596931pt;width:342.4pt;height:72.790pt;mso-position-horizontal-relative:page;mso-position-vertical-relative:paragraph;z-index:-447" coordorigin="2696,-1592" coordsize="6848,1456">
            <v:group style="position:absolute;left:2742;top:-1561;width:94;height:229" coordorigin="2742,-1561" coordsize="94,229">
              <v:shape style="position:absolute;left:2742;top:-1561;width:94;height:229" coordorigin="2742,-1561" coordsize="94,229" path="m2836,-1561l2742,-1561,2742,-1332,2836,-1332,2836,-1561xe" filled="t" fillcolor="#000000" stroked="f">
                <v:path arrowok="t"/>
                <v:fill type="solid"/>
              </v:shape>
            </v:group>
            <v:group style="position:absolute;left:4906;top:-1561;width:108;height:229" coordorigin="4906,-1561" coordsize="108,229">
              <v:shape style="position:absolute;left:4906;top:-1561;width:108;height:229" coordorigin="4906,-1561" coordsize="108,229" path="m5014,-1561l4906,-1561,4906,-1332,5014,-1332,5014,-1561xe" filled="t" fillcolor="#000000" stroked="f">
                <v:path arrowok="t"/>
                <v:fill type="solid"/>
              </v:shape>
            </v:group>
            <v:group style="position:absolute;left:2836;top:-1561;width:2070;height:229" coordorigin="2836,-1561" coordsize="2070,229">
              <v:shape style="position:absolute;left:2836;top:-1561;width:2070;height:229" coordorigin="2836,-1561" coordsize="2070,229" path="m2836,-1332l4906,-1332,4906,-1561,2836,-1561,2836,-1332xe" filled="t" fillcolor="#000000" stroked="f">
                <v:path arrowok="t"/>
                <v:fill type="solid"/>
              </v:shape>
            </v:group>
            <v:group style="position:absolute;left:5014;top:-1561;width:108;height:229" coordorigin="5014,-1561" coordsize="108,229">
              <v:shape style="position:absolute;left:5014;top:-1561;width:108;height:229" coordorigin="5014,-1561" coordsize="108,229" path="m5122,-1561l5014,-1561,5014,-1332,5122,-1332,5122,-1561xe" filled="t" fillcolor="#000000" stroked="f">
                <v:path arrowok="t"/>
                <v:fill type="solid"/>
              </v:shape>
            </v:group>
            <v:group style="position:absolute;left:9406;top:-1561;width:92;height:229" coordorigin="9406,-1561" coordsize="92,229">
              <v:shape style="position:absolute;left:9406;top:-1561;width:92;height:229" coordorigin="9406,-1561" coordsize="92,229" path="m9498,-1561l9406,-1561,9406,-1332,9498,-1332,9498,-1561xe" filled="t" fillcolor="#000000" stroked="f">
                <v:path arrowok="t"/>
                <v:fill type="solid"/>
              </v:shape>
            </v:group>
            <v:group style="position:absolute;left:5122;top:-1561;width:4284;height:229" coordorigin="5122,-1561" coordsize="4284,229">
              <v:shape style="position:absolute;left:5122;top:-1561;width:4284;height:229" coordorigin="5122,-1561" coordsize="4284,229" path="m5122,-1332l9406,-1332,9406,-1561,5122,-1561,5122,-1332xe" filled="t" fillcolor="#000000" stroked="f">
                <v:path arrowok="t"/>
                <v:fill type="solid"/>
              </v:shape>
            </v:group>
            <v:group style="position:absolute;left:2712;top:-1576;width:6816;height:2" coordorigin="2712,-1576" coordsize="6816,2">
              <v:shape style="position:absolute;left:2712;top:-1576;width:6816;height:2" coordorigin="2712,-1576" coordsize="6816,0" path="m2712,-1576l9528,-1576e" filled="f" stroked="t" strokeweight="1.6pt" strokecolor="#000000">
                <v:path arrowok="t"/>
              </v:shape>
            </v:group>
            <v:group style="position:absolute;left:2727;top:-1561;width:2;height:1409" coordorigin="2727,-1561" coordsize="2,1409">
              <v:shape style="position:absolute;left:2727;top:-1561;width:2;height:1409" coordorigin="2727,-1561" coordsize="0,1409" path="m2727,-1561l2727,-152e" filled="f" stroked="t" strokeweight="1.6pt" strokecolor="#000000">
                <v:path arrowok="t"/>
              </v:shape>
            </v:group>
            <v:group style="position:absolute;left:9513;top:-1561;width:2;height:1409" coordorigin="9513,-1561" coordsize="2,1409">
              <v:shape style="position:absolute;left:9513;top:-1561;width:2;height:1409" coordorigin="9513,-1561" coordsize="0,1409" path="m9513,-1561l9513,-152e" filled="f" stroked="t" strokeweight="1.6pt" strokecolor="#000000">
                <v:path arrowok="t"/>
              </v:shape>
            </v:group>
            <v:group style="position:absolute;left:2712;top:-167;width:6816;height:2" coordorigin="2712,-167" coordsize="6816,2">
              <v:shape style="position:absolute;left:2712;top:-167;width:6816;height:2" coordorigin="2712,-167" coordsize="6816,0" path="m2712,-167l9528,-16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125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431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TRANSMIT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7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0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803pt;width:471pt;height:.1pt;mso-position-horizontal-relative:page;mso-position-vertical-relative:paragraph;z-index:-446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78.149605pt;height:23.543pt;mso-position-horizontal-relative:page;mso-position-vertical-relative:page;z-index:-45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7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jec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06976pt;margin-top:733.137146pt;width:41.428706pt;height:12.02pt;mso-position-horizontal-relative:page;mso-position-vertical-relative:page;z-index:-45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2.151825pt;margin-top:733.137146pt;width:53.331461pt;height:12.02pt;mso-position-horizontal-relative:page;mso-position-vertical-relative:page;z-index:-45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5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5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5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righ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AT/AR1000 A &amp; E</dc:title>
  <dcterms:created xsi:type="dcterms:W3CDTF">2014-08-27T17:36:36Z</dcterms:created>
  <dcterms:modified xsi:type="dcterms:W3CDTF">2014-08-27T17:36:36Z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