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4pt;mso-position-horizontal-relative:page;mso-position-vertical-relative:page;z-index:-460" coordorigin="6408,720" coordsize="2,13788">
            <v:shape style="position:absolute;left:6408;top:720;width:2;height:13788" coordorigin="6408,720" coordsize="0,13788" path="m6408,720l6408,1450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3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64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669" w:right="0" w:hanging="55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463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25.726051pt;width:219.0pt;height:.1pt;mso-position-horizontal-relative:page;mso-position-vertical-relative:paragraph;z-index:-462" coordorigin="1698,515" coordsize="4380,2">
            <v:shape style="position:absolute;left:1698;top:515;width:4380;height:2" coordorigin="1698,515" coordsize="4380,0" path="m1698,515l6078,51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FIBER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eater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186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Repeater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bi-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2.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7" w:right="15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7" w:right="176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850/1300n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827" w:right="15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8" w:right="14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8" w:right="43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/>
        <w:ind w:left="828" w:right="14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8" w:right="31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25)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99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58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75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1429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3"/>
        <w:ind w:left="497" w:right="18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422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267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/>
        <w:ind w:left="497" w:right="48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30" w:lineRule="exact"/>
        <w:ind w:left="497" w:right="177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 w:before="77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203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0" w:right="0" w:firstLine="7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409pt;width:53.82pt;height:.1pt;mso-position-horizontal-relative:page;mso-position-vertical-relative:paragraph;z-index:-461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467" w:right="132"/>
        <w:jc w:val="left"/>
      </w:pPr>
      <w:r>
        <w:rPr>
          <w:b w:val="0"/>
          <w:bCs w:val="0"/>
          <w:spacing w:val="-1"/>
          <w:w w:val="100"/>
        </w:rPr>
        <w:t>RS-42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odul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odul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45"/>
        <w:jc w:val="left"/>
      </w:pPr>
      <w:r>
        <w:rPr>
          <w:b w:val="0"/>
          <w:bCs w:val="0"/>
          <w:spacing w:val="0"/>
          <w:w w:val="100"/>
        </w:rPr>
        <w:t>+7</w:t>
      </w:r>
      <w:r>
        <w:rPr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1" w:space="619"/>
            <w:col w:w="4540"/>
          </w:cols>
        </w:sectPr>
      </w:pPr>
    </w:p>
    <w:p>
      <w:pPr>
        <w:pStyle w:val="BodyText"/>
        <w:spacing w:line="239" w:lineRule="auto" w:before="77"/>
        <w:ind w:right="83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59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failure.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RS-23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RS-422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39" w:lineRule="auto"/>
        <w:ind w:left="460" w:right="109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se)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-1.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Mb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30" w:lineRule="exact" w:before="2"/>
        <w:ind w:left="821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1" w:val="left" w:leader="none"/>
        </w:tabs>
        <w:spacing w:line="227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0W</w:t>
      </w:r>
      <w:r>
        <w:rPr>
          <w:b w:val="0"/>
          <w:bCs w:val="0"/>
          <w:spacing w:val="0"/>
          <w:w w:val="100"/>
        </w:rPr>
        <w:t>DM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2663" w:right="0"/>
        <w:jc w:val="left"/>
      </w:pP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1300nm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2714" w:right="0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30" w:lineRule="exact" w:before="2"/>
        <w:ind w:left="823" w:right="12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3" w:val="left" w:leader="none"/>
        </w:tabs>
        <w:spacing w:line="227" w:lineRule="exact"/>
        <w:ind w:left="46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20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ind w:left="821" w:right="0" w:hanging="35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2"/>
        </w:numPr>
        <w:tabs>
          <w:tab w:pos="819" w:val="left" w:leader="none"/>
        </w:tabs>
        <w:spacing w:line="228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30" w:lineRule="exact" w:before="3"/>
        <w:ind w:left="821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1" w:val="left" w:leader="none"/>
        </w:tabs>
        <w:spacing w:line="228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3" w:right="0" w:hanging="363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30" w:lineRule="exact" w:before="80"/>
        <w:ind w:left="823" w:right="117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8" w:lineRule="exact"/>
        <w:ind w:left="503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63" w:val="left" w:leader="none"/>
        </w:tabs>
        <w:spacing w:line="229" w:lineRule="exact"/>
        <w:ind w:left="463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63" w:val="left" w:leader="none"/>
        </w:tabs>
        <w:spacing w:line="230" w:lineRule="exact" w:before="3"/>
        <w:ind w:left="463" w:right="614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63" w:val="left" w:leader="none"/>
        </w:tabs>
        <w:spacing w:line="230" w:lineRule="exact"/>
        <w:ind w:left="463" w:right="669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8" w:lineRule="exact"/>
        <w:ind w:left="503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3" w:val="left" w:leader="none"/>
        </w:tabs>
        <w:spacing w:line="229" w:lineRule="exact"/>
        <w:ind w:left="463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3" w:val="left" w:leader="none"/>
        </w:tabs>
        <w:spacing w:line="230" w:lineRule="exact" w:before="3"/>
        <w:ind w:left="463" w:right="457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8" w:lineRule="exact"/>
        <w:ind w:left="503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29" w:lineRule="exact"/>
        <w:ind w:left="463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VDC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30" w:lineRule="exact" w:before="3"/>
        <w:ind w:left="463" w:right="2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30" w:lineRule="exact"/>
        <w:ind w:left="463" w:right="196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30" w:lineRule="exact"/>
        <w:ind w:left="463" w:right="537" w:hanging="360"/>
        <w:jc w:val="left"/>
      </w:pP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Mil-gra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terial</w:t>
      </w:r>
    </w:p>
    <w:p>
      <w:pPr>
        <w:pStyle w:val="BodyText"/>
        <w:numPr>
          <w:ilvl w:val="0"/>
          <w:numId w:val="15"/>
        </w:numPr>
        <w:tabs>
          <w:tab w:pos="463" w:val="left" w:leader="none"/>
        </w:tabs>
        <w:spacing w:line="230" w:lineRule="exact"/>
        <w:ind w:left="463" w:right="269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03" w:val="left" w:leader="none"/>
        </w:tabs>
        <w:spacing w:line="228" w:lineRule="exact"/>
        <w:ind w:left="503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left="460" w:right="1496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60" w:right="1393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39" w:lineRule="auto"/>
        <w:ind w:left="46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9" w:lineRule="exact"/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30" w:lineRule="exact" w:before="1"/>
        <w:ind w:left="460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right="85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30" w:lineRule="exact" w:before="2"/>
        <w:ind w:left="10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8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right="3104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30" w:lineRule="exact" w:before="3"/>
        <w:ind w:left="460" w:right="213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8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39" w:lineRule="auto"/>
        <w:ind w:left="46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30" w:lineRule="exact" w:before="2"/>
        <w:ind w:left="460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340" w:right="1340"/>
          <w:cols w:num="2" w:equalWidth="0">
            <w:col w:w="4417" w:space="623"/>
            <w:col w:w="4520"/>
          </w:cols>
        </w:sectPr>
      </w:pP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before="77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 w:before="2"/>
        <w:ind w:left="467" w:right="30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198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/>
        <w:ind w:left="467" w:right="222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8" w:right="100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8" w:right="51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8" w:right="10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8" w:right="112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46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79"/>
        <w:ind w:left="827" w:right="438" w:hanging="361"/>
        <w:jc w:val="both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7" w:right="0"/>
        <w:jc w:val="left"/>
      </w:pPr>
      <w:r>
        <w:rPr/>
        <w:pict>
          <v:group style="position:absolute;margin-left:320.399994pt;margin-top:-34.435764pt;width:.1pt;height:448.08pt;mso-position-horizontal-relative:page;mso-position-vertical-relative:paragraph;z-index:-458" coordorigin="6408,-689" coordsize="2,8962">
            <v:shape style="position:absolute;left:6408;top:-689;width:2;height:8962" coordorigin="6408,-689" coordsize="0,8962" path="m6408,-689l6408,8273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9" w:lineRule="auto"/>
        <w:ind w:left="828" w:right="18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9" w:lineRule="auto"/>
        <w:ind w:left="828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7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7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7" w:right="180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30" w:lineRule="exact" w:before="2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75" w:space="666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1.694635pt;height:152.44pt;mso-position-horizontal-relative:page;mso-position-vertical-relative:paragraph;z-index:-45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095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</w:p>
                      <w:p>
                        <w:pPr>
                          <w:pStyle w:val="TableParagraph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</w:p>
                      <w:p>
                        <w:pPr>
                          <w:pStyle w:val="TableParagraph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41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414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41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0" w:right="1414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4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14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362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0" w:right="1362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 w:before="74"/>
        <w:ind w:left="220" w:right="448"/>
        <w:jc w:val="left"/>
      </w:pPr>
      <w:r>
        <w:rPr/>
        <w:pict>
          <v:group style="position:absolute;margin-left:65.019997pt;margin-top:-148.534042pt;width:481.9pt;height:153.19pt;mso-position-horizontal-relative:page;mso-position-vertical-relative:paragraph;z-index:-457" coordorigin="1300,-2971" coordsize="9638,3064">
            <v:group style="position:absolute;left:10800;top:-2940;width:92;height:229" coordorigin="10800,-2940" coordsize="92,229">
              <v:shape style="position:absolute;left:10800;top:-2940;width:92;height:229" coordorigin="10800,-2940" coordsize="92,229" path="m10892,-2940l10800,-2940,10800,-2710,10892,-2710,10892,-2940xe" filled="t" fillcolor="#000000" stroked="f">
                <v:path arrowok="t"/>
                <v:fill type="solid"/>
              </v:shape>
            </v:group>
            <v:group style="position:absolute;left:8226;top:-2940;width:2574;height:229" coordorigin="8226,-2940" coordsize="2574,229">
              <v:shape style="position:absolute;left:8226;top:-2940;width:2574;height:229" coordorigin="8226,-2940" coordsize="2574,229" path="m8226,-2710l10800,-2710,10800,-2940,8226,-2940,8226,-2710xe" filled="t" fillcolor="#000000" stroked="f">
                <v:path arrowok="t"/>
                <v:fill type="solid"/>
              </v:shape>
            </v:group>
            <v:group style="position:absolute;left:1316;top:-2955;width:9606;height:2" coordorigin="1316,-2955" coordsize="9606,2">
              <v:shape style="position:absolute;left:1316;top:-2955;width:9606;height:2" coordorigin="1316,-2955" coordsize="9606,0" path="m1316,-2955l10922,-2955e" filled="f" stroked="t" strokeweight="1.6pt" strokecolor="#000000">
                <v:path arrowok="t"/>
              </v:shape>
            </v:group>
            <v:group style="position:absolute;left:10907;top:-2940;width:2;height:3017" coordorigin="10907,-2940" coordsize="2,3017">
              <v:shape style="position:absolute;left:10907;top:-2940;width:2;height:3017" coordorigin="10907,-2940" coordsize="0,3017" path="m10907,-2940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358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6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6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DM-R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DM-R3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DM-R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53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712pt;width:471pt;height:.1pt;mso-position-horizontal-relative:page;mso-position-vertical-relative:paragraph;z-index:-456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6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6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6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6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6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5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D2100 A &amp; E</dc:title>
  <dcterms:created xsi:type="dcterms:W3CDTF">2014-08-27T17:50:44Z</dcterms:created>
  <dcterms:modified xsi:type="dcterms:W3CDTF">2014-08-27T17:50:44Z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