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20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ind w:left="113" w:right="0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1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19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29"/>
        <w:ind w:left="669" w:right="0" w:hanging="55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.246052pt;width:219.0pt;height:.1pt;mso-position-horizontal-relative:page;mso-position-vertical-relative:paragraph;z-index:-423" coordorigin="1698,25" coordsize="4380,2">
            <v:shape style="position:absolute;left:1698;top:25;width:4380;height:2" coordorigin="1698,25" coordsize="4380,0" path="m1698,25l6078,2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25.726051pt;width:219.0pt;height:.1pt;mso-position-horizontal-relative:page;mso-position-vertical-relative:paragraph;z-index:-422" coordorigin="1698,515" coordsize="4380,2">
            <v:shape style="position:absolute;left:1698;top:515;width:4380;height:2" coordorigin="1698,515" coordsize="4380,0" path="m1698,515l6078,51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15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FIBER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108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568" w:hanging="36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9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485.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5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5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9" w:lineRule="auto"/>
        <w:ind w:left="828" w:right="3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9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8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75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18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67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177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1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43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44" w:hanging="39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2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8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8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421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2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2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ersa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-fie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7" w:right="188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45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(4-wir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30" w:lineRule="exact" w:before="3"/>
        <w:ind w:left="467" w:right="225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encoding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-40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</w:p>
    <w:p>
      <w:pPr>
        <w:spacing w:after="0" w:line="228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21" w:space="618"/>
            <w:col w:w="4541"/>
          </w:cols>
        </w:sectPr>
      </w:pP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15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2"/>
        <w:ind w:left="841" w:right="16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3"/>
        <w:ind w:left="843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28" w:lineRule="exact"/>
        <w:ind w:left="483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SM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4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30" w:lineRule="exact" w:before="2"/>
        <w:ind w:left="844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5" w:val="left" w:leader="none"/>
        </w:tabs>
        <w:spacing w:line="227" w:lineRule="exact"/>
        <w:ind w:left="525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4" w:val="left" w:leader="none"/>
        </w:tabs>
        <w:ind w:left="480" w:right="0" w:hanging="35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2"/>
        <w:ind w:left="480" w:right="569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2"/>
        <w:ind w:left="480" w:right="358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VDC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181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standards.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before="78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80" w:right="342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80" w:right="382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9" w:lineRule="auto"/>
        <w:ind w:left="479" w:right="239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40" w:lineRule="auto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8" w:lineRule="exact"/>
        <w:ind w:right="375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2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9" w:lineRule="auto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2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 w:before="3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/>
        <w:ind w:left="48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right="375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 w:before="2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40" w:right="1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39" w:space="601"/>
            <w:col w:w="4540"/>
          </w:cols>
        </w:sectPr>
      </w:pPr>
    </w:p>
    <w:p>
      <w:pPr>
        <w:pStyle w:val="BodyText"/>
        <w:spacing w:line="239" w:lineRule="auto" w:before="77"/>
        <w:ind w:left="828" w:right="86"/>
        <w:jc w:val="left"/>
      </w:pP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8"/>
        <w:ind w:left="828" w:right="29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/>
        <w:pict>
          <v:group style="position:absolute;margin-left:320.399994pt;margin-top:-34.395664pt;width:.1pt;height:287.220pt;mso-position-horizontal-relative:page;mso-position-vertical-relative:paragraph;z-index:-418" coordorigin="6408,-688" coordsize="2,5744">
            <v:shape style="position:absolute;left:6408;top:-688;width:2;height:5744" coordorigin="6408,-688" coordsize="0,5744" path="m6408,-688l6408,505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TESTING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8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63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8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30" w:lineRule="exact" w:before="2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6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704655pt;height:118.0pt;mso-position-horizontal-relative:page;mso-position-vertical-relative:paragraph;z-index:-415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095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74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RI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4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30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-SM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bers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095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523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SM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ack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9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413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414"/>
        <w:jc w:val="righ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462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0" w:right="1463"/>
        <w:jc w:val="right"/>
      </w:pP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62"/>
        <w:jc w:val="right"/>
      </w:pP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0KM)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30" w:lineRule="exact" w:before="77"/>
        <w:ind w:left="220" w:right="448"/>
        <w:jc w:val="left"/>
      </w:pPr>
      <w:r>
        <w:rPr/>
        <w:pict>
          <v:group style="position:absolute;margin-left:65.019997pt;margin-top:-114.079979pt;width:481.9pt;height:118.75pt;mso-position-horizontal-relative:page;mso-position-vertical-relative:paragraph;z-index:-417" coordorigin="1300,-2282" coordsize="9638,2375">
            <v:group style="position:absolute;left:10800;top:-2251;width:92;height:229" coordorigin="10800,-2251" coordsize="92,229">
              <v:shape style="position:absolute;left:10800;top:-2251;width:92;height:229" coordorigin="10800,-2251" coordsize="92,229" path="m10892,-2251l10800,-2251,10800,-2021,10892,-2021,10892,-2251xe" filled="t" fillcolor="#000000" stroked="f">
                <v:path arrowok="t"/>
                <v:fill type="solid"/>
              </v:shape>
            </v:group>
            <v:group style="position:absolute;left:8226;top:-2251;width:2574;height:229" coordorigin="8226,-2251" coordsize="2574,229">
              <v:shape style="position:absolute;left:8226;top:-2251;width:2574;height:229" coordorigin="8226,-2251" coordsize="2574,229" path="m8226,-2021l10800,-2021,10800,-2251,8226,-2251,8226,-2021xe" filled="t" fillcolor="#000000" stroked="f">
                <v:path arrowok="t"/>
                <v:fill type="solid"/>
              </v:shape>
            </v:group>
            <v:group style="position:absolute;left:1316;top:-2266;width:9606;height:2" coordorigin="1316,-2266" coordsize="9606,2">
              <v:shape style="position:absolute;left:1316;top:-2266;width:9606;height:2" coordorigin="1316,-2266" coordsize="9606,0" path="m1316,-2266l10922,-2266e" filled="f" stroked="t" strokeweight="1.6pt" strokecolor="#000000">
                <v:path arrowok="t"/>
              </v:shape>
            </v:group>
            <v:group style="position:absolute;left:10907;top:-2251;width:2;height:2328" coordorigin="10907,-2251" coordsize="2,2328">
              <v:shape style="position:absolute;left:10907;top:-2251;width:2;height:2328" coordorigin="10907,-2251" coordsize="0,2328" path="m10907,-2251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3672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42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2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TRANSCEIVE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REPEATER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15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</w:tr>
      <w:tr>
        <w:trPr>
          <w:trHeight w:val="23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0-R3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3672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86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-SM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24pt;width:471pt;height:.1pt;mso-position-horizontal-relative:page;mso-position-vertical-relative:paragraph;z-index:-416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2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2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2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D1315 A &amp; E</dc:title>
  <dcterms:created xsi:type="dcterms:W3CDTF">2014-12-10T15:58:32Z</dcterms:created>
  <dcterms:modified xsi:type="dcterms:W3CDTF">2014-12-10T15:58:32Z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2014-12-10T00:00:00Z</vt:filetime>
  </property>
</Properties>
</file>