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4pt;mso-position-horizontal-relative:page;mso-position-vertical-relative:page;z-index:-472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3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76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669" w:right="0" w:hanging="55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475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474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FIBER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369" w:hanging="360"/>
        <w:jc w:val="left"/>
      </w:pPr>
      <w:r>
        <w:rPr>
          <w:b w:val="0"/>
          <w:bCs w:val="0"/>
          <w:spacing w:val="-1"/>
          <w:w w:val="100"/>
        </w:rPr>
        <w:t>D120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ansceive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CCITT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310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(CCIT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21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1,</w:t>
      </w:r>
    </w:p>
    <w:p>
      <w:pPr>
        <w:pStyle w:val="BodyText"/>
        <w:spacing w:line="230" w:lineRule="exact"/>
        <w:ind w:left="827" w:right="3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(CCITT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8" w:right="21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1,</w:t>
      </w:r>
    </w:p>
    <w:p>
      <w:pPr>
        <w:pStyle w:val="BodyText"/>
        <w:spacing w:line="230" w:lineRule="exact"/>
        <w:ind w:left="828" w:right="31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(CCITT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21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1,</w:t>
      </w:r>
    </w:p>
    <w:p>
      <w:pPr>
        <w:pStyle w:val="BodyText"/>
        <w:spacing w:line="230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E1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(CCIT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single-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21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1,</w:t>
      </w:r>
    </w:p>
    <w:p>
      <w:pPr>
        <w:pStyle w:val="BodyText"/>
        <w:spacing w:line="230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E1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(CCIT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single-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99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3"/>
        <w:ind w:left="468" w:right="158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/>
        <w:ind w:left="468" w:right="575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8" w:right="267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8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3"/>
        <w:ind w:left="498" w:right="18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/>
        <w:ind w:left="498" w:right="422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/>
        <w:ind w:left="498" w:right="267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/>
        <w:ind w:left="497" w:right="48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30" w:lineRule="exact"/>
        <w:ind w:left="497" w:right="0" w:firstLine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 w:before="77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341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20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409pt;width:53.82pt;height:.1pt;mso-position-horizontal-relative:page;mso-position-vertical-relative:paragraph;z-index:-473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199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8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205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CITT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requir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71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(CCI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T)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-2.04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Mb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1" w:space="618"/>
            <w:col w:w="4541"/>
          </w:cols>
        </w:sectPr>
      </w:pP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before="77"/>
        <w:ind w:left="520" w:right="0" w:hanging="401"/>
        <w:jc w:val="left"/>
      </w:pPr>
      <w:r>
        <w:rPr/>
        <w:pict>
          <v:group style="position:absolute;margin-left:306pt;margin-top:36pt;width:.1pt;height:677.94pt;mso-position-horizontal-relative:page;mso-position-vertical-relative:page;z-index:-471" coordorigin="6120,720" coordsize="2,13559">
            <v:shape style="position:absolute;left:6120;top:720;width:2;height:13559" coordorigin="6120,720" coordsize="0,13559" path="m6120,720l6120,1427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30" w:lineRule="exact" w:before="3"/>
        <w:ind w:left="841" w:right="16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30" w:lineRule="exact" w:before="2"/>
        <w:ind w:left="843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3" w:val="left" w:leader="none"/>
        </w:tabs>
        <w:spacing w:line="227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25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4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30" w:lineRule="exact" w:before="3"/>
        <w:ind w:left="844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4" w:val="left" w:leader="none"/>
        </w:tabs>
        <w:spacing w:line="228" w:lineRule="exact"/>
        <w:ind w:left="484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0"/>
          <w:numId w:val="13"/>
        </w:numPr>
        <w:tabs>
          <w:tab w:pos="844" w:val="left" w:leader="none"/>
        </w:tabs>
        <w:spacing w:line="229" w:lineRule="exact"/>
        <w:ind w:left="841" w:right="0" w:hanging="357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ind w:left="840" w:right="0" w:hanging="356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2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0µw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-4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41" w:val="left" w:leader="none"/>
        </w:tabs>
        <w:spacing w:line="230" w:lineRule="exact" w:before="2"/>
        <w:ind w:left="841" w:right="16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30" w:lineRule="exact" w:before="2"/>
        <w:ind w:left="481" w:right="246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Detected/Off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0" w:lineRule="exact" w:before="2"/>
        <w:ind w:left="481" w:right="356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 w:before="2"/>
        <w:ind w:left="481" w:right="133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 w:before="81"/>
        <w:ind w:left="481" w:right="282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0" w:lineRule="exact"/>
        <w:ind w:left="481" w:right="27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8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spacing w:line="239" w:lineRule="auto"/>
        <w:ind w:left="481" w:right="341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1" w:val="left" w:leader="none"/>
        </w:tabs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28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2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282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3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/>
        <w:ind w:left="120" w:right="1043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2"/>
        <w:ind w:left="480" w:right="183" w:hanging="361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/>
        <w:ind w:left="48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30" w:lineRule="exact" w:before="2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80" w:right="171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30" w:lineRule="exact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9" w:lineRule="auto"/>
        <w:ind w:left="840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20" w:right="1340"/>
          <w:cols w:num="2" w:equalWidth="0">
            <w:col w:w="4439" w:space="601"/>
            <w:col w:w="4540"/>
          </w:cols>
        </w:sectPr>
      </w:pPr>
    </w:p>
    <w:p>
      <w:pPr>
        <w:pStyle w:val="BodyText"/>
        <w:spacing w:line="230" w:lineRule="exact" w:before="79"/>
        <w:ind w:left="828" w:right="38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7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8" w:right="56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68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74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9" w:lineRule="auto" w:before="78"/>
        <w:ind w:left="828" w:right="157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281" w:hanging="361"/>
        <w:jc w:val="left"/>
      </w:pPr>
      <w:r>
        <w:rPr/>
        <w:pict>
          <v:group style="position:absolute;margin-left:320.399994pt;margin-top:-45.904049pt;width:.1pt;height:333.18pt;mso-position-horizontal-relative:page;mso-position-vertical-relative:paragraph;z-index:-470" coordorigin="6408,-918" coordsize="2,6664">
            <v:shape style="position:absolute;left:6408;top:-918;width:2;height:6664" coordorigin="6408,-918" coordsize="0,6664" path="m6408,-918l6408,574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21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T1,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ultiplexers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48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7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30" w:lineRule="exact" w:before="3"/>
        <w:ind w:left="46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8" w:val="left" w:leader="none"/>
        </w:tabs>
        <w:spacing w:line="230" w:lineRule="exact"/>
        <w:ind w:left="468" w:right="30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31" w:space="710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1.694635pt;height:152.44pt;mso-position-horizontal-relative:page;mso-position-vertical-relative:paragraph;z-index:-467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095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right="14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414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4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right="14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3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right="13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0KM)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right="1362"/>
        <w:jc w:val="right"/>
      </w:pP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right="1362"/>
        <w:jc w:val="right"/>
      </w:pPr>
      <w:r>
        <w:rPr>
          <w:b w:val="0"/>
          <w:bCs w:val="0"/>
          <w:spacing w:val="0"/>
          <w:w w:val="100"/>
        </w:rPr>
        <w:t>46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 w:before="74"/>
        <w:ind w:left="220" w:right="448"/>
        <w:jc w:val="left"/>
      </w:pPr>
      <w:r>
        <w:rPr/>
        <w:pict>
          <v:group style="position:absolute;margin-left:65.019997pt;margin-top:-148.534042pt;width:481.9pt;height:153.19pt;mso-position-horizontal-relative:page;mso-position-vertical-relative:paragraph;z-index:-469" coordorigin="1300,-2971" coordsize="9638,3064">
            <v:group style="position:absolute;left:10800;top:-2940;width:92;height:229" coordorigin="10800,-2940" coordsize="92,229">
              <v:shape style="position:absolute;left:10800;top:-2940;width:92;height:229" coordorigin="10800,-2940" coordsize="92,229" path="m10892,-2940l10800,-2940,10800,-2710,10892,-2710,10892,-2940xe" filled="t" fillcolor="#000000" stroked="f">
                <v:path arrowok="t"/>
                <v:fill type="solid"/>
              </v:shape>
            </v:group>
            <v:group style="position:absolute;left:8226;top:-2940;width:2574;height:229" coordorigin="8226,-2940" coordsize="2574,229">
              <v:shape style="position:absolute;left:8226;top:-2940;width:2574;height:229" coordorigin="8226,-2940" coordsize="2574,229" path="m8226,-2710l10800,-2710,10800,-2940,8226,-2940,8226,-2710xe" filled="t" fillcolor="#000000" stroked="f">
                <v:path arrowok="t"/>
                <v:fill type="solid"/>
              </v:shape>
            </v:group>
            <v:group style="position:absolute;left:1316;top:-2955;width:9606;height:2" coordorigin="1316,-2955" coordsize="9606,2">
              <v:shape style="position:absolute;left:1316;top:-2955;width:9606;height:2" coordorigin="1316,-2955" coordsize="9606,0" path="m1316,-2955l10922,-2955e" filled="f" stroked="t" strokeweight="1.6pt" strokecolor="#000000">
                <v:path arrowok="t"/>
              </v:shape>
            </v:group>
            <v:group style="position:absolute;left:10907;top:-2940;width:2;height:3017" coordorigin="10907,-2940" coordsize="2,3017">
              <v:shape style="position:absolute;left:10907;top:-2940;width:2;height:3017" coordorigin="10907,-2940" coordsize="0,3017" path="m10907,-2940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1198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475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8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119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9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9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9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9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9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19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198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692pt;width:471pt;height:.1pt;mso-position-horizontal-relative:page;mso-position-vertical-relative:paragraph;z-index:-468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7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7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7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7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7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7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D1200 A &amp; E</dc:title>
  <dcterms:created xsi:type="dcterms:W3CDTF">2015-01-06T16:48:24Z</dcterms:created>
  <dcterms:modified xsi:type="dcterms:W3CDTF">2015-01-06T16:48:24Z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2015-01-07T00:00:00Z</vt:filetime>
  </property>
</Properties>
</file>