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74248D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051E129D" wp14:editId="6DBCB60C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1C4EF1">
        <w:rPr>
          <w:lang w:val="en-GB"/>
        </w:rPr>
        <w:t>TVD-5606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1C4EF1">
        <w:rPr>
          <w:lang w:val="sv-SE"/>
        </w:rPr>
        <w:t>1073598-EN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1C4EF1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1C4EF1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</w:t>
      </w:r>
      <w:r w:rsidR="0078771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7A1D5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4E7BF7">
        <w:rPr>
          <w:rFonts w:hint="eastAsia"/>
          <w:lang w:eastAsia="zh-CN"/>
        </w:rPr>
        <w:t>6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787715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</w:t>
      </w:r>
      <w:r w:rsidR="0078771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464B6A">
        <w:rPr>
          <w:rFonts w:hint="eastAsia"/>
          <w:lang w:eastAsia="zh-CN"/>
        </w:rPr>
        <w:t>6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</w:t>
      </w:r>
      <w:r w:rsidR="0078771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464B6A">
        <w:rPr>
          <w:rFonts w:hint="eastAsia"/>
          <w:lang w:eastAsia="zh-CN"/>
        </w:rPr>
        <w:t>6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F35357">
        <w:rPr>
          <w:lang w:val="fr-FR" w:eastAsia="zh-CN"/>
        </w:rPr>
        <w:t> 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78771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464B6A">
        <w:rPr>
          <w:rFonts w:hint="eastAsia"/>
          <w:lang w:eastAsia="zh-CN"/>
        </w:rPr>
        <w:t>6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78771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464B6A">
        <w:rPr>
          <w:rFonts w:hint="eastAsia"/>
          <w:lang w:eastAsia="zh-CN"/>
        </w:rPr>
        <w:t>6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78771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464B6A">
        <w:rPr>
          <w:rFonts w:hint="eastAsia"/>
          <w:lang w:eastAsia="zh-CN"/>
        </w:rPr>
        <w:t>6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78771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464B6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464B6A">
      <w:pPr>
        <w:pStyle w:val="Heading2"/>
      </w:pPr>
      <w:r>
        <w:t>Dimensions</w:t>
      </w:r>
      <w:r w:rsidR="008F6741" w:rsidRPr="00384121">
        <w:t xml:space="preserve">: </w:t>
      </w:r>
      <w:r w:rsidR="00787715">
        <w:rPr>
          <w:rFonts w:hint="eastAsia"/>
          <w:lang w:eastAsia="zh-CN"/>
        </w:rPr>
        <w:t>153.4</w:t>
      </w:r>
      <w:r w:rsidR="00464B6A" w:rsidRPr="00464B6A">
        <w:rPr>
          <w:lang w:eastAsia="zh-CN"/>
        </w:rPr>
        <w:t xml:space="preserve"> x </w:t>
      </w:r>
      <w:r w:rsidR="00787715">
        <w:rPr>
          <w:rFonts w:hint="eastAsia"/>
          <w:lang w:eastAsia="zh-CN"/>
        </w:rPr>
        <w:t>133.1</w:t>
      </w:r>
      <w:r w:rsidR="00787715">
        <w:rPr>
          <w:lang w:eastAsia="zh-CN"/>
        </w:rPr>
        <w:t xml:space="preserve"> mm (</w:t>
      </w:r>
      <w:r w:rsidR="00787715">
        <w:rPr>
          <w:rFonts w:hint="eastAsia"/>
          <w:lang w:eastAsia="zh-CN"/>
        </w:rPr>
        <w:t>6.0</w:t>
      </w:r>
      <w:r w:rsidR="00787715">
        <w:rPr>
          <w:lang w:eastAsia="zh-CN"/>
        </w:rPr>
        <w:t xml:space="preserve"> x </w:t>
      </w:r>
      <w:r w:rsidR="00787715">
        <w:rPr>
          <w:rFonts w:hint="eastAsia"/>
          <w:lang w:eastAsia="zh-CN"/>
        </w:rPr>
        <w:t>5.2</w:t>
      </w:r>
      <w:r w:rsidR="00464B6A" w:rsidRPr="00464B6A">
        <w:rPr>
          <w:lang w:eastAsia="zh-CN"/>
        </w:rPr>
        <w:t xml:space="preserve"> in)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464B6A">
        <w:rPr>
          <w:rFonts w:hint="eastAsia"/>
          <w:lang w:eastAsia="zh-CN"/>
        </w:rPr>
        <w:t>1.</w:t>
      </w:r>
      <w:r w:rsidR="00787715">
        <w:rPr>
          <w:rFonts w:hint="eastAsia"/>
          <w:lang w:eastAsia="zh-CN"/>
        </w:rPr>
        <w:t>33</w:t>
      </w:r>
      <w:r w:rsidR="00464B6A">
        <w:t xml:space="preserve"> </w:t>
      </w:r>
      <w:r w:rsidR="00464B6A">
        <w:rPr>
          <w:rFonts w:hint="eastAsia"/>
          <w:lang w:eastAsia="zh-CN"/>
        </w:rPr>
        <w:t>k</w:t>
      </w:r>
      <w:r w:rsidR="00464B6A">
        <w:t>g</w:t>
      </w:r>
      <w:r w:rsidR="00464B6A">
        <w:rPr>
          <w:rFonts w:hint="eastAsia"/>
          <w:lang w:eastAsia="zh-CN"/>
        </w:rPr>
        <w:t xml:space="preserve"> (</w:t>
      </w:r>
      <w:r w:rsidR="00787715">
        <w:rPr>
          <w:rFonts w:hint="eastAsia"/>
          <w:lang w:eastAsia="zh-CN"/>
        </w:rPr>
        <w:t>2.9</w:t>
      </w:r>
      <w:r w:rsidR="00464B6A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</w:t>
      </w:r>
      <w:r w:rsidR="00241800">
        <w:t xml:space="preserve"> (IEEE 802.3a</w:t>
      </w:r>
      <w:r w:rsidR="009949F8">
        <w:rPr>
          <w:rFonts w:hint="eastAsia"/>
          <w:lang w:eastAsia="zh-CN"/>
        </w:rPr>
        <w:t>f</w:t>
      </w:r>
      <w:r w:rsidR="00A35E12" w:rsidRPr="00812F76">
        <w:t>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9949F8">
        <w:rPr>
          <w:rFonts w:hint="eastAsia"/>
          <w:lang w:eastAsia="zh-CN"/>
        </w:rPr>
        <w:t>0.8</w:t>
      </w:r>
      <w:r w:rsidR="00241800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>Max power consumption:</w:t>
      </w:r>
      <w:r w:rsidR="00241800" w:rsidRPr="00241800">
        <w:rPr>
          <w:rFonts w:hint="eastAsia"/>
          <w:lang w:eastAsia="zh-CN"/>
        </w:rPr>
        <w:t xml:space="preserve"> </w:t>
      </w:r>
      <w:r w:rsidR="00241800">
        <w:rPr>
          <w:rFonts w:hint="eastAsia"/>
          <w:lang w:eastAsia="zh-CN"/>
        </w:rPr>
        <w:t>1</w:t>
      </w:r>
      <w:r w:rsidR="009949F8">
        <w:rPr>
          <w:rFonts w:hint="eastAsia"/>
          <w:lang w:eastAsia="zh-CN"/>
        </w:rPr>
        <w:t>0</w:t>
      </w:r>
      <w:r w:rsidR="00241800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F17AA0" w:rsidRPr="00F17AA0" w:rsidRDefault="00F17AA0" w:rsidP="00F17AA0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IK10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="000A7215" w:rsidRPr="000A7215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="000A7215" w:rsidRPr="000A7215">
        <w:rPr>
          <w:rFonts w:hint="eastAsia"/>
          <w:lang w:eastAsia="zh-CN"/>
        </w:rPr>
        <w:t>0</w:t>
      </w:r>
      <w:r w:rsidR="001A3975">
        <w:rPr>
          <w:rFonts w:hint="eastAsia"/>
          <w:lang w:eastAsia="zh-CN"/>
        </w:rPr>
        <w:t>6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FF622E">
        <w:rPr>
          <w:rFonts w:hint="eastAsia"/>
          <w:lang w:eastAsia="zh-CN"/>
        </w:rPr>
        <w:t>8</w:t>
      </w:r>
      <w:r w:rsidRPr="000A7215">
        <w:rPr>
          <w:rFonts w:hint="eastAsia"/>
          <w:lang w:eastAsia="zh-CN"/>
        </w:rPr>
        <w:t xml:space="preserve">MPX </w:t>
      </w:r>
      <w:r w:rsidR="005D75FF">
        <w:rPr>
          <w:rFonts w:hint="eastAsia"/>
          <w:lang w:eastAsia="zh-CN"/>
        </w:rPr>
        <w:t>Dome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Pr="000A7215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Pr="000A7215">
        <w:rPr>
          <w:rFonts w:hint="eastAsia"/>
          <w:lang w:eastAsia="zh-CN"/>
        </w:rPr>
        <w:t>0</w:t>
      </w:r>
      <w:r w:rsidR="001A3975">
        <w:rPr>
          <w:rFonts w:hint="eastAsia"/>
          <w:lang w:eastAsia="zh-CN"/>
        </w:rPr>
        <w:t>6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="00D54CF8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="00D54CF8">
        <w:rPr>
          <w:rFonts w:hint="eastAsia"/>
          <w:lang w:eastAsia="zh-CN"/>
        </w:rPr>
        <w:t>0</w:t>
      </w:r>
      <w:r w:rsidR="001B37DC">
        <w:rPr>
          <w:rFonts w:hint="eastAsia"/>
          <w:lang w:eastAsia="zh-CN"/>
        </w:rPr>
        <w:t>6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B37DC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B37DC">
        <w:rPr>
          <w:rFonts w:hint="eastAsia"/>
          <w:lang w:eastAsia="zh-CN"/>
        </w:rPr>
        <w:t>6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B37DC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AD2075">
        <w:rPr>
          <w:rFonts w:hint="eastAsia"/>
          <w:lang w:eastAsia="zh-CN"/>
        </w:rPr>
        <w:t>2.5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B37DC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 w:rsidRPr="001B4204">
        <w:rPr>
          <w:rFonts w:hint="eastAsia"/>
          <w:lang w:eastAsia="zh-CN"/>
        </w:rPr>
        <w:t>0</w:t>
      </w:r>
      <w:r w:rsidR="001C00B8">
        <w:rPr>
          <w:rFonts w:hint="eastAsia"/>
          <w:lang w:eastAsia="zh-CN"/>
        </w:rPr>
        <w:t>6</w:t>
      </w:r>
      <w:r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C00B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C00B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C00B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C00B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1C00B8">
        <w:rPr>
          <w:rFonts w:hint="eastAsia"/>
          <w:lang w:eastAsia="zh-CN"/>
        </w:rPr>
        <w:t>2.8 to 12</w:t>
      </w:r>
      <w:r w:rsidR="00DB59A1" w:rsidRPr="00876C26">
        <w:t xml:space="preserve"> mm @ F</w:t>
      </w:r>
      <w:r w:rsidR="001C00B8">
        <w:rPr>
          <w:rFonts w:hint="eastAsia"/>
          <w:lang w:eastAsia="zh-CN"/>
        </w:rPr>
        <w:t>1.6 motoriz</w:t>
      </w:r>
      <w:r w:rsidRPr="00876C26">
        <w:rPr>
          <w:rFonts w:hint="eastAsia"/>
          <w:lang w:eastAsia="zh-CN"/>
        </w:rPr>
        <w:t xml:space="preserve">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Pr="00C33267">
        <w:rPr>
          <w:rFonts w:hint="eastAsia"/>
          <w:lang w:eastAsia="zh-CN"/>
        </w:rPr>
        <w:t>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1C00B8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lastRenderedPageBreak/>
        <w:t>TV</w:t>
      </w:r>
      <w:r w:rsidR="005D75FF">
        <w:rPr>
          <w:rFonts w:hint="eastAsia"/>
          <w:lang w:eastAsia="zh-CN"/>
        </w:rPr>
        <w:t>D</w:t>
      </w:r>
      <w:r w:rsidRPr="00C33267">
        <w:rPr>
          <w:rFonts w:hint="eastAsia"/>
          <w:lang w:eastAsia="zh-CN"/>
        </w:rPr>
        <w:t>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1C00B8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 w:rsidR="009E1C1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D61067">
      <w:pPr>
        <w:pStyle w:val="Heading2"/>
      </w:pPr>
      <w:r w:rsidRPr="00E16FF4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CE1A6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 xml:space="preserve"> </w:t>
      </w:r>
      <w:r w:rsidR="00DB59A1" w:rsidRPr="00E16FF4">
        <w:t xml:space="preserve">shall provide a frame rate of </w:t>
      </w:r>
      <w:r w:rsidR="00D61067">
        <w:rPr>
          <w:rFonts w:hint="eastAsia"/>
          <w:lang w:eastAsia="zh-CN"/>
        </w:rPr>
        <w:t>15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</w:t>
      </w:r>
      <w:r w:rsidR="00D61067">
        <w:rPr>
          <w:rFonts w:hint="eastAsia"/>
          <w:lang w:eastAsia="zh-CN"/>
        </w:rPr>
        <w:t>12.5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D61067" w:rsidRPr="00D61067">
        <w:t>3840 × 2160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lastRenderedPageBreak/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lastRenderedPageBreak/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5D75FF">
        <w:rPr>
          <w:rFonts w:hint="eastAsia"/>
          <w:lang w:eastAsia="zh-CN"/>
        </w:rPr>
        <w:t>dome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="00C664E5"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="00C664E5"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lastRenderedPageBreak/>
        <w:t>TV</w:t>
      </w:r>
      <w:r w:rsidR="005D75FF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5830A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 w:rsidR="00A97661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D75FF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6C3540">
      <w:pPr>
        <w:pStyle w:val="Heading3"/>
      </w:pPr>
      <w:r w:rsidRPr="00AC6CFB">
        <w:t xml:space="preserve">Resolution shall be </w:t>
      </w:r>
      <w:r w:rsidR="00A97661" w:rsidRPr="00A97661">
        <w:t>3840</w:t>
      </w:r>
      <w:r w:rsidR="00A97661" w:rsidRPr="00AC6CFB">
        <w:rPr>
          <w:lang w:eastAsia="zh-CN"/>
        </w:rPr>
        <w:t>x</w:t>
      </w:r>
      <w:r w:rsidR="00A97661" w:rsidRPr="00A97661">
        <w:t>2160</w:t>
      </w:r>
      <w:r w:rsidR="00A97661">
        <w:rPr>
          <w:rFonts w:hint="eastAsia"/>
          <w:lang w:eastAsia="zh-CN"/>
        </w:rPr>
        <w:t xml:space="preserve">, </w:t>
      </w:r>
      <w:r w:rsidR="006C3540" w:rsidRPr="006C3540">
        <w:rPr>
          <w:lang w:eastAsia="zh-CN"/>
        </w:rPr>
        <w:t>3072</w:t>
      </w:r>
      <w:r w:rsidR="006C3540" w:rsidRPr="00AC6CFB">
        <w:rPr>
          <w:lang w:eastAsia="zh-CN"/>
        </w:rPr>
        <w:t>x</w:t>
      </w:r>
      <w:r w:rsidR="006C3540" w:rsidRPr="006C3540">
        <w:rPr>
          <w:lang w:eastAsia="zh-CN"/>
        </w:rPr>
        <w:t>1728</w:t>
      </w:r>
      <w:r w:rsidR="006C3540">
        <w:rPr>
          <w:rFonts w:hint="eastAsia"/>
          <w:lang w:eastAsia="zh-CN"/>
        </w:rPr>
        <w:t>,</w:t>
      </w:r>
      <w:r w:rsidR="006C3540" w:rsidRPr="006C3540">
        <w:rPr>
          <w:lang w:eastAsia="zh-CN"/>
        </w:rPr>
        <w:t xml:space="preserve">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F35357" w:rsidRPr="00062490" w:rsidRDefault="00F35357" w:rsidP="00F35357">
      <w:pPr>
        <w:pStyle w:val="BT"/>
        <w:keepNext/>
      </w:pPr>
      <w:r w:rsidRPr="00062490">
        <w:t>Web site:</w:t>
      </w:r>
    </w:p>
    <w:p w:rsidR="00F35357" w:rsidRPr="00062490" w:rsidRDefault="001C4EF1" w:rsidP="00F35357">
      <w:pPr>
        <w:pStyle w:val="BT"/>
        <w:keepNext/>
      </w:pPr>
      <w:hyperlink r:id="rId17" w:history="1">
        <w:r w:rsidR="00F35357" w:rsidRPr="00062490">
          <w:rPr>
            <w:rStyle w:val="Hyperlink"/>
          </w:rPr>
          <w:t>www.interlogix.com/support</w:t>
        </w:r>
      </w:hyperlink>
    </w:p>
    <w:p w:rsidR="00F35357" w:rsidRPr="00062490" w:rsidRDefault="00F35357" w:rsidP="00F35357">
      <w:pPr>
        <w:pStyle w:val="BT"/>
        <w:keepNext/>
      </w:pPr>
    </w:p>
    <w:p w:rsidR="00F35357" w:rsidRPr="00DD0D22" w:rsidRDefault="00F35357" w:rsidP="00F35357">
      <w:pPr>
        <w:pStyle w:val="BT"/>
      </w:pPr>
      <w:r w:rsidRPr="00DD0D22">
        <w:t>North America:</w:t>
      </w:r>
    </w:p>
    <w:p w:rsidR="00F35357" w:rsidRPr="00DD0D22" w:rsidRDefault="00F35357" w:rsidP="00F35357">
      <w:pPr>
        <w:pStyle w:val="BT"/>
      </w:pPr>
      <w:r w:rsidRPr="00DD0D22">
        <w:t>1-855-286-8889</w:t>
      </w:r>
    </w:p>
    <w:p w:rsidR="00F35357" w:rsidRPr="00DD0D22" w:rsidRDefault="001C4EF1" w:rsidP="00F35357">
      <w:pPr>
        <w:pStyle w:val="BT"/>
      </w:pPr>
      <w:hyperlink r:id="rId18" w:history="1">
        <w:r w:rsidR="00F35357" w:rsidRPr="00062490">
          <w:rPr>
            <w:rStyle w:val="Hyperlink"/>
          </w:rPr>
          <w:t>techsupport@interlogix.com</w:t>
        </w:r>
      </w:hyperlink>
    </w:p>
    <w:p w:rsidR="00F35357" w:rsidRPr="00062490" w:rsidRDefault="00F35357" w:rsidP="00F35357">
      <w:pPr>
        <w:pStyle w:val="BT"/>
      </w:pPr>
    </w:p>
    <w:p w:rsidR="00F35357" w:rsidRPr="00062490" w:rsidRDefault="00F35357" w:rsidP="00F35357">
      <w:pPr>
        <w:pStyle w:val="BT"/>
      </w:pPr>
      <w:r w:rsidRPr="00062490">
        <w:t>Latin America:</w:t>
      </w:r>
    </w:p>
    <w:p w:rsidR="00F35357" w:rsidRPr="00062490" w:rsidRDefault="00F35357" w:rsidP="00F35357">
      <w:pPr>
        <w:pStyle w:val="BT"/>
      </w:pPr>
      <w:r w:rsidRPr="00062490">
        <w:t>+1 561-998-6114</w:t>
      </w:r>
    </w:p>
    <w:p w:rsidR="00F35357" w:rsidRPr="00062490" w:rsidRDefault="001C4EF1" w:rsidP="00F35357">
      <w:pPr>
        <w:pStyle w:val="BT"/>
      </w:pPr>
      <w:hyperlink r:id="rId19" w:history="1">
        <w:r w:rsidR="00F35357" w:rsidRPr="00062490">
          <w:rPr>
            <w:rStyle w:val="Hyperlink"/>
          </w:rPr>
          <w:t>latam@interlogix.com</w:t>
        </w:r>
      </w:hyperlink>
    </w:p>
    <w:p w:rsidR="00F35357" w:rsidRPr="00062490" w:rsidRDefault="00F35357" w:rsidP="00F35357">
      <w:pPr>
        <w:pStyle w:val="BT"/>
      </w:pPr>
    </w:p>
    <w:p w:rsidR="00F35357" w:rsidRPr="00DD0D22" w:rsidRDefault="00F35357" w:rsidP="00F35357">
      <w:pPr>
        <w:pStyle w:val="BT"/>
      </w:pPr>
      <w:r w:rsidRPr="00DD0D22">
        <w:t>EMEA:</w:t>
      </w:r>
    </w:p>
    <w:p w:rsidR="00F35357" w:rsidRPr="00DD0D22" w:rsidRDefault="00F35357" w:rsidP="00F35357">
      <w:pPr>
        <w:pStyle w:val="BT"/>
      </w:pPr>
      <w:r w:rsidRPr="00DD0D22">
        <w:t>See specific country listings at:</w:t>
      </w:r>
    </w:p>
    <w:p w:rsidR="00F35357" w:rsidRPr="00DD0D22" w:rsidRDefault="001C4EF1" w:rsidP="00F35357">
      <w:pPr>
        <w:pStyle w:val="BT"/>
      </w:pPr>
      <w:hyperlink r:id="rId20" w:history="1">
        <w:r w:rsidR="00F35357" w:rsidRPr="00DD0D22">
          <w:rPr>
            <w:rStyle w:val="Hyperlink"/>
          </w:rPr>
          <w:t>https://firesecurityproducts.com/en/contact</w:t>
        </w:r>
      </w:hyperlink>
    </w:p>
    <w:p w:rsidR="00F35357" w:rsidRPr="00DD0D22" w:rsidRDefault="00F35357" w:rsidP="00F35357">
      <w:pPr>
        <w:pStyle w:val="BT"/>
      </w:pPr>
    </w:p>
    <w:p w:rsidR="00F35357" w:rsidRPr="00DD0D22" w:rsidRDefault="00F35357" w:rsidP="00F35357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F35357" w:rsidRPr="00DD0D22" w:rsidRDefault="001C4EF1" w:rsidP="00F35357">
      <w:pPr>
        <w:pStyle w:val="BT"/>
      </w:pPr>
      <w:hyperlink r:id="rId21" w:history="1">
        <w:r w:rsidR="00F35357" w:rsidRPr="00DD0D22">
          <w:rPr>
            <w:rStyle w:val="Hyperlink"/>
            <w:rFonts w:cs="Arial"/>
          </w:rPr>
          <w:t>http://www.utcfs.com.au</w:t>
        </w:r>
      </w:hyperlink>
    </w:p>
    <w:p w:rsidR="00F35357" w:rsidRDefault="001C4EF1" w:rsidP="00F35357">
      <w:pPr>
        <w:pStyle w:val="BT"/>
      </w:pPr>
      <w:hyperlink r:id="rId22" w:history="1">
        <w:r w:rsidR="00F35357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F35357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E3" w:rsidRDefault="00F43AE3">
      <w:r>
        <w:separator/>
      </w:r>
    </w:p>
  </w:endnote>
  <w:endnote w:type="continuationSeparator" w:id="0">
    <w:p w:rsidR="00F43AE3" w:rsidRDefault="00F4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1C4EF1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1C4EF1">
      <w:t>TVD-5606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1C4EF1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74248D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1C4EF1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1C4EF1">
      <w:rPr>
        <w:lang w:val="en-GB"/>
      </w:rPr>
      <w:t>TVD-5606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1C4EF1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1C4EF1">
      <w:t>TVD-5606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1C4EF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E3" w:rsidRDefault="00F43AE3">
      <w:r>
        <w:separator/>
      </w:r>
    </w:p>
  </w:footnote>
  <w:footnote w:type="continuationSeparator" w:id="0">
    <w:p w:rsidR="00F43AE3" w:rsidRDefault="00F4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8D" w:rsidRDefault="007424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688E"/>
    <w:rsid w:val="00035A78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56A26"/>
    <w:rsid w:val="00177432"/>
    <w:rsid w:val="001802C0"/>
    <w:rsid w:val="00182E59"/>
    <w:rsid w:val="001923FF"/>
    <w:rsid w:val="001A217F"/>
    <w:rsid w:val="001A3975"/>
    <w:rsid w:val="001B1E96"/>
    <w:rsid w:val="001B22EF"/>
    <w:rsid w:val="001B37DC"/>
    <w:rsid w:val="001B4204"/>
    <w:rsid w:val="001C00B8"/>
    <w:rsid w:val="001C4EF1"/>
    <w:rsid w:val="001C63BF"/>
    <w:rsid w:val="001C6D79"/>
    <w:rsid w:val="001D0006"/>
    <w:rsid w:val="001D2CDB"/>
    <w:rsid w:val="001D7E7F"/>
    <w:rsid w:val="001F4D71"/>
    <w:rsid w:val="002216FD"/>
    <w:rsid w:val="002327E8"/>
    <w:rsid w:val="00234A56"/>
    <w:rsid w:val="00241800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3871"/>
    <w:rsid w:val="003C2E7D"/>
    <w:rsid w:val="003D5EBF"/>
    <w:rsid w:val="003F528E"/>
    <w:rsid w:val="00412947"/>
    <w:rsid w:val="004134EB"/>
    <w:rsid w:val="00417E29"/>
    <w:rsid w:val="00440EDD"/>
    <w:rsid w:val="00445094"/>
    <w:rsid w:val="0044613F"/>
    <w:rsid w:val="00454E82"/>
    <w:rsid w:val="00462A06"/>
    <w:rsid w:val="00463DFF"/>
    <w:rsid w:val="00464B6A"/>
    <w:rsid w:val="00475174"/>
    <w:rsid w:val="00490FDE"/>
    <w:rsid w:val="00494E34"/>
    <w:rsid w:val="004B6CEA"/>
    <w:rsid w:val="004D3F28"/>
    <w:rsid w:val="004D7474"/>
    <w:rsid w:val="004E31D5"/>
    <w:rsid w:val="004E7BF7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D48"/>
    <w:rsid w:val="005D3B95"/>
    <w:rsid w:val="005D624E"/>
    <w:rsid w:val="005D75FF"/>
    <w:rsid w:val="005E1D37"/>
    <w:rsid w:val="005E37F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1FD5"/>
    <w:rsid w:val="006C2061"/>
    <w:rsid w:val="006C3540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177CF"/>
    <w:rsid w:val="007274C9"/>
    <w:rsid w:val="0073235E"/>
    <w:rsid w:val="0074248D"/>
    <w:rsid w:val="007708CB"/>
    <w:rsid w:val="00772AF2"/>
    <w:rsid w:val="00776AF9"/>
    <w:rsid w:val="00782171"/>
    <w:rsid w:val="00787715"/>
    <w:rsid w:val="00794E5D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4A35"/>
    <w:rsid w:val="008A7404"/>
    <w:rsid w:val="008C4C90"/>
    <w:rsid w:val="008C6B07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127A"/>
    <w:rsid w:val="0093433A"/>
    <w:rsid w:val="00946C24"/>
    <w:rsid w:val="00947D7C"/>
    <w:rsid w:val="00954808"/>
    <w:rsid w:val="00975CD0"/>
    <w:rsid w:val="00977D2C"/>
    <w:rsid w:val="00984912"/>
    <w:rsid w:val="009861F0"/>
    <w:rsid w:val="009949F8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1C14"/>
    <w:rsid w:val="009E412F"/>
    <w:rsid w:val="009E7F2A"/>
    <w:rsid w:val="009F70C7"/>
    <w:rsid w:val="00A03003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97661"/>
    <w:rsid w:val="00AA09BF"/>
    <w:rsid w:val="00AA3F8A"/>
    <w:rsid w:val="00AC6CFB"/>
    <w:rsid w:val="00AD143C"/>
    <w:rsid w:val="00AD2075"/>
    <w:rsid w:val="00AD30FC"/>
    <w:rsid w:val="00AD3C54"/>
    <w:rsid w:val="00AE4859"/>
    <w:rsid w:val="00AE678A"/>
    <w:rsid w:val="00AF0109"/>
    <w:rsid w:val="00B00CB2"/>
    <w:rsid w:val="00B012E9"/>
    <w:rsid w:val="00B117EA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9422D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07387"/>
    <w:rsid w:val="00D13402"/>
    <w:rsid w:val="00D1417B"/>
    <w:rsid w:val="00D1753F"/>
    <w:rsid w:val="00D24C68"/>
    <w:rsid w:val="00D276A1"/>
    <w:rsid w:val="00D46D09"/>
    <w:rsid w:val="00D539DB"/>
    <w:rsid w:val="00D54CF8"/>
    <w:rsid w:val="00D61067"/>
    <w:rsid w:val="00D75B51"/>
    <w:rsid w:val="00D847FE"/>
    <w:rsid w:val="00D87922"/>
    <w:rsid w:val="00D9095D"/>
    <w:rsid w:val="00DA3A00"/>
    <w:rsid w:val="00DB2571"/>
    <w:rsid w:val="00DB59A1"/>
    <w:rsid w:val="00DC0257"/>
    <w:rsid w:val="00DC3E39"/>
    <w:rsid w:val="00DD51C2"/>
    <w:rsid w:val="00DD7980"/>
    <w:rsid w:val="00E01BDA"/>
    <w:rsid w:val="00E13F56"/>
    <w:rsid w:val="00E16FF4"/>
    <w:rsid w:val="00E20444"/>
    <w:rsid w:val="00E50DB0"/>
    <w:rsid w:val="00E70EEF"/>
    <w:rsid w:val="00E72B77"/>
    <w:rsid w:val="00E803A4"/>
    <w:rsid w:val="00E87C67"/>
    <w:rsid w:val="00E92889"/>
    <w:rsid w:val="00E9471E"/>
    <w:rsid w:val="00E95377"/>
    <w:rsid w:val="00E96522"/>
    <w:rsid w:val="00EA370E"/>
    <w:rsid w:val="00EB28D0"/>
    <w:rsid w:val="00EB41EC"/>
    <w:rsid w:val="00EB6218"/>
    <w:rsid w:val="00EB727D"/>
    <w:rsid w:val="00EE3480"/>
    <w:rsid w:val="00EE3AF0"/>
    <w:rsid w:val="00EE7813"/>
    <w:rsid w:val="00EF024B"/>
    <w:rsid w:val="00F05A4A"/>
    <w:rsid w:val="00F17AA0"/>
    <w:rsid w:val="00F26C8D"/>
    <w:rsid w:val="00F27960"/>
    <w:rsid w:val="00F344A9"/>
    <w:rsid w:val="00F35357"/>
    <w:rsid w:val="00F40437"/>
    <w:rsid w:val="00F43766"/>
    <w:rsid w:val="00F43AE3"/>
    <w:rsid w:val="00F4778A"/>
    <w:rsid w:val="00F51180"/>
    <w:rsid w:val="00F536CE"/>
    <w:rsid w:val="00F554F6"/>
    <w:rsid w:val="00F73385"/>
    <w:rsid w:val="00F7464F"/>
    <w:rsid w:val="00F8263C"/>
    <w:rsid w:val="00F94A88"/>
    <w:rsid w:val="00FA4567"/>
    <w:rsid w:val="00FC3E24"/>
    <w:rsid w:val="00FF291E"/>
    <w:rsid w:val="00FF5131"/>
    <w:rsid w:val="00FF544E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D0386BA-81A2-44E9-8DEA-29497D93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B300-6CA2-406C-97A6-9AB27B67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1146</Words>
  <Characters>5852</Characters>
  <Application>Microsoft Office Word</Application>
  <DocSecurity>0</DocSecurity>
  <Lines>234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TVD-5606 IP S6 Camera A&amp;E Specifications, Division 28 00 00 Electronic Safety and Security</vt:lpstr>
    </vt:vector>
  </TitlesOfParts>
  <Company>UTC Fire &amp; Security</Company>
  <LinksUpToDate>false</LinksUpToDate>
  <CharactersWithSpaces>6773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TVD-5606 IP S6 Camera A&amp;E Specifications, Division 28 00 00 Electronic Safety and Security</dc:title>
  <dc:subject>TVD-5606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2019-01-17T07:18:00Z</dcterms:created>
  <dcterms:modified xsi:type="dcterms:W3CDTF">2019-01-17T07:18:00Z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1073598-EN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