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9E6679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AABEA4C" wp14:editId="304867C3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5008D0">
        <w:rPr>
          <w:lang w:val="en-GB"/>
        </w:rPr>
        <w:t>TVD-5604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1054B8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1054B8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5008D0">
        <w:rPr>
          <w:lang w:val="sv-SE"/>
        </w:rPr>
        <w:t>1073596-EN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5008D0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5008D0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AA6C13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054B8">
        <w:rPr>
          <w:rFonts w:hint="eastAsia"/>
          <w:lang w:eastAsia="zh-CN"/>
        </w:rPr>
        <w:t>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C21AE3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F3642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334BC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786BEA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334BC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334BC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334BC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334BC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334BCF">
        <w:rPr>
          <w:rFonts w:hint="eastAsia"/>
          <w:lang w:eastAsia="zh-CN"/>
        </w:rPr>
        <w:t>1</w:t>
      </w:r>
      <w:r w:rsidR="009F2177">
        <w:rPr>
          <w:rFonts w:hint="eastAsia"/>
          <w:lang w:eastAsia="zh-CN"/>
        </w:rPr>
        <w:t>53.4</w:t>
      </w:r>
      <w:r w:rsidR="00BF0E04">
        <w:t xml:space="preserve"> x </w:t>
      </w:r>
      <w:r w:rsidR="009F2177">
        <w:rPr>
          <w:rFonts w:hint="eastAsia"/>
          <w:lang w:eastAsia="zh-CN"/>
        </w:rPr>
        <w:t>133.1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9F2177">
        <w:rPr>
          <w:rFonts w:hint="eastAsia"/>
          <w:lang w:eastAsia="zh-CN"/>
        </w:rPr>
        <w:t>6.0</w:t>
      </w:r>
      <w:r w:rsidR="00BF0E04">
        <w:t xml:space="preserve"> x </w:t>
      </w:r>
      <w:r w:rsidR="009F2177">
        <w:rPr>
          <w:rFonts w:hint="eastAsia"/>
          <w:lang w:eastAsia="zh-CN"/>
        </w:rPr>
        <w:t>5.2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334BCF">
        <w:rPr>
          <w:rFonts w:hint="eastAsia"/>
          <w:lang w:eastAsia="zh-CN"/>
        </w:rPr>
        <w:t>1.</w:t>
      </w:r>
      <w:r w:rsidR="009F2177">
        <w:rPr>
          <w:rFonts w:hint="eastAsia"/>
          <w:lang w:eastAsia="zh-CN"/>
        </w:rPr>
        <w:t>33</w:t>
      </w:r>
      <w:r w:rsidR="008F6741">
        <w:t xml:space="preserve"> </w:t>
      </w:r>
      <w:r w:rsidR="00BF0E04">
        <w:rPr>
          <w:rFonts w:hint="eastAsia"/>
          <w:lang w:eastAsia="zh-CN"/>
        </w:rPr>
        <w:t>k</w:t>
      </w:r>
      <w:r w:rsidR="008F6741">
        <w:t>g</w:t>
      </w:r>
      <w:r w:rsidR="00334BCF">
        <w:rPr>
          <w:rFonts w:hint="eastAsia"/>
          <w:lang w:eastAsia="zh-CN"/>
        </w:rPr>
        <w:t xml:space="preserve"> (2.</w:t>
      </w:r>
      <w:r w:rsidR="009F2177">
        <w:rPr>
          <w:rFonts w:hint="eastAsia"/>
          <w:lang w:eastAsia="zh-CN"/>
        </w:rPr>
        <w:t>9</w:t>
      </w:r>
      <w:r w:rsidR="00BF0E04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7000FA">
        <w:t xml:space="preserve"> (IEEE 802.3a</w:t>
      </w:r>
      <w:r w:rsidR="00394025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394025">
        <w:rPr>
          <w:rFonts w:hint="eastAsia"/>
          <w:lang w:eastAsia="zh-CN"/>
        </w:rPr>
        <w:t>0.</w:t>
      </w:r>
      <w:r w:rsidR="009F2177">
        <w:rPr>
          <w:rFonts w:hint="eastAsia"/>
          <w:lang w:eastAsia="zh-CN"/>
        </w:rPr>
        <w:t>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394025">
        <w:rPr>
          <w:rFonts w:hint="eastAsia"/>
          <w:lang w:eastAsia="zh-CN"/>
        </w:rPr>
        <w:t>1</w:t>
      </w:r>
      <w:r w:rsidR="009F2177">
        <w:rPr>
          <w:rFonts w:hint="eastAsia"/>
          <w:lang w:eastAsia="zh-CN"/>
        </w:rPr>
        <w:t>2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DE2E02" w:rsidRPr="00DE2E02" w:rsidRDefault="00DE2E02" w:rsidP="00DE2E02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8C6EDD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5277A8">
        <w:rPr>
          <w:rFonts w:hint="eastAsia"/>
          <w:lang w:eastAsia="zh-CN"/>
        </w:rPr>
        <w:t>4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634AC2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8C6EDD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5277A8">
        <w:rPr>
          <w:rFonts w:hint="eastAsia"/>
          <w:lang w:eastAsia="zh-CN"/>
        </w:rPr>
        <w:t>4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3B4C8B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3B4C8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3B4C8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800B50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00B50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</w:t>
      </w:r>
      <w:r w:rsidR="00800B50">
        <w:rPr>
          <w:rFonts w:hint="eastAsia"/>
          <w:lang w:eastAsia="zh-CN"/>
        </w:rPr>
        <w:t>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CC7521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lastRenderedPageBreak/>
        <w:t>TV</w:t>
      </w:r>
      <w:r w:rsidR="00436DF8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 w:rsidR="003B2CDB">
        <w:rPr>
          <w:rFonts w:hint="eastAsia"/>
          <w:lang w:eastAsia="zh-CN"/>
        </w:rPr>
        <w:t>04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A370E">
      <w:pPr>
        <w:pStyle w:val="Heading2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436DF8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</w:t>
      </w:r>
      <w:r w:rsidR="00436DF8">
        <w:rPr>
          <w:rFonts w:hint="eastAsia"/>
          <w:lang w:eastAsia="zh-CN"/>
        </w:rPr>
        <w:t>VD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2160D7">
        <w:rPr>
          <w:rFonts w:hint="eastAsia"/>
          <w:lang w:eastAsia="zh-CN"/>
        </w:rPr>
        <w:t>04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lastRenderedPageBreak/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436DF8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786BEA" w:rsidRPr="00786BEA" w:rsidRDefault="00786BEA" w:rsidP="00786BEA">
      <w:pPr>
        <w:pStyle w:val="BT"/>
        <w:keepNext/>
      </w:pPr>
      <w:r w:rsidRPr="00786BEA">
        <w:t>Web site:</w:t>
      </w:r>
    </w:p>
    <w:p w:rsidR="00786BEA" w:rsidRPr="00786BEA" w:rsidRDefault="005008D0" w:rsidP="00786BEA">
      <w:pPr>
        <w:pStyle w:val="BT"/>
        <w:keepNext/>
      </w:pPr>
      <w:hyperlink r:id="rId17" w:history="1">
        <w:r w:rsidR="00786BEA" w:rsidRPr="00786BEA">
          <w:rPr>
            <w:rStyle w:val="Hyperlink"/>
          </w:rPr>
          <w:t>www.interlogix.com/support</w:t>
        </w:r>
      </w:hyperlink>
    </w:p>
    <w:p w:rsidR="00786BEA" w:rsidRPr="00786BEA" w:rsidRDefault="00786BEA" w:rsidP="00786BEA">
      <w:pPr>
        <w:pStyle w:val="BT"/>
        <w:keepNext/>
      </w:pPr>
    </w:p>
    <w:p w:rsidR="00786BEA" w:rsidRPr="00DD0D22" w:rsidRDefault="00786BEA" w:rsidP="00786BEA">
      <w:pPr>
        <w:pStyle w:val="BT"/>
      </w:pPr>
      <w:r w:rsidRPr="00DD0D22">
        <w:t>North America:</w:t>
      </w:r>
    </w:p>
    <w:p w:rsidR="00786BEA" w:rsidRPr="00DD0D22" w:rsidRDefault="00786BEA" w:rsidP="00786BEA">
      <w:pPr>
        <w:pStyle w:val="BT"/>
      </w:pPr>
      <w:r w:rsidRPr="00DD0D22">
        <w:t>1-855-286-8889</w:t>
      </w:r>
    </w:p>
    <w:p w:rsidR="00786BEA" w:rsidRPr="00DD0D22" w:rsidRDefault="005008D0" w:rsidP="00786BEA">
      <w:pPr>
        <w:pStyle w:val="BT"/>
      </w:pPr>
      <w:hyperlink r:id="rId18" w:history="1">
        <w:r w:rsidR="00786BEA" w:rsidRPr="00786BEA">
          <w:rPr>
            <w:rStyle w:val="Hyperlink"/>
          </w:rPr>
          <w:t>techsupport@interlogix.com</w:t>
        </w:r>
      </w:hyperlink>
    </w:p>
    <w:p w:rsidR="00786BEA" w:rsidRPr="00786BEA" w:rsidRDefault="00786BEA" w:rsidP="00786BEA">
      <w:pPr>
        <w:pStyle w:val="BT"/>
      </w:pPr>
    </w:p>
    <w:p w:rsidR="00786BEA" w:rsidRPr="00786BEA" w:rsidRDefault="00786BEA" w:rsidP="00786BEA">
      <w:pPr>
        <w:pStyle w:val="BT"/>
      </w:pPr>
      <w:r w:rsidRPr="00786BEA">
        <w:t>Latin America:</w:t>
      </w:r>
    </w:p>
    <w:p w:rsidR="00786BEA" w:rsidRPr="00786BEA" w:rsidRDefault="00786BEA" w:rsidP="00786BEA">
      <w:pPr>
        <w:pStyle w:val="BT"/>
      </w:pPr>
      <w:r w:rsidRPr="00786BEA">
        <w:t>+1 561-998-6114</w:t>
      </w:r>
    </w:p>
    <w:p w:rsidR="00786BEA" w:rsidRPr="00786BEA" w:rsidRDefault="005008D0" w:rsidP="00786BEA">
      <w:pPr>
        <w:pStyle w:val="BT"/>
      </w:pPr>
      <w:hyperlink r:id="rId19" w:history="1">
        <w:r w:rsidR="00786BEA" w:rsidRPr="00786BEA">
          <w:rPr>
            <w:rStyle w:val="Hyperlink"/>
          </w:rPr>
          <w:t>latam@interlogix.com</w:t>
        </w:r>
      </w:hyperlink>
    </w:p>
    <w:p w:rsidR="00786BEA" w:rsidRPr="00786BEA" w:rsidRDefault="00786BEA" w:rsidP="00786BEA">
      <w:pPr>
        <w:pStyle w:val="BT"/>
      </w:pPr>
    </w:p>
    <w:p w:rsidR="00786BEA" w:rsidRPr="00DD0D22" w:rsidRDefault="00786BEA" w:rsidP="00786BEA">
      <w:pPr>
        <w:pStyle w:val="BT"/>
      </w:pPr>
      <w:r w:rsidRPr="00DD0D22">
        <w:t>EMEA:</w:t>
      </w:r>
    </w:p>
    <w:p w:rsidR="00786BEA" w:rsidRPr="00DD0D22" w:rsidRDefault="00786BEA" w:rsidP="00786BEA">
      <w:pPr>
        <w:pStyle w:val="BT"/>
      </w:pPr>
      <w:r w:rsidRPr="00DD0D22">
        <w:t>See specific country listings at:</w:t>
      </w:r>
    </w:p>
    <w:p w:rsidR="00786BEA" w:rsidRPr="00DD0D22" w:rsidRDefault="005008D0" w:rsidP="00786BEA">
      <w:pPr>
        <w:pStyle w:val="BT"/>
      </w:pPr>
      <w:hyperlink r:id="rId20" w:history="1">
        <w:r w:rsidR="00786BEA" w:rsidRPr="00DD0D22">
          <w:rPr>
            <w:rStyle w:val="Hyperlink"/>
          </w:rPr>
          <w:t>https://firesecurityproducts.com/en/contact</w:t>
        </w:r>
      </w:hyperlink>
    </w:p>
    <w:p w:rsidR="00786BEA" w:rsidRPr="00DD0D22" w:rsidRDefault="00786BEA" w:rsidP="00786BEA">
      <w:pPr>
        <w:pStyle w:val="BT"/>
      </w:pPr>
    </w:p>
    <w:p w:rsidR="00786BEA" w:rsidRPr="00DD0D22" w:rsidRDefault="00786BEA" w:rsidP="00786BEA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786BEA" w:rsidRPr="00DD0D22" w:rsidRDefault="005008D0" w:rsidP="00786BEA">
      <w:pPr>
        <w:pStyle w:val="BT"/>
      </w:pPr>
      <w:hyperlink r:id="rId21" w:history="1">
        <w:r w:rsidR="00786BEA" w:rsidRPr="00DD0D22">
          <w:rPr>
            <w:rStyle w:val="Hyperlink"/>
            <w:rFonts w:cs="Arial"/>
          </w:rPr>
          <w:t>http://www.utcfs.com.au</w:t>
        </w:r>
      </w:hyperlink>
    </w:p>
    <w:p w:rsidR="00786BEA" w:rsidRDefault="005008D0" w:rsidP="00786BEA">
      <w:pPr>
        <w:pStyle w:val="BT"/>
      </w:pPr>
      <w:hyperlink r:id="rId22" w:history="1">
        <w:r w:rsidR="00786BEA" w:rsidRPr="00DD0D22">
          <w:rPr>
            <w:rStyle w:val="Hyperlink"/>
            <w:rFonts w:cs="Arial"/>
          </w:rPr>
          <w:t>security.tech.support@interlogix.com.au</w:t>
        </w:r>
      </w:hyperlink>
    </w:p>
    <w:p w:rsidR="00786BEA" w:rsidRPr="006C6AE6" w:rsidRDefault="00786BEA" w:rsidP="00786BEA">
      <w:pPr>
        <w:pStyle w:val="BT"/>
      </w:pPr>
    </w:p>
    <w:p w:rsidR="00C54C53" w:rsidRPr="006C6AE6" w:rsidRDefault="00C54C53" w:rsidP="00786BEA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8A" w:rsidRDefault="004B398A">
      <w:r>
        <w:separator/>
      </w:r>
    </w:p>
  </w:endnote>
  <w:endnote w:type="continuationSeparator" w:id="0">
    <w:p w:rsidR="004B398A" w:rsidRDefault="004B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5008D0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5008D0">
      <w:t>TVD-5604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5008D0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9E6679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5008D0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5008D0">
      <w:rPr>
        <w:lang w:val="en-GB"/>
      </w:rPr>
      <w:t>TVD-5604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5008D0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5008D0">
      <w:t>TVD-5604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5008D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8A" w:rsidRDefault="004B398A">
      <w:r>
        <w:separator/>
      </w:r>
    </w:p>
  </w:footnote>
  <w:footnote w:type="continuationSeparator" w:id="0">
    <w:p w:rsidR="004B398A" w:rsidRDefault="004B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679" w:rsidRDefault="009E66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054B8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160D7"/>
    <w:rsid w:val="0022701E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6644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4BCF"/>
    <w:rsid w:val="00335371"/>
    <w:rsid w:val="00335648"/>
    <w:rsid w:val="00336F94"/>
    <w:rsid w:val="00350F60"/>
    <w:rsid w:val="00351439"/>
    <w:rsid w:val="003557D4"/>
    <w:rsid w:val="00367BEA"/>
    <w:rsid w:val="00377650"/>
    <w:rsid w:val="00384121"/>
    <w:rsid w:val="003849B4"/>
    <w:rsid w:val="00394025"/>
    <w:rsid w:val="00395982"/>
    <w:rsid w:val="003A2FA1"/>
    <w:rsid w:val="003A3871"/>
    <w:rsid w:val="003B2CDB"/>
    <w:rsid w:val="003B4C8B"/>
    <w:rsid w:val="003C2E7D"/>
    <w:rsid w:val="003F528E"/>
    <w:rsid w:val="00412947"/>
    <w:rsid w:val="004134EB"/>
    <w:rsid w:val="00417E29"/>
    <w:rsid w:val="00436DF8"/>
    <w:rsid w:val="00442A3D"/>
    <w:rsid w:val="00445094"/>
    <w:rsid w:val="00454E82"/>
    <w:rsid w:val="00462A06"/>
    <w:rsid w:val="00463DFF"/>
    <w:rsid w:val="00475174"/>
    <w:rsid w:val="00490FDE"/>
    <w:rsid w:val="00494E34"/>
    <w:rsid w:val="004B35D4"/>
    <w:rsid w:val="004B398A"/>
    <w:rsid w:val="004B6CEA"/>
    <w:rsid w:val="004D3F28"/>
    <w:rsid w:val="004D7474"/>
    <w:rsid w:val="004E31D5"/>
    <w:rsid w:val="004F0530"/>
    <w:rsid w:val="004F29FF"/>
    <w:rsid w:val="004F709D"/>
    <w:rsid w:val="005008D0"/>
    <w:rsid w:val="00500A5D"/>
    <w:rsid w:val="005033DD"/>
    <w:rsid w:val="005106D1"/>
    <w:rsid w:val="00510FF9"/>
    <w:rsid w:val="00512BFE"/>
    <w:rsid w:val="005219B5"/>
    <w:rsid w:val="00525184"/>
    <w:rsid w:val="005277A8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5764"/>
    <w:rsid w:val="005F0EC6"/>
    <w:rsid w:val="005F243F"/>
    <w:rsid w:val="005F4B30"/>
    <w:rsid w:val="005F63F5"/>
    <w:rsid w:val="00603F75"/>
    <w:rsid w:val="006065B5"/>
    <w:rsid w:val="00611B92"/>
    <w:rsid w:val="00612C52"/>
    <w:rsid w:val="00613029"/>
    <w:rsid w:val="006267B4"/>
    <w:rsid w:val="00634AC2"/>
    <w:rsid w:val="00665249"/>
    <w:rsid w:val="00672DF9"/>
    <w:rsid w:val="00683445"/>
    <w:rsid w:val="0068526C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00FA"/>
    <w:rsid w:val="00702E68"/>
    <w:rsid w:val="00715944"/>
    <w:rsid w:val="007274C9"/>
    <w:rsid w:val="0073235E"/>
    <w:rsid w:val="007708CB"/>
    <w:rsid w:val="00772AF2"/>
    <w:rsid w:val="00776AF9"/>
    <w:rsid w:val="00782171"/>
    <w:rsid w:val="00786BEA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0B50"/>
    <w:rsid w:val="008025BF"/>
    <w:rsid w:val="00812F76"/>
    <w:rsid w:val="00815826"/>
    <w:rsid w:val="00815BE4"/>
    <w:rsid w:val="00820CE5"/>
    <w:rsid w:val="008238A4"/>
    <w:rsid w:val="00823CF1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C6EDD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7D7C"/>
    <w:rsid w:val="00981DF5"/>
    <w:rsid w:val="00984912"/>
    <w:rsid w:val="00984C99"/>
    <w:rsid w:val="009861F0"/>
    <w:rsid w:val="00997A56"/>
    <w:rsid w:val="00997C2D"/>
    <w:rsid w:val="009A0DCD"/>
    <w:rsid w:val="009A1490"/>
    <w:rsid w:val="009A1F71"/>
    <w:rsid w:val="009B060D"/>
    <w:rsid w:val="009C7167"/>
    <w:rsid w:val="009D040C"/>
    <w:rsid w:val="009D0977"/>
    <w:rsid w:val="009D1D89"/>
    <w:rsid w:val="009D7609"/>
    <w:rsid w:val="009E6679"/>
    <w:rsid w:val="009E7F2A"/>
    <w:rsid w:val="009F2177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A6C13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0E04"/>
    <w:rsid w:val="00BF1CD6"/>
    <w:rsid w:val="00BF38DD"/>
    <w:rsid w:val="00C101AD"/>
    <w:rsid w:val="00C10D08"/>
    <w:rsid w:val="00C158DF"/>
    <w:rsid w:val="00C2155E"/>
    <w:rsid w:val="00C21AE3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C7521"/>
    <w:rsid w:val="00CD0346"/>
    <w:rsid w:val="00CD594C"/>
    <w:rsid w:val="00CE1A62"/>
    <w:rsid w:val="00CE61C6"/>
    <w:rsid w:val="00CF02CC"/>
    <w:rsid w:val="00CF2761"/>
    <w:rsid w:val="00D02B1C"/>
    <w:rsid w:val="00D13402"/>
    <w:rsid w:val="00D1417B"/>
    <w:rsid w:val="00D1753F"/>
    <w:rsid w:val="00D24696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7980"/>
    <w:rsid w:val="00DE2E02"/>
    <w:rsid w:val="00DF639D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44A9"/>
    <w:rsid w:val="00F3642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3656EF6-8240-48E2-98F1-5C2081E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162E-CE6E-4B02-A0E2-2381AB95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1139</Words>
  <Characters>5834</Characters>
  <Application>Microsoft Office Word</Application>
  <DocSecurity>0</DocSecurity>
  <Lines>233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TVD-5604 IP S6 Camera A&amp;E Specifications, Division 28 00 00 Electronic Safety and Security</vt:lpstr>
    </vt:vector>
  </TitlesOfParts>
  <Company>UTC Fire &amp; Security</Company>
  <LinksUpToDate>false</LinksUpToDate>
  <CharactersWithSpaces>6749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TVD-5604 IP S6 Camera A&amp;E Specifications, Division 28 00 00 Electronic Safety and Security</dc:title>
  <dc:subject>TVD-5604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2019-01-17T07:16:00Z</dcterms:created>
  <dcterms:modified xsi:type="dcterms:W3CDTF">2019-01-17T07:16:00Z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1073596-EN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