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D627F0" w:rsidP="00D46D09">
      <w:pPr>
        <w:pStyle w:val="TS"/>
        <w:jc w:val="right"/>
      </w:pPr>
      <w:r w:rsidRPr="002D165B">
        <w:rPr>
          <w:noProof/>
        </w:rPr>
        <w:drawing>
          <wp:inline distT="0" distB="0" distL="0" distR="0" wp14:anchorId="586B301E" wp14:editId="2321D2EE">
            <wp:extent cx="2075688" cy="527304"/>
            <wp:effectExtent l="19050" t="0" r="762" b="0"/>
            <wp:docPr id="2"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9" cstate="print"/>
                    <a:stretch>
                      <a:fillRect/>
                    </a:stretch>
                  </pic:blipFill>
                  <pic:spPr>
                    <a:xfrm>
                      <a:off x="0" y="0"/>
                      <a:ext cx="2075688" cy="527304"/>
                    </a:xfrm>
                    <a:prstGeom prst="rect">
                      <a:avLst/>
                    </a:prstGeom>
                  </pic:spPr>
                </pic:pic>
              </a:graphicData>
            </a:graphic>
          </wp:inline>
        </w:drawing>
      </w:r>
    </w:p>
    <w:p w:rsidR="00DA3A00" w:rsidRPr="00D627F0" w:rsidRDefault="00D627F0" w:rsidP="00DA3A00">
      <w:pPr>
        <w:pStyle w:val="INTERLOGIX-ProductBrand"/>
        <w:rPr>
          <w:color w:val="000000"/>
          <w:lang w:val="it-IT"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698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3507" w:rsidRDefault="001A3507"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" stroked="f">
                <v:textbox style="mso-fit-shape-to-text:t">
                  <w:txbxContent>
                    <w:p w:rsidR="001A3507" w:rsidRDefault="001A3507"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51F2C">
        <w:rPr>
          <w:lang w:val="it-IT"/>
        </w:rPr>
        <w:fldChar w:fldCharType="begin"/>
      </w:r>
      <w:r w:rsidR="000F6D36" w:rsidRPr="00D627F0">
        <w:rPr>
          <w:lang w:val="it-IT"/>
        </w:rPr>
        <w:instrText xml:space="preserve"> DOCPROPERTY "Title" </w:instrText>
      </w:r>
      <w:r w:rsidR="00551F2C">
        <w:rPr>
          <w:lang w:val="it-IT"/>
        </w:rPr>
        <w:fldChar w:fldCharType="separate"/>
      </w:r>
      <w:r w:rsidR="00C30C90">
        <w:rPr>
          <w:lang w:val="it-IT"/>
        </w:rPr>
        <w:t>TruVision DVR 12HD A&amp;E Specifications</w:t>
      </w:r>
      <w:r w:rsidR="00551F2C">
        <w:rPr>
          <w:lang w:val="it-IT"/>
        </w:rPr>
        <w:fldChar w:fldCharType="end"/>
      </w:r>
    </w:p>
    <w:bookmarkEnd w:id="0"/>
    <w:p w:rsidR="005B7D48" w:rsidRPr="00D627F0" w:rsidRDefault="005B7D48" w:rsidP="00DA3A00">
      <w:pPr>
        <w:pStyle w:val="INTERLOGIX-ProductBrand"/>
        <w:rPr>
          <w:bCs/>
          <w:color w:val="000000"/>
          <w:lang w:val="it-IT"/>
        </w:rPr>
        <w:sectPr w:rsidR="005B7D48" w:rsidRPr="00D627F0" w:rsidSect="00C42F5A">
          <w:headerReference w:type="even" r:id="rId11"/>
          <w:footerReference w:type="even" r:id="rId12"/>
          <w:footerReference w:type="default" r:id="rId13"/>
          <w:headerReference w:type="first" r:id="rId14"/>
          <w:footerReference w:type="first" r:id="rId15"/>
          <w:type w:val="continuous"/>
          <w:pgSz w:w="11907" w:h="16840" w:code="9"/>
          <w:pgMar w:top="720" w:right="720" w:bottom="1151" w:left="720" w:header="289" w:footer="578" w:gutter="357"/>
          <w:cols w:space="360"/>
          <w:titlePg/>
          <w:docGrid w:linePitch="360"/>
        </w:sectPr>
      </w:pPr>
    </w:p>
    <w:p w:rsidR="004F0530" w:rsidRPr="00D627F0" w:rsidRDefault="004F0530" w:rsidP="004F0530">
      <w:pPr>
        <w:pStyle w:val="BT"/>
        <w:rPr>
          <w:color w:val="0070C0"/>
          <w:lang w:val="it-IT"/>
        </w:rPr>
      </w:pPr>
    </w:p>
    <w:p w:rsidR="00CA78DC" w:rsidRPr="00B4423E" w:rsidRDefault="00CA78DC" w:rsidP="007D0D55">
      <w:pPr>
        <w:pStyle w:val="Heading1"/>
      </w:pPr>
      <w:r w:rsidRPr="0087080C">
        <w:t xml:space="preserve">Digital Video </w:t>
      </w:r>
      <w:r w:rsidR="0093604E">
        <w:t xml:space="preserve">HD Hybrid </w:t>
      </w:r>
      <w:r w:rsidRPr="0087080C">
        <w:t>Streaming Recorder</w:t>
      </w:r>
    </w:p>
    <w:p w:rsidR="00CA78DC" w:rsidRPr="00B4423E" w:rsidRDefault="00CA78DC" w:rsidP="007D0D55">
      <w:pPr>
        <w:pStyle w:val="Heading2"/>
      </w:pPr>
      <w:r w:rsidRPr="0087080C">
        <w:t xml:space="preserve">The Digital Video </w:t>
      </w:r>
      <w:r w:rsidR="0093604E">
        <w:t>HD Hybrid</w:t>
      </w:r>
      <w:r w:rsidR="0093604E" w:rsidRPr="0087080C">
        <w:t xml:space="preserve"> </w:t>
      </w:r>
      <w:r w:rsidRPr="0087080C">
        <w:t xml:space="preserve">Streaming Recorder with Ethernet connectivity shall be as manufactured by </w:t>
      </w:r>
      <w:r w:rsidRPr="0087080C">
        <w:rPr>
          <w:lang w:eastAsia="zh-CN"/>
        </w:rPr>
        <w:t>Interlogix</w:t>
      </w:r>
      <w:r w:rsidRPr="0087080C">
        <w:t xml:space="preserve"> or an approved equal. The </w:t>
      </w:r>
      <w:r w:rsidR="00520C65">
        <w:t xml:space="preserve">TVR </w:t>
      </w:r>
      <w:r w:rsidR="00673B84">
        <w:t>12HD</w:t>
      </w:r>
      <w:r w:rsidRPr="0087080C">
        <w:t xml:space="preserve"> shall require minimal training for the end user. The unit shall </w:t>
      </w:r>
      <w:r w:rsidRPr="0087080C">
        <w:rPr>
          <w:lang w:eastAsia="zh-CN"/>
        </w:rPr>
        <w:t xml:space="preserve">be </w:t>
      </w:r>
      <w:r w:rsidRPr="0087080C">
        <w:t>operate</w:t>
      </w:r>
      <w:r w:rsidRPr="0087080C">
        <w:rPr>
          <w:lang w:eastAsia="zh-CN"/>
        </w:rPr>
        <w:t>d</w:t>
      </w:r>
      <w:r w:rsidRPr="0087080C">
        <w:t xml:space="preserve"> like a conventional multiplexer and VCR with local display monitors for live and playback viewing while the system continues to record new images. It shall be an integrated security system, capable of real time recording multiple cameras, and storing their digitized and compressed images on inte</w:t>
      </w:r>
      <w:r w:rsidR="00151E3A">
        <w:t>rnal</w:t>
      </w:r>
      <w:r w:rsidRPr="0087080C">
        <w:t xml:space="preserve"> hard disk drives for fast search and retrieval either locally at the unit, or from a remote workstation using a Graphical User Interface (GUI).</w:t>
      </w:r>
      <w:r w:rsidR="00062054">
        <w:t xml:space="preserve"> The TVR 12HD shall be able to record any combination of standard analog cameras and HD-TVI camera from the BNC connectors on the rear of the recorder. </w:t>
      </w:r>
      <w:r w:rsidR="0093604E">
        <w:t xml:space="preserve">The TVR </w:t>
      </w:r>
      <w:r w:rsidR="00673B84">
        <w:t>12HD</w:t>
      </w:r>
      <w:r w:rsidR="0093604E">
        <w:t xml:space="preserve"> shall use the HD-TVI standard to record 720p or 1080</w:t>
      </w:r>
      <w:r w:rsidR="00673B84">
        <w:t>p TVI high definition cameras.</w:t>
      </w:r>
      <w:r w:rsidR="00062054">
        <w:t xml:space="preserve"> The TVR</w:t>
      </w:r>
      <w:r w:rsidR="00673B84">
        <w:t>12HD</w:t>
      </w:r>
      <w:r w:rsidR="00062054">
        <w:t xml:space="preserve"> shall be able to trade off up to half of the analog channels for IP channels.</w:t>
      </w:r>
    </w:p>
    <w:p w:rsidR="00CA78DC" w:rsidRPr="00B4423E" w:rsidRDefault="00CA78DC" w:rsidP="007D0D55">
      <w:pPr>
        <w:pStyle w:val="Heading2"/>
      </w:pPr>
      <w:r w:rsidRPr="0087080C">
        <w:t>Additionally, the system shall provide automated alarm handling. Upon receipt of an alarm, the system shall be able to automatically change display and record speed, provide relay output operation, and provide serial data transfer to a host. The system shall be able to determine alarm change of state (COS) conditions from integral motion detection, hard-wired alarm inputs, or serial data transfer from a host. It shall similarly be able to sense an event COS by receipt of text data from a foreign host through a serial port on the unit. During investigations, it shall be possible to search and retrieve stored video data by date, time, camera, alarm, and transaction text.</w:t>
      </w:r>
    </w:p>
    <w:p w:rsidR="00CA78DC" w:rsidRDefault="00CA78DC" w:rsidP="007D0D55">
      <w:pPr>
        <w:pStyle w:val="Heading2"/>
      </w:pPr>
      <w:r w:rsidRPr="0087080C">
        <w:t xml:space="preserve">The TVR </w:t>
      </w:r>
      <w:r w:rsidR="004E411C">
        <w:rPr>
          <w:lang w:eastAsia="zh-CN"/>
        </w:rPr>
        <w:t>12</w:t>
      </w:r>
      <w:r w:rsidRPr="0087080C">
        <w:t xml:space="preserve"> shall include, but not be limited to the following:</w:t>
      </w:r>
    </w:p>
    <w:p w:rsidR="00341665" w:rsidRDefault="00341665" w:rsidP="00341665">
      <w:pPr>
        <w:pStyle w:val="Heading3"/>
        <w:tabs>
          <w:tab w:val="left" w:pos="1701"/>
        </w:tabs>
      </w:pPr>
      <w:r w:rsidRPr="00341665">
        <w:t xml:space="preserve">The TVR </w:t>
      </w:r>
      <w:r w:rsidR="00673B84">
        <w:t>12HD</w:t>
      </w:r>
      <w:r w:rsidRPr="00341665">
        <w:t xml:space="preserve"> shall be able to record and playback IP cameras up to half the number of analog channels</w:t>
      </w:r>
      <w:r>
        <w:t>.</w:t>
      </w:r>
    </w:p>
    <w:p w:rsidR="00520C65" w:rsidRDefault="00520C65" w:rsidP="00520C65">
      <w:pPr>
        <w:pStyle w:val="Heading3"/>
        <w:tabs>
          <w:tab w:val="left" w:pos="1701"/>
        </w:tabs>
      </w:pPr>
      <w:r>
        <w:t>The TVR</w:t>
      </w:r>
      <w:r w:rsidR="00673B84">
        <w:t>12HD</w:t>
      </w:r>
      <w:r>
        <w:t xml:space="preserve"> shall be able to record and playback standard analog, HD-TVI or IP cameras or any combination up to half IP cameras.</w:t>
      </w:r>
    </w:p>
    <w:p w:rsidR="00520C65" w:rsidRPr="00520C65" w:rsidRDefault="00520C65" w:rsidP="00520C65">
      <w:pPr>
        <w:pStyle w:val="Heading3"/>
        <w:tabs>
          <w:tab w:val="left" w:pos="1701"/>
        </w:tabs>
      </w:pPr>
      <w:r>
        <w:t>The TVR</w:t>
      </w:r>
      <w:r w:rsidR="00673B84">
        <w:t>12HD</w:t>
      </w:r>
      <w:r>
        <w:t xml:space="preserve"> shall support 1080p and 720p resolutions HD- TVI coax cameras.</w:t>
      </w:r>
    </w:p>
    <w:p w:rsidR="00CA78DC" w:rsidRDefault="00CA78DC" w:rsidP="007D0D55">
      <w:pPr>
        <w:pStyle w:val="Heading3"/>
      </w:pPr>
      <w:r w:rsidRPr="0087080C">
        <w:t xml:space="preserve">The </w:t>
      </w:r>
      <w:r w:rsidR="00520C65">
        <w:t xml:space="preserve">TVR </w:t>
      </w:r>
      <w:r w:rsidR="00673B84">
        <w:t>12HD</w:t>
      </w:r>
      <w:r w:rsidRPr="0087080C">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p>
    <w:p w:rsidR="00CA78DC" w:rsidRDefault="00CA78DC" w:rsidP="007D0D55">
      <w:pPr>
        <w:pStyle w:val="Heading3"/>
      </w:pPr>
      <w:r w:rsidRPr="0087080C">
        <w:t xml:space="preserve">The </w:t>
      </w:r>
      <w:r w:rsidR="00520C65">
        <w:t xml:space="preserve">TVR </w:t>
      </w:r>
      <w:r w:rsidR="00673B84">
        <w:t>12HD</w:t>
      </w:r>
      <w:r w:rsidRPr="0087080C">
        <w:t xml:space="preserve"> shall be capable of displaying onscreen text and menus in more than one language. This shall be user selectable via the menu system.</w:t>
      </w:r>
    </w:p>
    <w:p w:rsidR="00CA78DC" w:rsidRDefault="00CA78DC" w:rsidP="007D0D55">
      <w:pPr>
        <w:pStyle w:val="Heading3"/>
      </w:pPr>
      <w:bookmarkStart w:id="1" w:name="OLE_LINK2"/>
      <w:r w:rsidRPr="0087080C">
        <w:t xml:space="preserve">The </w:t>
      </w:r>
      <w:r w:rsidR="00520C65">
        <w:t xml:space="preserve">TVR </w:t>
      </w:r>
      <w:r w:rsidR="00673B84">
        <w:t>12HD</w:t>
      </w:r>
      <w:r w:rsidRPr="0087080C">
        <w:t xml:space="preserve"> shall have robust buttons integrated into the front panel of the unit</w:t>
      </w:r>
      <w:bookmarkEnd w:id="1"/>
      <w:r w:rsidRPr="0087080C">
        <w:t>, used for menu navigation, setup, and control of the unit, with no need for an external control device.</w:t>
      </w:r>
    </w:p>
    <w:p w:rsidR="00CA78DC" w:rsidRDefault="00CA78DC" w:rsidP="007D0D55">
      <w:pPr>
        <w:pStyle w:val="Heading3"/>
      </w:pPr>
      <w:r w:rsidRPr="0087080C">
        <w:t xml:space="preserve">The </w:t>
      </w:r>
      <w:r w:rsidR="00520C65">
        <w:t xml:space="preserve">TVR </w:t>
      </w:r>
      <w:r w:rsidR="00673B84">
        <w:t>12HD</w:t>
      </w:r>
      <w:r w:rsidRPr="0087080C">
        <w:t xml:space="preserve"> shall have robust buttons integrated into the front panel of the unit for each camera, display, sequence, live, playback, </w:t>
      </w:r>
      <w:r w:rsidR="00595A46">
        <w:t>archive,</w:t>
      </w:r>
      <w:r w:rsidR="00595A46" w:rsidRPr="0087080C">
        <w:t xml:space="preserve"> pause</w:t>
      </w:r>
      <w:r w:rsidR="001819AF">
        <w:t>, alarm, and</w:t>
      </w:r>
      <w:r w:rsidR="00595A46">
        <w:t xml:space="preserve"> a </w:t>
      </w:r>
      <w:r w:rsidR="00595A46" w:rsidRPr="0087080C">
        <w:t>multi</w:t>
      </w:r>
      <w:r w:rsidRPr="0087080C">
        <w:t>function navigation.</w:t>
      </w:r>
    </w:p>
    <w:p w:rsidR="00CA78DC" w:rsidRDefault="00CA78DC" w:rsidP="007D0D55">
      <w:pPr>
        <w:pStyle w:val="Heading4"/>
      </w:pPr>
      <w:r w:rsidRPr="0087080C">
        <w:t xml:space="preserve">An alarm indication </w:t>
      </w:r>
      <w:r w:rsidR="0093604E">
        <w:t>light</w:t>
      </w:r>
      <w:r w:rsidRPr="0087080C">
        <w:t xml:space="preserve"> shall visualize an </w:t>
      </w:r>
      <w:proofErr w:type="gramStart"/>
      <w:r w:rsidRPr="0087080C">
        <w:t>alarm,</w:t>
      </w:r>
      <w:proofErr w:type="gramEnd"/>
      <w:r w:rsidRPr="0087080C">
        <w:t xml:space="preserve"> additionally the causing criterion shall be shown by alarm indication lights for:</w:t>
      </w:r>
    </w:p>
    <w:p w:rsidR="00CA78DC" w:rsidRDefault="00CA78DC" w:rsidP="007D0D55">
      <w:pPr>
        <w:pStyle w:val="Heading5"/>
      </w:pPr>
      <w:r w:rsidRPr="0087080C">
        <w:t xml:space="preserve">HDD </w:t>
      </w:r>
    </w:p>
    <w:p w:rsidR="00CA78DC" w:rsidRDefault="00CA78DC" w:rsidP="007D0D55">
      <w:pPr>
        <w:pStyle w:val="Heading5"/>
      </w:pPr>
      <w:r w:rsidRPr="0087080C">
        <w:lastRenderedPageBreak/>
        <w:t xml:space="preserve">Network </w:t>
      </w:r>
    </w:p>
    <w:p w:rsidR="00CA78DC" w:rsidRDefault="00CA78DC" w:rsidP="007D0D55">
      <w:pPr>
        <w:pStyle w:val="Heading5"/>
      </w:pPr>
      <w:r w:rsidRPr="0087080C">
        <w:t xml:space="preserve">Internal </w:t>
      </w:r>
    </w:p>
    <w:p w:rsidR="00CA78DC" w:rsidRDefault="00CA78DC" w:rsidP="007D0D55">
      <w:pPr>
        <w:pStyle w:val="Heading5"/>
      </w:pPr>
      <w:r w:rsidRPr="0087080C">
        <w:t>Alarm</w:t>
      </w:r>
    </w:p>
    <w:p w:rsidR="00CA78DC" w:rsidRDefault="00CA78DC" w:rsidP="007D0D55">
      <w:pPr>
        <w:pStyle w:val="Heading4"/>
      </w:pPr>
      <w:r w:rsidRPr="0087080C">
        <w:t>Alarms shall be acknowledgeable by an alarm button, but shall be raised again after a certain time if the root cause has not been fixed.</w:t>
      </w:r>
    </w:p>
    <w:p w:rsidR="00CA78DC" w:rsidRPr="00B4423E" w:rsidRDefault="00CA78DC" w:rsidP="007D0D55">
      <w:pPr>
        <w:pStyle w:val="Heading3"/>
      </w:pPr>
      <w:r w:rsidRPr="0087080C">
        <w:t>The comprehensive search function shall be activated by using the search button</w:t>
      </w:r>
      <w:r w:rsidRPr="0087080C">
        <w:rPr>
          <w:lang w:eastAsia="zh-CN"/>
        </w:rPr>
        <w:t>.</w:t>
      </w:r>
    </w:p>
    <w:p w:rsidR="00CA78DC" w:rsidRPr="00B4423E" w:rsidRDefault="00CA78DC" w:rsidP="007D0D55">
      <w:pPr>
        <w:pStyle w:val="Heading3"/>
        <w:rPr>
          <w:noProof/>
        </w:rPr>
      </w:pPr>
      <w:r w:rsidRPr="0087080C">
        <w:rPr>
          <w:noProof/>
        </w:rPr>
        <w:t xml:space="preserve">The </w:t>
      </w:r>
      <w:r w:rsidR="00520C65">
        <w:rPr>
          <w:noProof/>
        </w:rPr>
        <w:t xml:space="preserve">TVR </w:t>
      </w:r>
      <w:r w:rsidR="00673B84">
        <w:rPr>
          <w:noProof/>
        </w:rPr>
        <w:t>12HD</w:t>
      </w:r>
      <w:r w:rsidRPr="0087080C">
        <w:rPr>
          <w:noProof/>
        </w:rPr>
        <w:t xml:space="preserve"> shall support one-button quick archive, auto detecting the storage media inserted and the maximal storage capacity.</w:t>
      </w:r>
    </w:p>
    <w:p w:rsidR="00CA78DC" w:rsidRPr="00B4423E" w:rsidRDefault="00CA78DC" w:rsidP="007D0D55">
      <w:pPr>
        <w:pStyle w:val="Heading3"/>
      </w:pPr>
      <w:r w:rsidRPr="0087080C">
        <w:rPr>
          <w:lang w:eastAsia="zh-CN"/>
        </w:rPr>
        <w:t xml:space="preserve">The </w:t>
      </w:r>
      <w:r w:rsidR="00520C65">
        <w:t xml:space="preserve">TVR </w:t>
      </w:r>
      <w:r w:rsidR="00673B84">
        <w:t>12HD</w:t>
      </w:r>
      <w:r w:rsidRPr="0087080C">
        <w:t xml:space="preserve"> shall have a USB port at the front</w:t>
      </w:r>
      <w:r w:rsidRPr="0087080C">
        <w:rPr>
          <w:lang w:eastAsia="zh-CN"/>
        </w:rPr>
        <w:t xml:space="preserve"> </w:t>
      </w:r>
      <w:r w:rsidRPr="0087080C">
        <w:t>panel supporting a mouse or memory sticks for archiving video and audio files for evidence.</w:t>
      </w:r>
    </w:p>
    <w:p w:rsidR="00CA78DC" w:rsidRPr="00B4423E" w:rsidRDefault="00CA78DC" w:rsidP="007D0D55">
      <w:pPr>
        <w:pStyle w:val="Heading3"/>
      </w:pPr>
      <w:r w:rsidRPr="0087080C">
        <w:rPr>
          <w:lang w:eastAsia="zh-CN"/>
        </w:rPr>
        <w:t xml:space="preserve">The </w:t>
      </w:r>
      <w:r w:rsidR="00520C65">
        <w:t xml:space="preserve">TVR </w:t>
      </w:r>
      <w:r w:rsidR="00673B84">
        <w:t>12HD</w:t>
      </w:r>
      <w:r w:rsidRPr="0087080C">
        <w:t xml:space="preserve"> shall provide </w:t>
      </w:r>
      <w:r w:rsidRPr="0087080C">
        <w:rPr>
          <w:lang w:eastAsia="zh-CN"/>
        </w:rPr>
        <w:t>external</w:t>
      </w:r>
      <w:r w:rsidRPr="0087080C">
        <w:t xml:space="preserve"> keyboard support. All DVR and PTZ control functions shall be supported.</w:t>
      </w:r>
    </w:p>
    <w:p w:rsidR="00CA78DC" w:rsidRPr="00B4423E" w:rsidRDefault="00CA78DC" w:rsidP="007D0D55">
      <w:pPr>
        <w:pStyle w:val="Heading3"/>
      </w:pPr>
      <w:r w:rsidRPr="0087080C">
        <w:t xml:space="preserve">The </w:t>
      </w:r>
      <w:r w:rsidR="00520C65">
        <w:t xml:space="preserve">TVR </w:t>
      </w:r>
      <w:r w:rsidR="00673B84">
        <w:t>12HD</w:t>
      </w:r>
      <w:r w:rsidRPr="0087080C">
        <w:t xml:space="preserve"> shall use an easy-to-read, onscreen menu system of icons and pop-up selections.</w:t>
      </w:r>
    </w:p>
    <w:p w:rsidR="00CA78DC" w:rsidRPr="00B4423E" w:rsidRDefault="00CA78DC" w:rsidP="007D0D55">
      <w:pPr>
        <w:pStyle w:val="Heading3"/>
      </w:pPr>
      <w:r w:rsidRPr="0087080C">
        <w:t xml:space="preserve">The </w:t>
      </w:r>
      <w:r w:rsidR="00520C65">
        <w:t xml:space="preserve">TVR </w:t>
      </w:r>
      <w:r w:rsidR="00673B84">
        <w:t>12HD</w:t>
      </w:r>
      <w:r w:rsidRPr="0087080C">
        <w:t xml:space="preserve"> shall use a battery to back up memory that stores the time, date, and all internal programming functions.</w:t>
      </w:r>
    </w:p>
    <w:p w:rsidR="00CA78DC" w:rsidRPr="00B4423E" w:rsidRDefault="00CA78DC" w:rsidP="007D0D55">
      <w:pPr>
        <w:pStyle w:val="Heading3"/>
      </w:pPr>
      <w:r w:rsidRPr="0087080C">
        <w:t xml:space="preserve">The </w:t>
      </w:r>
      <w:r w:rsidR="00520C65">
        <w:t xml:space="preserve">TVR </w:t>
      </w:r>
      <w:r w:rsidR="00673B84">
        <w:t>12HD</w:t>
      </w:r>
      <w:r w:rsidRPr="0087080C">
        <w:t xml:space="preserve"> shall have log view screens to show the entire system status at a glance.</w:t>
      </w:r>
    </w:p>
    <w:p w:rsidR="00CA78DC" w:rsidRPr="00B4423E" w:rsidRDefault="00CA78DC" w:rsidP="007D0D55">
      <w:pPr>
        <w:pStyle w:val="Heading3"/>
      </w:pPr>
      <w:r w:rsidRPr="0087080C">
        <w:t xml:space="preserve">The </w:t>
      </w:r>
      <w:r w:rsidR="00520C65">
        <w:t xml:space="preserve">TVR </w:t>
      </w:r>
      <w:r w:rsidR="00673B84">
        <w:t>12HD</w:t>
      </w:r>
      <w:r w:rsidRPr="0087080C">
        <w:t xml:space="preserve"> shall support Auto Install to do the following:</w:t>
      </w:r>
    </w:p>
    <w:p w:rsidR="00CA78DC" w:rsidRPr="00B4423E" w:rsidRDefault="00CA78DC" w:rsidP="007D0D55">
      <w:pPr>
        <w:pStyle w:val="Heading4"/>
      </w:pPr>
      <w:r w:rsidRPr="0087080C">
        <w:t xml:space="preserve">Automatically detect loss of video sync, with onscreen indicators. </w:t>
      </w:r>
      <w:r w:rsidRPr="0087080C">
        <w:rPr>
          <w:snapToGrid w:val="0"/>
        </w:rPr>
        <w:t xml:space="preserve">If video loss is detected during recording the </w:t>
      </w:r>
      <w:r w:rsidR="00520C65">
        <w:rPr>
          <w:snapToGrid w:val="0"/>
        </w:rPr>
        <w:t xml:space="preserve">TVR </w:t>
      </w:r>
      <w:r w:rsidR="00673B84">
        <w:rPr>
          <w:snapToGrid w:val="0"/>
        </w:rPr>
        <w:t>12HD</w:t>
      </w:r>
      <w:r w:rsidRPr="0087080C">
        <w:rPr>
          <w:snapToGrid w:val="0"/>
        </w:rPr>
        <w:t xml:space="preserve"> will warn by onscreen, send message to remote, buzzer will sound and a relay will be switched.</w:t>
      </w:r>
    </w:p>
    <w:p w:rsidR="00CA78DC" w:rsidRDefault="00CA78DC" w:rsidP="007D0D55">
      <w:pPr>
        <w:pStyle w:val="Heading3"/>
      </w:pPr>
      <w:r w:rsidRPr="0087080C">
        <w:t xml:space="preserve">The </w:t>
      </w:r>
      <w:r w:rsidR="00520C65">
        <w:t xml:space="preserve">TVR </w:t>
      </w:r>
      <w:r w:rsidR="00673B84">
        <w:t>12HD</w:t>
      </w:r>
      <w:r w:rsidRPr="0087080C">
        <w:t xml:space="preserve"> shall prevent unauthorized program tampering through the use of at least sixteen users and passwords, with settings including:</w:t>
      </w:r>
    </w:p>
    <w:p w:rsidR="00CA78DC" w:rsidRPr="00B4423E" w:rsidRDefault="00CA78DC" w:rsidP="007D0D55">
      <w:pPr>
        <w:pStyle w:val="Heading4"/>
        <w:rPr>
          <w:noProof/>
        </w:rPr>
      </w:pPr>
      <w:r w:rsidRPr="0087080C">
        <w:rPr>
          <w:noProof/>
        </w:rPr>
        <w:t>Local user priveleges</w:t>
      </w:r>
    </w:p>
    <w:p w:rsidR="00CA78DC" w:rsidRPr="00B4423E" w:rsidRDefault="00CA78DC" w:rsidP="007D0D55">
      <w:pPr>
        <w:pStyle w:val="Heading4"/>
        <w:rPr>
          <w:noProof/>
        </w:rPr>
      </w:pPr>
      <w:r w:rsidRPr="0087080C">
        <w:rPr>
          <w:noProof/>
        </w:rPr>
        <w:t>Remote user priveleges</w:t>
      </w:r>
    </w:p>
    <w:p w:rsidR="00CA78DC" w:rsidRPr="00B4423E" w:rsidRDefault="00CA78DC" w:rsidP="007D0D55">
      <w:pPr>
        <w:pStyle w:val="Heading4"/>
        <w:rPr>
          <w:noProof/>
        </w:rPr>
      </w:pPr>
      <w:r w:rsidRPr="0087080C">
        <w:rPr>
          <w:noProof/>
        </w:rPr>
        <w:t>Local play priveleges</w:t>
      </w:r>
    </w:p>
    <w:p w:rsidR="00CA78DC" w:rsidRPr="00B4423E" w:rsidRDefault="00CA78DC" w:rsidP="007D0D55">
      <w:pPr>
        <w:pStyle w:val="Heading4"/>
        <w:rPr>
          <w:noProof/>
        </w:rPr>
      </w:pPr>
      <w:r w:rsidRPr="0087080C">
        <w:rPr>
          <w:noProof/>
        </w:rPr>
        <w:t>Remote play priveleges</w:t>
      </w:r>
    </w:p>
    <w:p w:rsidR="00CA78DC" w:rsidRPr="00B4423E" w:rsidRDefault="00CA78DC" w:rsidP="007D0D55">
      <w:pPr>
        <w:pStyle w:val="Heading4"/>
        <w:rPr>
          <w:noProof/>
        </w:rPr>
      </w:pPr>
      <w:r w:rsidRPr="0087080C">
        <w:rPr>
          <w:noProof/>
        </w:rPr>
        <w:t>Remote view priveleges</w:t>
      </w:r>
    </w:p>
    <w:p w:rsidR="00CA78DC" w:rsidRPr="00B4423E" w:rsidRDefault="00CA78DC" w:rsidP="007D0D55">
      <w:pPr>
        <w:pStyle w:val="Heading3"/>
      </w:pPr>
      <w:r w:rsidRPr="0087080C">
        <w:t xml:space="preserve">The </w:t>
      </w:r>
      <w:r w:rsidR="00520C65">
        <w:t xml:space="preserve">TVR </w:t>
      </w:r>
      <w:r w:rsidR="00673B84">
        <w:t>12HD</w:t>
      </w:r>
      <w:r w:rsidRPr="0087080C">
        <w:t xml:space="preserve"> shall be </w:t>
      </w:r>
      <w:r w:rsidR="000B3DE9">
        <w:rPr>
          <w:rFonts w:hint="eastAsia"/>
          <w:lang w:eastAsia="zh-CN"/>
        </w:rPr>
        <w:t>one and a half</w:t>
      </w:r>
      <w:r w:rsidR="000B3DE9" w:rsidRPr="0087080C">
        <w:t xml:space="preserve"> </w:t>
      </w:r>
      <w:r w:rsidRPr="0087080C">
        <w:t>units of rack space in height (</w:t>
      </w:r>
      <w:r>
        <w:t>1.5</w:t>
      </w:r>
      <w:r w:rsidRPr="0087080C">
        <w:t>U) and capable of being rack mounted (EIA 19-inch standard), with rack-mount hardware that was designed by the manufacturer to support the units.</w:t>
      </w:r>
    </w:p>
    <w:p w:rsidR="00CA78DC" w:rsidRPr="00B4423E" w:rsidRDefault="00CA78DC" w:rsidP="007D0D55">
      <w:pPr>
        <w:pStyle w:val="Heading3"/>
      </w:pPr>
      <w:r w:rsidRPr="0087080C">
        <w:t xml:space="preserve">The </w:t>
      </w:r>
      <w:r w:rsidR="00520C65">
        <w:t xml:space="preserve">TVR </w:t>
      </w:r>
      <w:r w:rsidR="00673B84">
        <w:t>12HD</w:t>
      </w:r>
      <w:r w:rsidRPr="0087080C">
        <w:t xml:space="preserve"> shall support Digital Zoom in a user defined area.</w:t>
      </w:r>
    </w:p>
    <w:p w:rsidR="00CA78DC" w:rsidRPr="00B4423E" w:rsidRDefault="00CA78DC" w:rsidP="007D0D55">
      <w:pPr>
        <w:pStyle w:val="Heading3"/>
      </w:pPr>
      <w:r w:rsidRPr="0087080C">
        <w:t>The video player shall be zero footprint player and exported with the video as evidence player</w:t>
      </w:r>
      <w:r w:rsidRPr="0087080C">
        <w:rPr>
          <w:lang w:eastAsia="zh-CN"/>
        </w:rPr>
        <w:t>.</w:t>
      </w:r>
    </w:p>
    <w:p w:rsidR="00CA78DC" w:rsidRPr="00B4423E" w:rsidRDefault="00CA78DC" w:rsidP="007D0D55">
      <w:pPr>
        <w:pStyle w:val="Heading3"/>
      </w:pPr>
      <w:r w:rsidRPr="0087080C">
        <w:t>A Windows Media Player filter shall be available in order to allow the playback of evidence video using default Windows Player</w:t>
      </w:r>
      <w:r w:rsidRPr="0087080C">
        <w:rPr>
          <w:lang w:eastAsia="zh-CN"/>
        </w:rPr>
        <w:t>.</w:t>
      </w:r>
    </w:p>
    <w:p w:rsidR="00CA78DC" w:rsidRPr="00B4423E" w:rsidRDefault="00520C65" w:rsidP="007D0D55">
      <w:pPr>
        <w:pStyle w:val="Heading3"/>
      </w:pPr>
      <w:r>
        <w:t xml:space="preserve">TVR </w:t>
      </w:r>
      <w:r w:rsidR="00673B84">
        <w:t>12HD</w:t>
      </w:r>
      <w:r w:rsidR="00CA78DC" w:rsidRPr="0087080C">
        <w:t xml:space="preserve"> shall support an easy to use Internet Explorer based Web Browser. The supported features shall be:</w:t>
      </w:r>
    </w:p>
    <w:p w:rsidR="00CA78DC" w:rsidRDefault="00CA78DC" w:rsidP="007D0D55">
      <w:pPr>
        <w:pStyle w:val="Heading4"/>
      </w:pPr>
      <w:r w:rsidRPr="0087080C">
        <w:t xml:space="preserve">Camera live view with </w:t>
      </w:r>
      <w:r w:rsidR="0012389C">
        <w:t>up to 16 cameras simultaneously</w:t>
      </w:r>
    </w:p>
    <w:p w:rsidR="00CA78DC" w:rsidRDefault="00CA78DC" w:rsidP="007D0D55">
      <w:pPr>
        <w:pStyle w:val="Heading5"/>
      </w:pPr>
      <w:r w:rsidRPr="0087080C">
        <w:t>Capability to switch between Main stream and Substream per individual camera and a</w:t>
      </w:r>
      <w:r w:rsidR="0012389C">
        <w:t>ll cameras at once</w:t>
      </w:r>
    </w:p>
    <w:p w:rsidR="00CA78DC" w:rsidRPr="00B4423E" w:rsidRDefault="00CA78DC" w:rsidP="007D0D55">
      <w:pPr>
        <w:pStyle w:val="Heading4"/>
      </w:pPr>
      <w:r w:rsidRPr="0087080C">
        <w:t>PTZ functionality with Preset call up.</w:t>
      </w:r>
    </w:p>
    <w:p w:rsidR="00CA78DC" w:rsidRPr="00B4423E" w:rsidRDefault="0012389C" w:rsidP="007D0D55">
      <w:pPr>
        <w:pStyle w:val="Heading4"/>
      </w:pPr>
      <w:r>
        <w:t>Playback of recorded video</w:t>
      </w:r>
    </w:p>
    <w:p w:rsidR="00CA78DC" w:rsidRPr="00B4423E" w:rsidRDefault="0012389C" w:rsidP="007D0D55">
      <w:pPr>
        <w:pStyle w:val="Heading4"/>
      </w:pPr>
      <w:r>
        <w:t>Archiving of recorded video</w:t>
      </w:r>
    </w:p>
    <w:p w:rsidR="00CA78DC" w:rsidRPr="00B4423E" w:rsidRDefault="00CA78DC" w:rsidP="007D0D55">
      <w:pPr>
        <w:pStyle w:val="Heading4"/>
      </w:pPr>
      <w:r w:rsidRPr="0087080C">
        <w:t>Com</w:t>
      </w:r>
      <w:r w:rsidR="0012389C">
        <w:t>prehensive remote configuration</w:t>
      </w:r>
    </w:p>
    <w:p w:rsidR="00CA78DC" w:rsidRPr="00B4423E" w:rsidRDefault="00CA78DC" w:rsidP="00CA78DC">
      <w:pPr>
        <w:pStyle w:val="BodyText2"/>
        <w:tabs>
          <w:tab w:val="clear" w:pos="576"/>
          <w:tab w:val="clear" w:pos="1008"/>
          <w:tab w:val="clear" w:pos="1440"/>
          <w:tab w:val="clear" w:pos="1872"/>
          <w:tab w:val="clear" w:pos="2304"/>
          <w:tab w:val="clear" w:pos="2736"/>
          <w:tab w:val="clear" w:pos="3168"/>
        </w:tabs>
        <w:spacing w:after="60"/>
        <w:ind w:left="1440"/>
        <w:rPr>
          <w:rFonts w:ascii="Arial" w:hAnsi="Arial" w:cs="Arial"/>
        </w:rPr>
      </w:pPr>
    </w:p>
    <w:p w:rsidR="00CA78DC" w:rsidRPr="00B4423E" w:rsidRDefault="00CA78DC" w:rsidP="007D0D55">
      <w:pPr>
        <w:pStyle w:val="Heading2"/>
      </w:pPr>
      <w:r w:rsidRPr="0087080C">
        <w:t>The digital recorder shall have the following operational features:</w:t>
      </w:r>
    </w:p>
    <w:p w:rsidR="00CA78DC" w:rsidRDefault="00CA78DC" w:rsidP="007D0D55">
      <w:pPr>
        <w:pStyle w:val="Heading3"/>
      </w:pPr>
      <w:r w:rsidRPr="0087080C">
        <w:t>Recording</w:t>
      </w:r>
    </w:p>
    <w:p w:rsidR="00CA78DC" w:rsidRDefault="00CA78DC" w:rsidP="007D0D55">
      <w:pPr>
        <w:pStyle w:val="Heading4"/>
      </w:pPr>
      <w:r w:rsidRPr="0087080C">
        <w:t xml:space="preserve">The </w:t>
      </w:r>
      <w:r w:rsidR="00520C65">
        <w:t xml:space="preserve">TVR </w:t>
      </w:r>
      <w:r w:rsidR="00673B84">
        <w:t>12HD</w:t>
      </w:r>
      <w:r w:rsidRPr="0087080C">
        <w:t xml:space="preserve"> shall record video on a hard disk drive. No videotape or videotape recorders shall be required.</w:t>
      </w:r>
    </w:p>
    <w:p w:rsidR="00CA78DC" w:rsidRPr="00B4423E" w:rsidRDefault="00CA78DC" w:rsidP="007D0D55">
      <w:pPr>
        <w:pStyle w:val="Heading5"/>
      </w:pPr>
      <w:r w:rsidRPr="0087080C">
        <w:t xml:space="preserve">The </w:t>
      </w:r>
      <w:r w:rsidR="00520C65">
        <w:t xml:space="preserve">TVR </w:t>
      </w:r>
      <w:r w:rsidR="00673B84">
        <w:t>12HD</w:t>
      </w:r>
      <w:r w:rsidRPr="0087080C">
        <w:t xml:space="preserve"> shall support both internal and external hard disk configurations.</w:t>
      </w:r>
    </w:p>
    <w:p w:rsidR="00CA78DC" w:rsidRPr="00B4423E" w:rsidRDefault="00CA78DC" w:rsidP="007D0D55">
      <w:pPr>
        <w:pStyle w:val="Heading5"/>
      </w:pPr>
      <w:r w:rsidRPr="0087080C">
        <w:t>Internal storage configurations shall be</w:t>
      </w:r>
      <w:r>
        <w:t xml:space="preserve"> </w:t>
      </w:r>
      <w:r w:rsidRPr="0087080C">
        <w:t>1TB, 2TB, 4TB</w:t>
      </w:r>
      <w:r w:rsidR="00520C65">
        <w:t xml:space="preserve"> and 8TB</w:t>
      </w:r>
      <w:r w:rsidRPr="0087080C">
        <w:rPr>
          <w:lang w:eastAsia="zh-CN"/>
        </w:rPr>
        <w:t>.</w:t>
      </w:r>
    </w:p>
    <w:p w:rsidR="00CA78DC" w:rsidRPr="00B4423E" w:rsidRDefault="00CA78DC" w:rsidP="007D0D55">
      <w:pPr>
        <w:pStyle w:val="Heading5"/>
      </w:pPr>
      <w:r w:rsidRPr="0087080C">
        <w:t>The utilized Hard Drives shall support the latest SATA technology including SMART reporting</w:t>
      </w:r>
    </w:p>
    <w:p w:rsidR="00CA78DC" w:rsidRPr="00B4423E" w:rsidRDefault="00CA78DC" w:rsidP="007D0D55">
      <w:pPr>
        <w:pStyle w:val="Heading4"/>
      </w:pPr>
      <w:r w:rsidRPr="0087080C">
        <w:t>The utilized hard drives shall be specially developed for the Digital Video Archiving Industry</w:t>
      </w:r>
    </w:p>
    <w:p w:rsidR="00CA78DC" w:rsidRPr="00B4423E" w:rsidRDefault="00CA78DC" w:rsidP="007D0D55">
      <w:pPr>
        <w:pStyle w:val="Heading4"/>
      </w:pPr>
      <w:r w:rsidRPr="0087080C">
        <w:t xml:space="preserve">The </w:t>
      </w:r>
      <w:r w:rsidR="00520C65">
        <w:t xml:space="preserve">TVR </w:t>
      </w:r>
      <w:r w:rsidR="00673B84">
        <w:t>12HD</w:t>
      </w:r>
      <w:r w:rsidRPr="0087080C">
        <w:t xml:space="preserve"> shall support user programmable </w:t>
      </w:r>
      <w:r w:rsidRPr="0087080C">
        <w:rPr>
          <w:lang w:eastAsia="zh-CN"/>
        </w:rPr>
        <w:t xml:space="preserve">stored video frame rates </w:t>
      </w:r>
      <w:r w:rsidRPr="0087080C">
        <w:t xml:space="preserve">that can be programmed on a per-camera basis. All cameras shall be programmable to </w:t>
      </w:r>
      <w:r w:rsidRPr="0087080C">
        <w:rPr>
          <w:lang w:eastAsia="zh-CN"/>
        </w:rPr>
        <w:t xml:space="preserve">record videos </w:t>
      </w:r>
      <w:r w:rsidRPr="0087080C">
        <w:t>in one of the following operating modes:</w:t>
      </w:r>
    </w:p>
    <w:p w:rsidR="00CA78DC" w:rsidRDefault="00CA78DC" w:rsidP="007D0D55">
      <w:pPr>
        <w:pStyle w:val="Heading5"/>
        <w:rPr>
          <w:noProof/>
          <w:lang w:eastAsia="zh-CN"/>
        </w:rPr>
      </w:pPr>
      <w:r w:rsidRPr="0087080C">
        <w:rPr>
          <w:noProof/>
          <w:lang w:eastAsia="zh-CN"/>
        </w:rPr>
        <w:t>Constant</w:t>
      </w:r>
    </w:p>
    <w:p w:rsidR="000B3DE9" w:rsidRPr="000B3DE9" w:rsidRDefault="001C4A6E" w:rsidP="000B3DE9">
      <w:pPr>
        <w:pStyle w:val="Heading5"/>
        <w:rPr>
          <w:lang w:eastAsia="zh-CN"/>
        </w:rPr>
      </w:pPr>
      <w:r>
        <w:rPr>
          <w:lang w:eastAsia="zh-CN"/>
        </w:rPr>
        <w:t>Time Lapse</w:t>
      </w:r>
    </w:p>
    <w:p w:rsidR="000B3DE9" w:rsidRDefault="000B3DE9" w:rsidP="000B3DE9">
      <w:pPr>
        <w:pStyle w:val="Heading5"/>
        <w:rPr>
          <w:lang w:eastAsia="zh-CN"/>
        </w:rPr>
      </w:pPr>
      <w:r>
        <w:rPr>
          <w:rFonts w:hint="eastAsia"/>
          <w:lang w:eastAsia="zh-CN"/>
        </w:rPr>
        <w:t>Manual</w:t>
      </w:r>
    </w:p>
    <w:p w:rsidR="000B3DE9" w:rsidRPr="000B3DE9" w:rsidRDefault="000B3DE9" w:rsidP="000B3DE9">
      <w:pPr>
        <w:pStyle w:val="Heading5"/>
        <w:rPr>
          <w:lang w:eastAsia="zh-CN"/>
        </w:rPr>
      </w:pPr>
      <w:r>
        <w:rPr>
          <w:rFonts w:hint="eastAsia"/>
          <w:lang w:eastAsia="zh-CN"/>
        </w:rPr>
        <w:t>Motion</w:t>
      </w:r>
    </w:p>
    <w:p w:rsidR="00CA78DC" w:rsidRPr="00B4423E" w:rsidRDefault="00CA78DC" w:rsidP="007D0D55">
      <w:pPr>
        <w:pStyle w:val="Heading5"/>
        <w:rPr>
          <w:noProof/>
        </w:rPr>
      </w:pPr>
      <w:r w:rsidRPr="0087080C">
        <w:rPr>
          <w:noProof/>
        </w:rPr>
        <w:t>Event</w:t>
      </w:r>
    </w:p>
    <w:p w:rsidR="00CA78DC" w:rsidRPr="00B4423E" w:rsidRDefault="00CA78DC" w:rsidP="007D0D55">
      <w:pPr>
        <w:pStyle w:val="Heading5"/>
        <w:rPr>
          <w:noProof/>
        </w:rPr>
      </w:pPr>
      <w:r w:rsidRPr="0087080C">
        <w:rPr>
          <w:noProof/>
          <w:lang w:eastAsia="zh-CN"/>
        </w:rPr>
        <w:t>Alarm</w:t>
      </w:r>
    </w:p>
    <w:p w:rsidR="00CA78DC" w:rsidRPr="00B4423E" w:rsidRDefault="00CA78DC" w:rsidP="007D0D55">
      <w:pPr>
        <w:pStyle w:val="Heading4"/>
      </w:pPr>
      <w:r w:rsidRPr="0087080C">
        <w:t xml:space="preserve">At a minimum, the </w:t>
      </w:r>
      <w:r w:rsidR="00520C65">
        <w:t xml:space="preserve">TVR </w:t>
      </w:r>
      <w:r w:rsidR="00673B84">
        <w:t>12HD</w:t>
      </w:r>
      <w:r w:rsidRPr="0087080C">
        <w:t xml:space="preserve"> shall support the following </w:t>
      </w:r>
      <w:r w:rsidRPr="0087080C">
        <w:rPr>
          <w:lang w:eastAsia="zh-CN"/>
        </w:rPr>
        <w:t xml:space="preserve">stored video frame rates </w:t>
      </w:r>
      <w:r w:rsidRPr="0087080C">
        <w:t>per camera:</w:t>
      </w:r>
    </w:p>
    <w:p w:rsidR="00CA78DC" w:rsidRPr="00B4423E" w:rsidRDefault="001A3507" w:rsidP="007D0D55">
      <w:pPr>
        <w:pStyle w:val="Heading5"/>
      </w:pPr>
      <w:r>
        <w:t>R</w:t>
      </w:r>
      <w:r w:rsidR="00CA78DC" w:rsidRPr="0087080C">
        <w:t>eal-time (</w:t>
      </w:r>
      <w:r w:rsidR="001C4A6E">
        <w:t xml:space="preserve">30 fps </w:t>
      </w:r>
      <w:r w:rsidR="00CA78DC" w:rsidRPr="0087080C">
        <w:t>NTSC</w:t>
      </w:r>
      <w:r w:rsidR="001C4A6E">
        <w:t xml:space="preserve"> </w:t>
      </w:r>
      <w:r w:rsidR="00CA78DC" w:rsidRPr="0087080C">
        <w:t>/</w:t>
      </w:r>
      <w:r w:rsidR="001C4A6E">
        <w:t xml:space="preserve"> 25 fps </w:t>
      </w:r>
      <w:r w:rsidR="00CA78DC" w:rsidRPr="0087080C">
        <w:t>PAL)</w:t>
      </w:r>
    </w:p>
    <w:p w:rsidR="00CA78DC" w:rsidRDefault="00CA78DC" w:rsidP="007D0D55">
      <w:pPr>
        <w:pStyle w:val="Heading5"/>
      </w:pPr>
      <w:r>
        <w:t xml:space="preserve">22 </w:t>
      </w:r>
      <w:r w:rsidRPr="0087080C">
        <w:t>fps</w:t>
      </w:r>
    </w:p>
    <w:p w:rsidR="00CA78DC" w:rsidRPr="00B4423E" w:rsidRDefault="00CA78DC" w:rsidP="007D0D55">
      <w:pPr>
        <w:pStyle w:val="Heading5"/>
      </w:pPr>
      <w:r w:rsidRPr="0087080C">
        <w:t>20 fps</w:t>
      </w:r>
    </w:p>
    <w:p w:rsidR="00CA78DC" w:rsidRDefault="00CA78DC" w:rsidP="007D0D55">
      <w:pPr>
        <w:pStyle w:val="Heading5"/>
      </w:pPr>
      <w:r>
        <w:t xml:space="preserve">18 </w:t>
      </w:r>
      <w:r w:rsidRPr="0087080C">
        <w:t>fps</w:t>
      </w:r>
    </w:p>
    <w:p w:rsidR="00CA78DC" w:rsidRDefault="00CA78DC" w:rsidP="007D0D55">
      <w:pPr>
        <w:pStyle w:val="Heading5"/>
      </w:pPr>
      <w:r w:rsidRPr="0087080C">
        <w:t>16 fps</w:t>
      </w:r>
    </w:p>
    <w:p w:rsidR="00CA78DC" w:rsidRPr="00B4423E" w:rsidRDefault="00CA78DC" w:rsidP="007D0D55">
      <w:pPr>
        <w:pStyle w:val="Heading5"/>
      </w:pPr>
      <w:r>
        <w:t xml:space="preserve">15 </w:t>
      </w:r>
      <w:r w:rsidRPr="0087080C">
        <w:t>fps</w:t>
      </w:r>
    </w:p>
    <w:p w:rsidR="00CA78DC" w:rsidRPr="00B4423E" w:rsidRDefault="00CA78DC" w:rsidP="007D0D55">
      <w:pPr>
        <w:pStyle w:val="Heading5"/>
      </w:pPr>
      <w:r w:rsidRPr="0087080C">
        <w:t>12 fps</w:t>
      </w:r>
    </w:p>
    <w:p w:rsidR="00CA78DC" w:rsidRDefault="00CA78DC" w:rsidP="007D0D55">
      <w:pPr>
        <w:pStyle w:val="Heading5"/>
      </w:pPr>
      <w:r w:rsidRPr="0087080C">
        <w:t>8 fps</w:t>
      </w:r>
    </w:p>
    <w:p w:rsidR="00CA78DC" w:rsidRPr="00B4423E" w:rsidRDefault="00CA78DC" w:rsidP="007D0D55">
      <w:pPr>
        <w:pStyle w:val="Heading5"/>
      </w:pPr>
      <w:r>
        <w:t xml:space="preserve">6 </w:t>
      </w:r>
      <w:r w:rsidRPr="0087080C">
        <w:t>fps</w:t>
      </w:r>
    </w:p>
    <w:p w:rsidR="00CA78DC" w:rsidRPr="00B4423E" w:rsidRDefault="00CA78DC" w:rsidP="007D0D55">
      <w:pPr>
        <w:pStyle w:val="Heading5"/>
      </w:pPr>
      <w:r w:rsidRPr="0087080C">
        <w:t>4 fps</w:t>
      </w:r>
    </w:p>
    <w:p w:rsidR="00CA78DC" w:rsidRPr="00B4423E" w:rsidRDefault="00CA78DC" w:rsidP="007D0D55">
      <w:pPr>
        <w:pStyle w:val="Heading5"/>
      </w:pPr>
      <w:r w:rsidRPr="0087080C">
        <w:t>2 fps</w:t>
      </w:r>
    </w:p>
    <w:p w:rsidR="00CA78DC" w:rsidRDefault="00CA78DC" w:rsidP="007D0D55">
      <w:pPr>
        <w:pStyle w:val="Heading5"/>
      </w:pPr>
      <w:r w:rsidRPr="0087080C">
        <w:t>1 fps</w:t>
      </w:r>
    </w:p>
    <w:p w:rsidR="00CA78DC" w:rsidRDefault="00CA78DC" w:rsidP="007D0D55">
      <w:pPr>
        <w:pStyle w:val="Heading5"/>
      </w:pPr>
      <w:r>
        <w:t xml:space="preserve">½ </w:t>
      </w:r>
      <w:r w:rsidRPr="0087080C">
        <w:t>fps</w:t>
      </w:r>
    </w:p>
    <w:p w:rsidR="00CA78DC" w:rsidRDefault="00CA78DC" w:rsidP="007D0D55">
      <w:pPr>
        <w:pStyle w:val="Heading5"/>
      </w:pPr>
      <w:r>
        <w:t xml:space="preserve">¼ </w:t>
      </w:r>
      <w:r w:rsidRPr="0087080C">
        <w:t>fps</w:t>
      </w:r>
    </w:p>
    <w:p w:rsidR="00CA78DC" w:rsidRPr="00B4423E" w:rsidRDefault="00CA78DC" w:rsidP="007D0D55">
      <w:pPr>
        <w:pStyle w:val="Heading5"/>
      </w:pPr>
      <w:r>
        <w:t xml:space="preserve">1/8 </w:t>
      </w:r>
      <w:r w:rsidRPr="0087080C">
        <w:t>fps</w:t>
      </w:r>
    </w:p>
    <w:p w:rsidR="00CA78DC" w:rsidRPr="00B4423E" w:rsidRDefault="00CA78DC" w:rsidP="007D0D55">
      <w:pPr>
        <w:pStyle w:val="Heading5"/>
      </w:pPr>
      <w:r w:rsidRPr="0087080C">
        <w:rPr>
          <w:lang w:eastAsia="zh-CN"/>
        </w:rPr>
        <w:t>1/16 fps</w:t>
      </w:r>
    </w:p>
    <w:p w:rsidR="00CA78DC" w:rsidRDefault="00CA78DC" w:rsidP="007D0D55">
      <w:pPr>
        <w:pStyle w:val="Heading4"/>
      </w:pPr>
      <w:r w:rsidRPr="0087080C">
        <w:t xml:space="preserve">The </w:t>
      </w:r>
      <w:r w:rsidR="00520C65">
        <w:t xml:space="preserve">TVR </w:t>
      </w:r>
      <w:r w:rsidR="00673B84">
        <w:t>12HD</w:t>
      </w:r>
      <w:r w:rsidRPr="0087080C">
        <w:t xml:space="preserve"> shall support an alarm record mode that is user programmable. At a minimum, the </w:t>
      </w:r>
      <w:r w:rsidR="00520C65">
        <w:t xml:space="preserve">TVR </w:t>
      </w:r>
      <w:r w:rsidR="00673B84">
        <w:t>12HD</w:t>
      </w:r>
      <w:r w:rsidRPr="0087080C">
        <w:t xml:space="preserve"> shall support the following alarm mode </w:t>
      </w:r>
      <w:r w:rsidRPr="0087080C">
        <w:rPr>
          <w:lang w:eastAsia="zh-CN"/>
        </w:rPr>
        <w:t>stored video frame rates</w:t>
      </w:r>
      <w:r w:rsidRPr="0087080C">
        <w:t>:</w:t>
      </w:r>
    </w:p>
    <w:p w:rsidR="001C4A6E" w:rsidRPr="00B4423E" w:rsidRDefault="001819AF" w:rsidP="001C4A6E">
      <w:pPr>
        <w:pStyle w:val="Heading5"/>
      </w:pPr>
      <w:r>
        <w:t>R</w:t>
      </w:r>
      <w:r w:rsidR="001C4A6E" w:rsidRPr="0087080C">
        <w:t>eal-time (</w:t>
      </w:r>
      <w:r w:rsidR="001C4A6E">
        <w:t xml:space="preserve">30 fps </w:t>
      </w:r>
      <w:r w:rsidR="001C4A6E" w:rsidRPr="0087080C">
        <w:t>NTSC</w:t>
      </w:r>
      <w:r w:rsidR="001C4A6E">
        <w:t xml:space="preserve"> </w:t>
      </w:r>
      <w:r w:rsidR="001C4A6E" w:rsidRPr="0087080C">
        <w:t>/</w:t>
      </w:r>
      <w:r w:rsidR="001C4A6E">
        <w:t xml:space="preserve"> 25 fps </w:t>
      </w:r>
      <w:r w:rsidR="001C4A6E" w:rsidRPr="0087080C">
        <w:t>PAL)</w:t>
      </w:r>
    </w:p>
    <w:p w:rsidR="00CA78DC" w:rsidRDefault="00CA78DC" w:rsidP="007D0D55">
      <w:pPr>
        <w:pStyle w:val="Heading5"/>
      </w:pPr>
      <w:r>
        <w:lastRenderedPageBreak/>
        <w:t xml:space="preserve">22 </w:t>
      </w:r>
      <w:r w:rsidRPr="0087080C">
        <w:t>fps</w:t>
      </w:r>
    </w:p>
    <w:p w:rsidR="00CA78DC" w:rsidRPr="00B4423E" w:rsidRDefault="00CA78DC" w:rsidP="007D0D55">
      <w:pPr>
        <w:pStyle w:val="Heading5"/>
      </w:pPr>
      <w:r w:rsidRPr="0087080C">
        <w:t>20 fps</w:t>
      </w:r>
    </w:p>
    <w:p w:rsidR="00CA78DC" w:rsidRDefault="00CA78DC" w:rsidP="007D0D55">
      <w:pPr>
        <w:pStyle w:val="Heading5"/>
      </w:pPr>
      <w:r>
        <w:t xml:space="preserve">18 </w:t>
      </w:r>
      <w:r w:rsidRPr="0087080C">
        <w:t>fps</w:t>
      </w:r>
    </w:p>
    <w:p w:rsidR="00CA78DC" w:rsidRDefault="00CA78DC" w:rsidP="007D0D55">
      <w:pPr>
        <w:pStyle w:val="Heading5"/>
      </w:pPr>
      <w:r w:rsidRPr="0087080C">
        <w:t>16 fps</w:t>
      </w:r>
    </w:p>
    <w:p w:rsidR="00CA78DC" w:rsidRPr="00B4423E" w:rsidRDefault="00CA78DC" w:rsidP="007D0D55">
      <w:pPr>
        <w:pStyle w:val="Heading5"/>
      </w:pPr>
      <w:r>
        <w:t xml:space="preserve">15 </w:t>
      </w:r>
      <w:r w:rsidRPr="0087080C">
        <w:t>fps</w:t>
      </w:r>
    </w:p>
    <w:p w:rsidR="00CA78DC" w:rsidRPr="00B4423E" w:rsidRDefault="00CA78DC" w:rsidP="007D0D55">
      <w:pPr>
        <w:pStyle w:val="Heading5"/>
      </w:pPr>
      <w:r w:rsidRPr="0087080C">
        <w:t>12 fps</w:t>
      </w:r>
    </w:p>
    <w:p w:rsidR="00CA78DC" w:rsidRDefault="00CA78DC" w:rsidP="007D0D55">
      <w:pPr>
        <w:pStyle w:val="Heading5"/>
      </w:pPr>
      <w:r w:rsidRPr="0087080C">
        <w:t>8 fps</w:t>
      </w:r>
    </w:p>
    <w:p w:rsidR="00CA78DC" w:rsidRPr="00B4423E" w:rsidRDefault="00CA78DC" w:rsidP="007D0D55">
      <w:pPr>
        <w:pStyle w:val="Heading5"/>
      </w:pPr>
      <w:r>
        <w:t xml:space="preserve">6 </w:t>
      </w:r>
      <w:r w:rsidRPr="0087080C">
        <w:t>fps</w:t>
      </w:r>
    </w:p>
    <w:p w:rsidR="00CA78DC" w:rsidRPr="00B4423E" w:rsidRDefault="00CA78DC" w:rsidP="007D0D55">
      <w:pPr>
        <w:pStyle w:val="Heading5"/>
      </w:pPr>
      <w:r w:rsidRPr="0087080C">
        <w:t>4 fps</w:t>
      </w:r>
    </w:p>
    <w:p w:rsidR="00CA78DC" w:rsidRPr="00B4423E" w:rsidRDefault="00CA78DC" w:rsidP="007D0D55">
      <w:pPr>
        <w:pStyle w:val="Heading5"/>
      </w:pPr>
      <w:r w:rsidRPr="0087080C">
        <w:t>2 fps</w:t>
      </w:r>
    </w:p>
    <w:p w:rsidR="00CA78DC" w:rsidRDefault="00CA78DC" w:rsidP="007D0D55">
      <w:pPr>
        <w:pStyle w:val="Heading5"/>
      </w:pPr>
      <w:r w:rsidRPr="0087080C">
        <w:t>1 fps</w:t>
      </w:r>
    </w:p>
    <w:p w:rsidR="00CA78DC" w:rsidRDefault="00CA78DC" w:rsidP="007D0D55">
      <w:pPr>
        <w:pStyle w:val="Heading5"/>
      </w:pPr>
      <w:r>
        <w:t xml:space="preserve">½ </w:t>
      </w:r>
      <w:r w:rsidRPr="0087080C">
        <w:t>fps</w:t>
      </w:r>
    </w:p>
    <w:p w:rsidR="00CA78DC" w:rsidRDefault="00CA78DC" w:rsidP="007D0D55">
      <w:pPr>
        <w:pStyle w:val="Heading5"/>
      </w:pPr>
      <w:r>
        <w:t xml:space="preserve">¼ </w:t>
      </w:r>
      <w:r w:rsidRPr="0087080C">
        <w:t>fps</w:t>
      </w:r>
    </w:p>
    <w:p w:rsidR="00CA78DC" w:rsidRPr="00B4423E" w:rsidRDefault="00CA78DC" w:rsidP="007D0D55">
      <w:pPr>
        <w:pStyle w:val="Heading5"/>
      </w:pPr>
      <w:r>
        <w:t xml:space="preserve">1/8 </w:t>
      </w:r>
      <w:r w:rsidRPr="0087080C">
        <w:t>fps</w:t>
      </w:r>
    </w:p>
    <w:p w:rsidR="00CA78DC" w:rsidRPr="00B4423E" w:rsidRDefault="00CA78DC" w:rsidP="007D0D55">
      <w:pPr>
        <w:pStyle w:val="Heading5"/>
      </w:pPr>
      <w:r w:rsidRPr="0087080C">
        <w:rPr>
          <w:lang w:eastAsia="zh-CN"/>
        </w:rPr>
        <w:t>1/16 fps</w:t>
      </w:r>
    </w:p>
    <w:p w:rsidR="00CA78DC" w:rsidRPr="00B4423E" w:rsidRDefault="00CA78DC" w:rsidP="007D0D55">
      <w:pPr>
        <w:pStyle w:val="Heading4"/>
      </w:pPr>
      <w:r w:rsidRPr="0087080C">
        <w:t xml:space="preserve">The </w:t>
      </w:r>
      <w:r w:rsidR="00520C65">
        <w:t xml:space="preserve">TVR </w:t>
      </w:r>
      <w:r w:rsidR="00673B84">
        <w:t>12HD</w:t>
      </w:r>
      <w:r w:rsidRPr="0087080C">
        <w:t xml:space="preserve"> shall allow the user to select whether the hard disk recording should automatically overwrite data (starting with the oldest data first) or if the user must confirm overwriting before recording will continue when the hard disk is filled.</w:t>
      </w:r>
    </w:p>
    <w:p w:rsidR="00CA78DC" w:rsidRPr="00B4423E" w:rsidRDefault="00CA78DC" w:rsidP="007D0D55">
      <w:pPr>
        <w:pStyle w:val="Heading4"/>
      </w:pPr>
      <w:r w:rsidRPr="0087080C">
        <w:t xml:space="preserve">The </w:t>
      </w:r>
      <w:r w:rsidR="00520C65">
        <w:t xml:space="preserve">TVR </w:t>
      </w:r>
      <w:r w:rsidR="00673B84">
        <w:t>12HD</w:t>
      </w:r>
      <w:r w:rsidRPr="0087080C">
        <w:t xml:space="preserve"> shall have image quality settings</w:t>
      </w:r>
      <w:bookmarkStart w:id="2" w:name="_GoBack"/>
      <w:bookmarkEnd w:id="2"/>
      <w:r w:rsidRPr="0087080C">
        <w:t xml:space="preserve"> that are adjustable on a per camera basis by the end user, including the following:</w:t>
      </w:r>
    </w:p>
    <w:p w:rsidR="00595A46" w:rsidRDefault="00595A46" w:rsidP="007D0D55">
      <w:pPr>
        <w:pStyle w:val="Heading5"/>
      </w:pPr>
      <w:r>
        <w:t>1080p</w:t>
      </w:r>
      <w:r w:rsidR="00763FD2">
        <w:tab/>
      </w:r>
      <w:r w:rsidR="00763FD2">
        <w:tab/>
      </w:r>
    </w:p>
    <w:p w:rsidR="00763FD2" w:rsidRPr="00763FD2" w:rsidRDefault="00763FD2" w:rsidP="00763FD2">
      <w:pPr>
        <w:pStyle w:val="Heading6"/>
        <w:tabs>
          <w:tab w:val="left" w:pos="3402"/>
        </w:tabs>
      </w:pPr>
      <w:r w:rsidRPr="0087080C">
        <w:t>Streaming</w:t>
      </w:r>
      <w:r>
        <w:t xml:space="preserve"> b</w:t>
      </w:r>
      <w:r w:rsidRPr="0087080C">
        <w:t>andwidth</w:t>
      </w:r>
      <w:r>
        <w:t>:4096,3072,2048,1792,1536,1280,1024,896,768,640,512,448,384,320,256,224,192,160,128,96,80,64,48,32 and by User</w:t>
      </w:r>
    </w:p>
    <w:p w:rsidR="00595A46" w:rsidRDefault="00595A46" w:rsidP="007D0D55">
      <w:pPr>
        <w:pStyle w:val="Heading5"/>
      </w:pPr>
      <w:r>
        <w:t>720p</w:t>
      </w:r>
    </w:p>
    <w:p w:rsidR="00763FD2" w:rsidRPr="00763FD2" w:rsidRDefault="00763FD2" w:rsidP="00763FD2">
      <w:pPr>
        <w:pStyle w:val="Heading6"/>
        <w:tabs>
          <w:tab w:val="left" w:pos="3402"/>
        </w:tabs>
      </w:pPr>
      <w:r w:rsidRPr="0087080C">
        <w:t>Streaming bandwidth</w:t>
      </w:r>
      <w:r>
        <w:t>:4096,3072,2048,1792,1536,1280,1024,896,768,640,512,448,384,320,256,224,192,160,128,96,80,64,48,32 and by the User</w:t>
      </w:r>
    </w:p>
    <w:p w:rsidR="004E411C" w:rsidRDefault="004E411C" w:rsidP="007D0D55">
      <w:pPr>
        <w:pStyle w:val="Heading5"/>
      </w:pPr>
      <w:r>
        <w:t>960 H</w:t>
      </w:r>
    </w:p>
    <w:p w:rsidR="004E411C" w:rsidRPr="004E411C" w:rsidRDefault="00763FD2" w:rsidP="00763FD2">
      <w:pPr>
        <w:pStyle w:val="Heading6"/>
        <w:tabs>
          <w:tab w:val="left" w:pos="3402"/>
        </w:tabs>
      </w:pPr>
      <w:r w:rsidRPr="00763FD2">
        <w:t>Streaming bandwidth:4096,3072,2048,1792,1536,1280,1024,896,768,640,512,448,384,320,256,224,192,160,128,96,80,64,48,32 and by the User</w:t>
      </w:r>
    </w:p>
    <w:p w:rsidR="00CA78DC" w:rsidRDefault="00CA78DC" w:rsidP="007D0D55">
      <w:pPr>
        <w:pStyle w:val="Heading5"/>
      </w:pPr>
      <w:r w:rsidRPr="0087080C">
        <w:t>4CIF</w:t>
      </w:r>
    </w:p>
    <w:p w:rsidR="00763FD2" w:rsidRDefault="00763FD2" w:rsidP="00763FD2">
      <w:pPr>
        <w:pStyle w:val="Heading6"/>
        <w:tabs>
          <w:tab w:val="left" w:pos="3402"/>
        </w:tabs>
      </w:pPr>
      <w:r w:rsidRPr="0087080C">
        <w:t>Streaming bandwidth</w:t>
      </w:r>
      <w:r>
        <w:t>:4096,3072,2048,1792,1536,1280,1024,896,768,640,512,448,384,320,256,224,192,160,128,96,80,64,48,32 and by the User</w:t>
      </w:r>
      <w:r w:rsidRPr="0087080C">
        <w:t xml:space="preserve"> </w:t>
      </w:r>
    </w:p>
    <w:p w:rsidR="00CA78DC" w:rsidRDefault="00CA78DC" w:rsidP="00671E16">
      <w:pPr>
        <w:pStyle w:val="Heading5"/>
        <w:tabs>
          <w:tab w:val="left" w:pos="2835"/>
        </w:tabs>
      </w:pPr>
      <w:r w:rsidRPr="0087080C">
        <w:t xml:space="preserve">2CIF </w:t>
      </w:r>
    </w:p>
    <w:p w:rsidR="00763FD2" w:rsidRPr="004E411C" w:rsidRDefault="00763FD2" w:rsidP="00763FD2">
      <w:pPr>
        <w:pStyle w:val="Heading6"/>
      </w:pPr>
      <w:r w:rsidRPr="00763FD2">
        <w:t>Streaming bandwidth:4096,3072,2048,1792,1536,1280,1024,896,768,640,512,448,384,320,256,224,192,160,128,96,80,64,48,32 and by the User</w:t>
      </w:r>
    </w:p>
    <w:p w:rsidR="00763FD2" w:rsidRPr="00763FD2" w:rsidRDefault="00763FD2" w:rsidP="00763FD2"/>
    <w:p w:rsidR="00CA78DC" w:rsidRDefault="00CA78DC" w:rsidP="001819AF">
      <w:pPr>
        <w:pStyle w:val="Heading5"/>
        <w:keepNext/>
      </w:pPr>
      <w:r w:rsidRPr="0087080C">
        <w:lastRenderedPageBreak/>
        <w:t xml:space="preserve">CIF </w:t>
      </w:r>
    </w:p>
    <w:p w:rsidR="00671E16" w:rsidRPr="004E411C" w:rsidRDefault="00671E16" w:rsidP="00671E16">
      <w:pPr>
        <w:pStyle w:val="Heading6"/>
      </w:pPr>
      <w:r w:rsidRPr="00763FD2">
        <w:t>Streaming bandwidth:4096,3072,2048,1792,1536,1280,1024,896,768,640,512,448,384,320,256,224,192,160,128,96,80,64,48,32 and by the User</w:t>
      </w:r>
    </w:p>
    <w:p w:rsidR="00CA78DC" w:rsidRDefault="00CA78DC" w:rsidP="007D0D55">
      <w:pPr>
        <w:pStyle w:val="Heading5"/>
      </w:pPr>
      <w:r w:rsidRPr="0087080C">
        <w:t xml:space="preserve">QCIF </w:t>
      </w:r>
    </w:p>
    <w:p w:rsidR="00671E16" w:rsidRPr="004E411C" w:rsidRDefault="00671E16" w:rsidP="00671E16">
      <w:pPr>
        <w:pStyle w:val="Heading6"/>
      </w:pPr>
      <w:r w:rsidRPr="00763FD2">
        <w:t>Streaming bandwidth:4096,3072,2048,1792,1536,1280,1024,896,768,640,512,448,384,320,256,224,192,160,128,96,80,64,48,32 and by the User</w:t>
      </w:r>
    </w:p>
    <w:p w:rsidR="00CA78DC" w:rsidRPr="00B4423E" w:rsidRDefault="00CA78DC" w:rsidP="007D0D55">
      <w:pPr>
        <w:pStyle w:val="Heading4"/>
      </w:pPr>
      <w:r w:rsidRPr="0087080C">
        <w:t xml:space="preserve">The </w:t>
      </w:r>
      <w:r w:rsidR="00520C65">
        <w:t xml:space="preserve">TVR </w:t>
      </w:r>
      <w:r w:rsidR="00673B84">
        <w:t>12HD</w:t>
      </w:r>
      <w:r w:rsidRPr="0087080C">
        <w:t xml:space="preserve"> shall support from one to thirty seconds of pre alarm recording, maintained in a buffer, and shall append this buffer to the beginning of all recorded alarms. The </w:t>
      </w:r>
      <w:r w:rsidR="00520C65">
        <w:t xml:space="preserve">TVR </w:t>
      </w:r>
      <w:r w:rsidR="00673B84">
        <w:t>12HD</w:t>
      </w:r>
      <w:r w:rsidRPr="0087080C">
        <w:t xml:space="preserve"> shall continue to record at the alarm rate until the alarm is reset, times out, or is acknowledged as determined by the alarm menu programming.</w:t>
      </w:r>
    </w:p>
    <w:p w:rsidR="00CA78DC" w:rsidRPr="00B4423E" w:rsidRDefault="00CA78DC" w:rsidP="007D0D55">
      <w:pPr>
        <w:pStyle w:val="Heading4"/>
      </w:pPr>
      <w:r w:rsidRPr="0087080C">
        <w:t xml:space="preserve">The </w:t>
      </w:r>
      <w:r w:rsidR="00520C65">
        <w:t xml:space="preserve">TVR </w:t>
      </w:r>
      <w:r w:rsidR="00673B84">
        <w:t>12HD</w:t>
      </w:r>
      <w:r w:rsidRPr="0087080C">
        <w:t xml:space="preserve"> shall support from one to thirty seconds of pre</w:t>
      </w:r>
      <w:r w:rsidRPr="0087080C">
        <w:noBreakHyphen/>
        <w:t xml:space="preserve">event recording, maintained in a buffer, and shall append this buffer to the beginning of all recorded events. The </w:t>
      </w:r>
      <w:r w:rsidR="00520C65">
        <w:t xml:space="preserve">TVR </w:t>
      </w:r>
      <w:r w:rsidR="00673B84">
        <w:t>12HD</w:t>
      </w:r>
      <w:r w:rsidRPr="0087080C">
        <w:t xml:space="preserve"> shall continue to record at the event rate until the programmed event duration (from </w:t>
      </w:r>
      <w:r w:rsidRPr="0087080C">
        <w:rPr>
          <w:lang w:eastAsia="zh-CN"/>
        </w:rPr>
        <w:t>5</w:t>
      </w:r>
      <w:r w:rsidRPr="0087080C">
        <w:t xml:space="preserve"> seconds to 10 minutes) expires. </w:t>
      </w:r>
    </w:p>
    <w:p w:rsidR="00CA78DC" w:rsidRPr="00B4423E" w:rsidRDefault="00CA78DC" w:rsidP="007D0D55">
      <w:pPr>
        <w:pStyle w:val="Heading4"/>
      </w:pPr>
      <w:r w:rsidRPr="0087080C">
        <w:t xml:space="preserve">The </w:t>
      </w:r>
      <w:r w:rsidR="00520C65">
        <w:t xml:space="preserve">TVR </w:t>
      </w:r>
      <w:r w:rsidR="00673B84">
        <w:t>12HD</w:t>
      </w:r>
      <w:r w:rsidRPr="0087080C">
        <w:t xml:space="preserve"> shall allow the user </w:t>
      </w:r>
      <w:proofErr w:type="gramStart"/>
      <w:r w:rsidRPr="0087080C">
        <w:t>to</w:t>
      </w:r>
      <w:proofErr w:type="gramEnd"/>
      <w:r w:rsidRPr="0087080C">
        <w:t xml:space="preserve"> manually or automatically customize the record rates per camera for events and activity detection.</w:t>
      </w:r>
    </w:p>
    <w:p w:rsidR="00CA78DC" w:rsidRPr="00B4423E" w:rsidRDefault="00CA78DC" w:rsidP="007D0D55">
      <w:pPr>
        <w:pStyle w:val="Heading4"/>
      </w:pPr>
      <w:r w:rsidRPr="0087080C">
        <w:t>The user shall be able to play back images smoothly at normal or fast speeds and in forward modes, without distortion.</w:t>
      </w:r>
    </w:p>
    <w:p w:rsidR="00CA78DC" w:rsidRPr="00B4423E" w:rsidRDefault="00CA78DC" w:rsidP="007D0D55">
      <w:pPr>
        <w:pStyle w:val="Heading4"/>
      </w:pPr>
      <w:r w:rsidRPr="0087080C">
        <w:t>The unit shall provide full media search capabilities for archiving, restoring, and playback operations. Search capabilities shall include filters for start/stop times, start/stop dates, alarm and event occurrences, inserted text, and camera number.</w:t>
      </w:r>
    </w:p>
    <w:p w:rsidR="00CA78DC" w:rsidRPr="00B4423E" w:rsidRDefault="00CA78DC" w:rsidP="007D0D55">
      <w:pPr>
        <w:pStyle w:val="Heading4"/>
      </w:pPr>
      <w:r w:rsidRPr="0087080C">
        <w:t>The unit shall use H.264 technology to compress and store pictures prior to recording.</w:t>
      </w:r>
    </w:p>
    <w:p w:rsidR="00CA78DC" w:rsidRPr="00B4423E" w:rsidRDefault="00CA78DC" w:rsidP="007D0D55">
      <w:pPr>
        <w:pStyle w:val="Heading4"/>
      </w:pPr>
      <w:r w:rsidRPr="0087080C">
        <w:t xml:space="preserve">The </w:t>
      </w:r>
      <w:r w:rsidR="00520C65">
        <w:t xml:space="preserve">TVR </w:t>
      </w:r>
      <w:r w:rsidR="00673B84">
        <w:t>12HD</w:t>
      </w:r>
      <w:r w:rsidRPr="0087080C">
        <w:t xml:space="preserve"> shall support the recording of all images with a digital watermark. The verification of watermarked images shall reside solely with the manufacturer.</w:t>
      </w:r>
    </w:p>
    <w:p w:rsidR="00CA78DC" w:rsidRDefault="00CA78DC" w:rsidP="007D0D55">
      <w:pPr>
        <w:pStyle w:val="Heading3"/>
      </w:pPr>
      <w:r w:rsidRPr="0087080C">
        <w:t>Dual Streaming</w:t>
      </w:r>
      <w:r w:rsidR="000B3DE9">
        <w:rPr>
          <w:rFonts w:hint="eastAsia"/>
          <w:lang w:eastAsia="zh-CN"/>
        </w:rPr>
        <w:t xml:space="preserve"> and V-stream</w:t>
      </w:r>
    </w:p>
    <w:p w:rsidR="00CA78DC" w:rsidRDefault="00CA78DC" w:rsidP="007D0D55">
      <w:pPr>
        <w:pStyle w:val="Heading4"/>
        <w:rPr>
          <w:lang w:eastAsia="zh-CN"/>
        </w:rPr>
      </w:pPr>
      <w:r w:rsidRPr="0087080C">
        <w:t xml:space="preserve">The </w:t>
      </w:r>
      <w:r w:rsidR="00520C65">
        <w:t xml:space="preserve">TVR </w:t>
      </w:r>
      <w:r w:rsidR="00673B84">
        <w:t>12HD</w:t>
      </w:r>
      <w:r w:rsidRPr="0087080C">
        <w:t xml:space="preserve"> shall allow the installer to setup a substream for streaming </w:t>
      </w:r>
      <w:r w:rsidR="00671E16">
        <w:t xml:space="preserve">live </w:t>
      </w:r>
      <w:r w:rsidRPr="0087080C">
        <w:t xml:space="preserve">Video and Audio over the network without affecting the record rate, quality and resolution of recorded video. </w:t>
      </w:r>
    </w:p>
    <w:p w:rsidR="000B3DE9" w:rsidRPr="000B3DE9" w:rsidRDefault="000B3DE9" w:rsidP="000B3DE9">
      <w:pPr>
        <w:pStyle w:val="Heading4"/>
        <w:rPr>
          <w:lang w:eastAsia="zh-CN"/>
        </w:rPr>
      </w:pPr>
      <w:r>
        <w:t>The TVR</w:t>
      </w:r>
      <w:r w:rsidR="004E411C">
        <w:rPr>
          <w:rFonts w:hint="eastAsia"/>
          <w:lang w:eastAsia="zh-CN"/>
        </w:rPr>
        <w:t>12</w:t>
      </w:r>
      <w:r w:rsidRPr="00073828">
        <w:t xml:space="preserve"> shall allow the installer to setup a V-stream that allows the Web browser or remote client to view several channels (up to 16) in one stream t</w:t>
      </w:r>
      <w:r>
        <w:t>hereby saving network bandwidth</w:t>
      </w:r>
      <w:r>
        <w:rPr>
          <w:rFonts w:hint="eastAsia"/>
          <w:lang w:eastAsia="zh-CN"/>
        </w:rPr>
        <w:t>.</w:t>
      </w:r>
    </w:p>
    <w:p w:rsidR="00CA78DC" w:rsidRDefault="00CA78DC" w:rsidP="00CC687A">
      <w:pPr>
        <w:pStyle w:val="Heading3"/>
      </w:pPr>
      <w:r w:rsidRPr="0087080C">
        <w:t>Archiving</w:t>
      </w:r>
    </w:p>
    <w:p w:rsidR="00CA78DC" w:rsidRPr="00B4423E" w:rsidRDefault="00CA78DC" w:rsidP="00CC687A">
      <w:pPr>
        <w:pStyle w:val="Heading4"/>
        <w:rPr>
          <w:noProof/>
        </w:rPr>
      </w:pPr>
      <w:r w:rsidRPr="0087080C">
        <w:rPr>
          <w:noProof/>
        </w:rPr>
        <w:t xml:space="preserve">The </w:t>
      </w:r>
      <w:r w:rsidR="00520C65">
        <w:rPr>
          <w:noProof/>
        </w:rPr>
        <w:t xml:space="preserve">TVR </w:t>
      </w:r>
      <w:r w:rsidR="00673B84">
        <w:rPr>
          <w:noProof/>
        </w:rPr>
        <w:t>12HD</w:t>
      </w:r>
      <w:r w:rsidRPr="0087080C">
        <w:rPr>
          <w:noProof/>
        </w:rPr>
        <w:t xml:space="preserve"> shall support archiving of recorded images through USB memory stick.</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support archiving of recorded video and audio data </w:t>
      </w:r>
      <w:r w:rsidR="00671E16">
        <w:t>through an optional external USB connected CD/DVD burner</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have an option to select the type of archiving device connected when interfaced to the devices specified or approved equals.</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support selective archiving.</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have an on-screen progress indicator when selective archiving or restoration operations are accessing the archive device.</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87080C">
        <w:rPr>
          <w:lang w:eastAsia="zh-CN"/>
        </w:rPr>
        <w:t>0</w:t>
      </w:r>
      <w:r w:rsidRPr="0087080C">
        <w:t xml:space="preserve"> to </w:t>
      </w:r>
      <w:r w:rsidRPr="0087080C">
        <w:rPr>
          <w:lang w:eastAsia="zh-CN"/>
        </w:rPr>
        <w:t>60</w:t>
      </w:r>
      <w:r w:rsidRPr="0087080C">
        <w:t xml:space="preserve"> days.</w:t>
      </w:r>
    </w:p>
    <w:p w:rsidR="00CA78DC" w:rsidRDefault="00CA78DC" w:rsidP="001819AF">
      <w:pPr>
        <w:pStyle w:val="Heading3"/>
        <w:keepNext/>
      </w:pPr>
      <w:r w:rsidRPr="0087080C">
        <w:lastRenderedPageBreak/>
        <w:t>Multiview</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be a triplex type unit, allowing simultaneous recording, playback, and live multivew viewing at the unit, with no need for additional hardware. </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provide the following displays in live mode: full screen, sequencing, 4-way, </w:t>
      </w:r>
      <w:r w:rsidRPr="0087080C">
        <w:rPr>
          <w:lang w:eastAsia="zh-CN"/>
        </w:rPr>
        <w:t>6</w:t>
      </w:r>
      <w:r w:rsidRPr="0087080C">
        <w:t xml:space="preserve">-way, </w:t>
      </w:r>
      <w:r w:rsidRPr="0087080C">
        <w:rPr>
          <w:lang w:eastAsia="zh-CN"/>
        </w:rPr>
        <w:t>8</w:t>
      </w:r>
      <w:r w:rsidRPr="0087080C">
        <w:t>-way, 9-way, or 16-way.</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provide the following Triplex displays in playback mode: full screen, </w:t>
      </w:r>
      <w:r w:rsidRPr="0087080C">
        <w:rPr>
          <w:lang w:eastAsia="zh-CN"/>
        </w:rPr>
        <w:t>2</w:t>
      </w:r>
      <w:r w:rsidRPr="0087080C">
        <w:t xml:space="preserve">-way, </w:t>
      </w:r>
      <w:r w:rsidRPr="0087080C">
        <w:rPr>
          <w:lang w:eastAsia="zh-CN"/>
        </w:rPr>
        <w:t>4</w:t>
      </w:r>
      <w:r w:rsidRPr="0087080C">
        <w:t>-way, 9-way, or 16-way and switching between cameras.</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allow the user to rearrange cameras in any multivew display in live mode.</w:t>
      </w:r>
    </w:p>
    <w:p w:rsidR="00CA78DC" w:rsidRPr="00B4423E" w:rsidRDefault="00CA78DC" w:rsidP="00CC687A">
      <w:pPr>
        <w:pStyle w:val="Heading4"/>
      </w:pPr>
      <w:r w:rsidRPr="0087080C">
        <w:t xml:space="preserve">The </w:t>
      </w:r>
      <w:r w:rsidR="00520C65">
        <w:t xml:space="preserve">TVR </w:t>
      </w:r>
      <w:r w:rsidR="00673B84">
        <w:t>12HD</w:t>
      </w:r>
      <w:r w:rsidRPr="0087080C">
        <w:t xml:space="preserve"> shall incorporate the following display options:</w:t>
      </w:r>
    </w:p>
    <w:p w:rsidR="00CA78DC" w:rsidRPr="00B4423E" w:rsidRDefault="00CA78DC" w:rsidP="00CC687A">
      <w:pPr>
        <w:pStyle w:val="Heading5"/>
      </w:pPr>
      <w:r w:rsidRPr="0087080C">
        <w:t>Camera titling with a minimum of up to 16 alphanumeric characters</w:t>
      </w:r>
    </w:p>
    <w:p w:rsidR="00CA78DC" w:rsidRPr="00B4423E" w:rsidRDefault="00CA78DC" w:rsidP="00CC687A">
      <w:pPr>
        <w:pStyle w:val="Heading5"/>
      </w:pPr>
      <w:r w:rsidRPr="0087080C">
        <w:t xml:space="preserve">Title display enable/disable, </w:t>
      </w:r>
      <w:r w:rsidRPr="0087080C">
        <w:rPr>
          <w:lang w:eastAsia="zh-CN"/>
        </w:rPr>
        <w:t>per channel</w:t>
      </w:r>
    </w:p>
    <w:p w:rsidR="00CA78DC" w:rsidRPr="00B4423E" w:rsidRDefault="00CA78DC" w:rsidP="00CC687A">
      <w:pPr>
        <w:pStyle w:val="Heading5"/>
      </w:pPr>
      <w:r w:rsidRPr="0087080C">
        <w:t>Time/date formatting.</w:t>
      </w:r>
    </w:p>
    <w:p w:rsidR="00CA78DC" w:rsidRPr="00B4423E" w:rsidRDefault="00CA78DC" w:rsidP="00CC687A">
      <w:pPr>
        <w:pStyle w:val="Heading5"/>
      </w:pPr>
      <w:r w:rsidRPr="0087080C">
        <w:t>Time/date enable/disable,</w:t>
      </w:r>
      <w:r w:rsidRPr="0087080C">
        <w:rPr>
          <w:lang w:eastAsia="zh-CN"/>
        </w:rPr>
        <w:t xml:space="preserve"> per channel.</w:t>
      </w:r>
    </w:p>
    <w:p w:rsidR="00CA78DC" w:rsidRDefault="00CA78DC" w:rsidP="00CC687A">
      <w:pPr>
        <w:pStyle w:val="Heading4"/>
      </w:pPr>
      <w:r w:rsidRPr="0087080C">
        <w:t xml:space="preserve">The </w:t>
      </w:r>
      <w:r w:rsidR="00520C65">
        <w:t xml:space="preserve">TVR </w:t>
      </w:r>
      <w:r w:rsidR="00673B84">
        <w:t>12HD</w:t>
      </w:r>
      <w:r w:rsidRPr="0087080C">
        <w:t xml:space="preserve"> shall provide image update rates for live and record modes of up to 30 unique pictures per second for NTSC or up to 25 unique pictures per second for PAL. </w:t>
      </w:r>
      <w:proofErr w:type="gramStart"/>
      <w:r w:rsidRPr="0087080C">
        <w:t>per</w:t>
      </w:r>
      <w:proofErr w:type="gramEnd"/>
      <w:r w:rsidRPr="0087080C">
        <w:t xml:space="preserve"> channel</w:t>
      </w:r>
    </w:p>
    <w:p w:rsidR="00CA78DC" w:rsidRDefault="00CA78DC" w:rsidP="00CC687A">
      <w:pPr>
        <w:pStyle w:val="Heading5"/>
      </w:pPr>
      <w:r w:rsidRPr="0087080C">
        <w:t xml:space="preserve">The </w:t>
      </w:r>
      <w:r w:rsidR="00520C65">
        <w:t xml:space="preserve">TVR </w:t>
      </w:r>
      <w:r w:rsidR="00673B84">
        <w:t>12HD</w:t>
      </w:r>
      <w:r w:rsidRPr="0087080C">
        <w:t xml:space="preserve"> shall have three monitor outputs as follows:</w:t>
      </w:r>
    </w:p>
    <w:p w:rsidR="00CA78DC" w:rsidRDefault="00BB0E60" w:rsidP="00CC687A">
      <w:pPr>
        <w:pStyle w:val="Heading6"/>
      </w:pPr>
      <w:r>
        <w:t xml:space="preserve">One analog </w:t>
      </w:r>
      <w:proofErr w:type="gramStart"/>
      <w:r>
        <w:rPr>
          <w:rFonts w:hint="eastAsia"/>
          <w:lang w:eastAsia="zh-CN"/>
        </w:rPr>
        <w:t>Multiscreen</w:t>
      </w:r>
      <w:proofErr w:type="gramEnd"/>
      <w:r w:rsidR="00CA78DC" w:rsidRPr="0087080C">
        <w:t xml:space="preserve"> monitor-A output</w:t>
      </w:r>
    </w:p>
    <w:p w:rsidR="00CA78DC" w:rsidRDefault="00CA78DC" w:rsidP="00CC687A">
      <w:pPr>
        <w:pStyle w:val="Heading7"/>
      </w:pPr>
      <w:r w:rsidRPr="0087080C">
        <w:t>Composite video, BNC connector</w:t>
      </w:r>
    </w:p>
    <w:p w:rsidR="00CA78DC" w:rsidRDefault="00CA78DC" w:rsidP="00CC687A">
      <w:pPr>
        <w:pStyle w:val="Heading7"/>
      </w:pPr>
      <w:r w:rsidRPr="0087080C">
        <w:t>NTSC/EIA or PAL/CCIR compatible</w:t>
      </w:r>
    </w:p>
    <w:p w:rsidR="00CA78DC" w:rsidRDefault="00CA78DC" w:rsidP="00CC687A">
      <w:pPr>
        <w:pStyle w:val="Heading7"/>
      </w:pPr>
      <w:r w:rsidRPr="0087080C">
        <w:t>Shall display live, play</w:t>
      </w:r>
      <w:r w:rsidR="00BB0E60">
        <w:t>back, and programming functions</w:t>
      </w:r>
    </w:p>
    <w:p w:rsidR="00CA78DC" w:rsidRDefault="00CA78DC" w:rsidP="00CC687A">
      <w:pPr>
        <w:pStyle w:val="Heading6"/>
      </w:pPr>
      <w:r w:rsidRPr="0087080C">
        <w:t xml:space="preserve">One digital </w:t>
      </w:r>
      <w:proofErr w:type="gramStart"/>
      <w:r w:rsidR="00BB0E60">
        <w:rPr>
          <w:rFonts w:hint="eastAsia"/>
          <w:lang w:eastAsia="zh-CN"/>
        </w:rPr>
        <w:t>Multiscreen</w:t>
      </w:r>
      <w:proofErr w:type="gramEnd"/>
      <w:r w:rsidRPr="0087080C">
        <w:t xml:space="preserve"> monitor output</w:t>
      </w:r>
    </w:p>
    <w:p w:rsidR="00CA78DC" w:rsidRDefault="00CA78DC" w:rsidP="00CC687A">
      <w:pPr>
        <w:pStyle w:val="Heading7"/>
      </w:pPr>
      <w:r w:rsidRPr="0087080C">
        <w:t xml:space="preserve">HDMI </w:t>
      </w:r>
      <w:r w:rsidR="00BB0E60">
        <w:t>connector</w:t>
      </w:r>
    </w:p>
    <w:p w:rsidR="00CA78DC" w:rsidRDefault="00CA78DC" w:rsidP="00CC687A">
      <w:pPr>
        <w:pStyle w:val="Heading7"/>
      </w:pPr>
      <w:r w:rsidRPr="0087080C">
        <w:t>Shall be able to display all c</w:t>
      </w:r>
      <w:r w:rsidR="00BB0E60">
        <w:t>ameras live or in sequence mode</w:t>
      </w:r>
    </w:p>
    <w:p w:rsidR="00671E16" w:rsidRDefault="00671E16" w:rsidP="00671E16">
      <w:pPr>
        <w:pStyle w:val="Heading6"/>
      </w:pPr>
      <w:r>
        <w:t>One VGA multiscreen monitor output</w:t>
      </w:r>
    </w:p>
    <w:p w:rsidR="00671E16" w:rsidRDefault="00671E16" w:rsidP="00671E16">
      <w:pPr>
        <w:pStyle w:val="Heading7"/>
      </w:pPr>
      <w:r>
        <w:t>VGA connector</w:t>
      </w:r>
    </w:p>
    <w:p w:rsidR="00671E16" w:rsidRDefault="00671E16" w:rsidP="00671E16">
      <w:pPr>
        <w:pStyle w:val="Heading7"/>
      </w:pPr>
      <w:r w:rsidRPr="0087080C">
        <w:t>Shall be able to display all c</w:t>
      </w:r>
      <w:r>
        <w:t>ameras live or in sequence mode</w:t>
      </w:r>
    </w:p>
    <w:p w:rsidR="00CA78DC" w:rsidRDefault="00CA78DC" w:rsidP="00CC687A">
      <w:pPr>
        <w:pStyle w:val="Heading3"/>
      </w:pPr>
      <w:r w:rsidRPr="0087080C">
        <w:t>Video motion detection</w:t>
      </w:r>
    </w:p>
    <w:p w:rsidR="00CA78DC" w:rsidRDefault="00CA78DC" w:rsidP="00CC687A">
      <w:pPr>
        <w:pStyle w:val="Heading4"/>
      </w:pPr>
      <w:r w:rsidRPr="0087080C">
        <w:t xml:space="preserve">The </w:t>
      </w:r>
      <w:r w:rsidR="00520C65">
        <w:t xml:space="preserve">TVR </w:t>
      </w:r>
      <w:r w:rsidR="00673B84">
        <w:t>12HD</w:t>
      </w:r>
      <w:r w:rsidRPr="0087080C">
        <w:t xml:space="preserve"> shall support the following video motion detection, with on-screen indications when motion is occurring.</w:t>
      </w:r>
    </w:p>
    <w:p w:rsidR="00CA78DC" w:rsidRDefault="00CA78DC" w:rsidP="00CC687A">
      <w:pPr>
        <w:pStyle w:val="Heading4"/>
      </w:pPr>
      <w:proofErr w:type="gramStart"/>
      <w:r w:rsidRPr="0087080C">
        <w:t>Activity detection, which shall be treated as an alarm.</w:t>
      </w:r>
      <w:proofErr w:type="gramEnd"/>
    </w:p>
    <w:p w:rsidR="00CA78DC" w:rsidRDefault="00CA78DC" w:rsidP="00CC687A">
      <w:pPr>
        <w:pStyle w:val="Heading5"/>
      </w:pPr>
      <w:r w:rsidRPr="0087080C">
        <w:t xml:space="preserve">The </w:t>
      </w:r>
      <w:r w:rsidR="00520C65">
        <w:t xml:space="preserve">TVR </w:t>
      </w:r>
      <w:r w:rsidR="00673B84">
        <w:t>12HD</w:t>
      </w:r>
      <w:r w:rsidRPr="0087080C">
        <w:t xml:space="preserve"> shall support an on-screen setup scale to determine the optimum sensitivity setting for each camera input.</w:t>
      </w:r>
    </w:p>
    <w:p w:rsidR="00CA78DC" w:rsidRDefault="00CA78DC" w:rsidP="00CC687A">
      <w:pPr>
        <w:pStyle w:val="Heading5"/>
      </w:pPr>
      <w:r w:rsidRPr="0087080C">
        <w:t xml:space="preserve">The </w:t>
      </w:r>
      <w:r w:rsidR="00520C65">
        <w:t xml:space="preserve">TVR </w:t>
      </w:r>
      <w:r w:rsidR="00673B84">
        <w:t>12HD</w:t>
      </w:r>
      <w:r w:rsidRPr="0087080C">
        <w:t xml:space="preserve"> shall have 396 zones per camera, arranged in a 22 by 18 grid.</w:t>
      </w:r>
    </w:p>
    <w:p w:rsidR="00CA78DC" w:rsidRDefault="00CA78DC" w:rsidP="00CC687A">
      <w:pPr>
        <w:pStyle w:val="Heading5"/>
      </w:pPr>
      <w:r w:rsidRPr="0087080C">
        <w:t xml:space="preserve">The </w:t>
      </w:r>
      <w:r w:rsidR="00520C65">
        <w:t xml:space="preserve">TVR </w:t>
      </w:r>
      <w:r w:rsidR="00673B84">
        <w:t>12HD</w:t>
      </w:r>
      <w:r w:rsidRPr="0087080C">
        <w:t xml:space="preserve"> shall have 7 levels of sensitivity.</w:t>
      </w:r>
    </w:p>
    <w:p w:rsidR="00CA78DC" w:rsidRDefault="00CA78DC" w:rsidP="00CC687A">
      <w:pPr>
        <w:pStyle w:val="Heading5"/>
      </w:pPr>
      <w:r w:rsidRPr="0087080C">
        <w:t xml:space="preserve">The </w:t>
      </w:r>
      <w:r w:rsidR="00520C65">
        <w:t xml:space="preserve">TVR </w:t>
      </w:r>
      <w:r w:rsidR="00673B84">
        <w:t>12HD</w:t>
      </w:r>
      <w:r w:rsidRPr="0087080C">
        <w:t xml:space="preserve"> shall have 255 levels for size discrimination.</w:t>
      </w:r>
    </w:p>
    <w:p w:rsidR="00CA78DC" w:rsidRDefault="00CA78DC" w:rsidP="00CC687A">
      <w:pPr>
        <w:pStyle w:val="Heading3"/>
      </w:pPr>
      <w:r w:rsidRPr="0087080C">
        <w:t>Masking / Privacy Zones</w:t>
      </w:r>
    </w:p>
    <w:p w:rsidR="00CA78DC" w:rsidRDefault="00CA78DC" w:rsidP="00CC687A">
      <w:pPr>
        <w:pStyle w:val="Heading4"/>
      </w:pPr>
      <w:r w:rsidRPr="0087080C">
        <w:t xml:space="preserve">The </w:t>
      </w:r>
      <w:r w:rsidR="00520C65">
        <w:t xml:space="preserve">TVR </w:t>
      </w:r>
      <w:r w:rsidR="00673B84">
        <w:t>12HD</w:t>
      </w:r>
      <w:r w:rsidRPr="0087080C">
        <w:t xml:space="preserve"> shall support video masking.</w:t>
      </w:r>
    </w:p>
    <w:p w:rsidR="00CA78DC" w:rsidRDefault="00CA78DC" w:rsidP="00CC687A">
      <w:pPr>
        <w:pStyle w:val="Heading4"/>
      </w:pPr>
      <w:r w:rsidRPr="0087080C">
        <w:t xml:space="preserve">The </w:t>
      </w:r>
      <w:r w:rsidR="00520C65">
        <w:t xml:space="preserve">TVR </w:t>
      </w:r>
      <w:r w:rsidR="00673B84">
        <w:t>12HD</w:t>
      </w:r>
      <w:r w:rsidRPr="0087080C">
        <w:t xml:space="preserve"> shall have 396 zones per camera, arranged in a 22 by 18 grid.</w:t>
      </w:r>
    </w:p>
    <w:p w:rsidR="00CA78DC" w:rsidRDefault="00CA78DC" w:rsidP="00CC687A">
      <w:pPr>
        <w:pStyle w:val="Heading4"/>
      </w:pPr>
      <w:r w:rsidRPr="0087080C">
        <w:t xml:space="preserve">The </w:t>
      </w:r>
      <w:r w:rsidR="00520C65">
        <w:t xml:space="preserve">TVR </w:t>
      </w:r>
      <w:r w:rsidR="00673B84">
        <w:t>12HD</w:t>
      </w:r>
      <w:r w:rsidRPr="0087080C">
        <w:t xml:space="preserve"> shall have 4 mask areas per camera.</w:t>
      </w:r>
    </w:p>
    <w:p w:rsidR="00CA78DC" w:rsidRDefault="00CA78DC" w:rsidP="001819AF">
      <w:pPr>
        <w:pStyle w:val="Heading3"/>
        <w:keepNext/>
      </w:pPr>
      <w:r w:rsidRPr="0087080C">
        <w:lastRenderedPageBreak/>
        <w:t>Tampering</w:t>
      </w:r>
    </w:p>
    <w:p w:rsidR="00CA78DC" w:rsidRDefault="00CA78DC" w:rsidP="00CC687A">
      <w:pPr>
        <w:pStyle w:val="Heading4"/>
      </w:pPr>
      <w:r w:rsidRPr="0087080C">
        <w:t xml:space="preserve">The </w:t>
      </w:r>
      <w:r w:rsidR="00520C65">
        <w:t xml:space="preserve">TVR </w:t>
      </w:r>
      <w:r w:rsidR="00673B84">
        <w:t>12HD</w:t>
      </w:r>
      <w:r w:rsidRPr="0087080C">
        <w:t xml:space="preserve"> shall support the following video tampering.</w:t>
      </w:r>
    </w:p>
    <w:p w:rsidR="00CA78DC" w:rsidRDefault="00CA78DC" w:rsidP="00BB0E60">
      <w:pPr>
        <w:pStyle w:val="Heading5"/>
      </w:pPr>
      <w:r w:rsidRPr="0087080C">
        <w:t xml:space="preserve">The </w:t>
      </w:r>
      <w:r w:rsidR="00520C65">
        <w:t xml:space="preserve">TVR </w:t>
      </w:r>
      <w:r w:rsidR="00673B84">
        <w:t>12HD</w:t>
      </w:r>
      <w:r w:rsidRPr="0087080C">
        <w:t xml:space="preserve"> shall have 3 levels of sensitivity.</w:t>
      </w:r>
    </w:p>
    <w:p w:rsidR="00CA78DC" w:rsidRDefault="00CA78DC" w:rsidP="00BB0E60">
      <w:pPr>
        <w:pStyle w:val="Heading5"/>
      </w:pPr>
      <w:r w:rsidRPr="0087080C">
        <w:t xml:space="preserve">The </w:t>
      </w:r>
      <w:r w:rsidR="00520C65">
        <w:t xml:space="preserve">TVR </w:t>
      </w:r>
      <w:r w:rsidR="00673B84">
        <w:t>12HD</w:t>
      </w:r>
      <w:r w:rsidRPr="0087080C">
        <w:t xml:space="preserve"> shall have 396 zones per camera, arranged in a 22 by 18 grid.</w:t>
      </w:r>
    </w:p>
    <w:p w:rsidR="00CA78DC" w:rsidRDefault="00CA78DC" w:rsidP="00CC687A">
      <w:pPr>
        <w:pStyle w:val="Heading3"/>
      </w:pPr>
      <w:r w:rsidRPr="0087080C">
        <w:t>Alarms</w:t>
      </w:r>
    </w:p>
    <w:p w:rsidR="00CA78DC" w:rsidRDefault="00CA78DC" w:rsidP="00CC687A">
      <w:pPr>
        <w:pStyle w:val="Heading4"/>
      </w:pPr>
      <w:r w:rsidRPr="0087080C">
        <w:t xml:space="preserve">The </w:t>
      </w:r>
      <w:r w:rsidR="00520C65">
        <w:t xml:space="preserve">TVR </w:t>
      </w:r>
      <w:r w:rsidR="00673B84">
        <w:t>12HD</w:t>
      </w:r>
      <w:r w:rsidRPr="0087080C">
        <w:t xml:space="preserve"> shall support up to 4 alarm inputs, programmable as normally open or normally closed from within the menus.</w:t>
      </w:r>
    </w:p>
    <w:p w:rsidR="00CA78DC" w:rsidRDefault="00CA78DC" w:rsidP="00CC687A">
      <w:pPr>
        <w:pStyle w:val="Heading4"/>
      </w:pPr>
      <w:r w:rsidRPr="0087080C">
        <w:t xml:space="preserve">The </w:t>
      </w:r>
      <w:r w:rsidR="00520C65">
        <w:t xml:space="preserve">TVR </w:t>
      </w:r>
      <w:r w:rsidR="00673B84">
        <w:t>12HD</w:t>
      </w:r>
      <w:r w:rsidRPr="0087080C">
        <w:t xml:space="preserve"> shall support one form-C relays as alarm outputs, each programmable as normally open or normally closed from within the menus, and rated for 0.5 A continuous, 1.0 A momentary. Upon alarm, the system shall be able to execute a change of state (COS) to relay number 1.</w:t>
      </w:r>
    </w:p>
    <w:p w:rsidR="00CA78DC" w:rsidRDefault="00CA78DC" w:rsidP="00CC687A">
      <w:pPr>
        <w:pStyle w:val="Heading4"/>
      </w:pPr>
      <w:r w:rsidRPr="0087080C">
        <w:t xml:space="preserve">The </w:t>
      </w:r>
      <w:r w:rsidR="00520C65">
        <w:t xml:space="preserve">TVR </w:t>
      </w:r>
      <w:r w:rsidR="00673B84">
        <w:t>12HD</w:t>
      </w:r>
      <w:r w:rsidRPr="0087080C">
        <w:t xml:space="preserve"> shall have a fully programmable additional audible device to alert the user to alarms, motion detection, and video loss occurrences or operation failure.</w:t>
      </w:r>
    </w:p>
    <w:p w:rsidR="00CA78DC" w:rsidRDefault="00CA78DC" w:rsidP="00CC687A">
      <w:pPr>
        <w:pStyle w:val="Heading4"/>
      </w:pPr>
      <w:r w:rsidRPr="0087080C">
        <w:t xml:space="preserve">The </w:t>
      </w:r>
      <w:r w:rsidR="00520C65">
        <w:t xml:space="preserve">TVR </w:t>
      </w:r>
      <w:r w:rsidR="00673B84">
        <w:t>12HD</w:t>
      </w:r>
      <w:r w:rsidRPr="0087080C">
        <w:t xml:space="preserve"> shall support alarm latching with two settings, which shall be programmable from the menus as follows:</w:t>
      </w:r>
    </w:p>
    <w:p w:rsidR="00CA78DC" w:rsidRDefault="00CA78DC" w:rsidP="00CC687A">
      <w:pPr>
        <w:pStyle w:val="Heading5"/>
      </w:pPr>
      <w:r w:rsidRPr="0087080C">
        <w:t>Manual acknowledge - When an alarm is activated, the TVR</w:t>
      </w:r>
      <w:r w:rsidR="004E411C">
        <w:t>12</w:t>
      </w:r>
      <w:r w:rsidRPr="0087080C">
        <w:t xml:space="preserve"> shall be manually acknowledged to reset the COS back to normal condition.</w:t>
      </w:r>
    </w:p>
    <w:p w:rsidR="00CA78DC" w:rsidRDefault="00CA78DC" w:rsidP="00CC687A">
      <w:pPr>
        <w:pStyle w:val="Heading5"/>
      </w:pPr>
      <w:r w:rsidRPr="0087080C">
        <w:t>Timed out – the alarm shall automatically reset after a user-defined elapsed time.</w:t>
      </w:r>
    </w:p>
    <w:p w:rsidR="00CA78DC" w:rsidRDefault="00CA78DC" w:rsidP="00CC687A">
      <w:pPr>
        <w:pStyle w:val="Heading4"/>
      </w:pPr>
      <w:r w:rsidRPr="0087080C">
        <w:t xml:space="preserve">The </w:t>
      </w:r>
      <w:r w:rsidR="00520C65">
        <w:t xml:space="preserve">TVR </w:t>
      </w:r>
      <w:r w:rsidR="00673B84">
        <w:t>12HD</w:t>
      </w:r>
      <w:r w:rsidRPr="0087080C">
        <w:t xml:space="preserve"> shall have automatic full screen associated alarm display that shall change as incoming alarms continue to arrive. As additional alarms arrive, the display monitor shall sequence between the cameras in alarm. It shall be </w:t>
      </w:r>
      <w:proofErr w:type="gramStart"/>
      <w:r w:rsidRPr="0087080C">
        <w:t>possible,</w:t>
      </w:r>
      <w:proofErr w:type="gramEnd"/>
      <w:r w:rsidRPr="0087080C">
        <w:t xml:space="preserve"> using the telemetry preset control described elsewhere in this specification, to utilize presets with associated alarm display to show the alarmed scene and surrounding escape paths during a high level alarm condition.</w:t>
      </w:r>
    </w:p>
    <w:p w:rsidR="00CA78DC" w:rsidRDefault="00CA78DC" w:rsidP="00CC687A">
      <w:pPr>
        <w:pStyle w:val="Heading4"/>
      </w:pPr>
      <w:r w:rsidRPr="0087080C">
        <w:t xml:space="preserve">The </w:t>
      </w:r>
      <w:r w:rsidR="00520C65">
        <w:t xml:space="preserve">TVR </w:t>
      </w:r>
      <w:r w:rsidR="00673B84">
        <w:t>12HD</w:t>
      </w:r>
      <w:r w:rsidRPr="0087080C">
        <w:t xml:space="preserve"> shall provide status relays that shall link to alarms, motion detection, and video loss.</w:t>
      </w:r>
    </w:p>
    <w:p w:rsidR="00CA78DC" w:rsidRDefault="00CA78DC" w:rsidP="00CC687A">
      <w:pPr>
        <w:pStyle w:val="Heading4"/>
      </w:pPr>
      <w:r w:rsidRPr="0087080C">
        <w:t xml:space="preserve">The </w:t>
      </w:r>
      <w:r w:rsidR="00520C65">
        <w:t xml:space="preserve">TVR </w:t>
      </w:r>
      <w:r w:rsidR="00673B84">
        <w:t>12HD</w:t>
      </w:r>
      <w:r w:rsidRPr="0087080C">
        <w:t xml:space="preserve"> shall have an alarm history display capable of showing the last 100 alarms received by the system.</w:t>
      </w:r>
    </w:p>
    <w:p w:rsidR="00CA78DC" w:rsidRDefault="00CA78DC" w:rsidP="00CC687A">
      <w:pPr>
        <w:pStyle w:val="Heading4"/>
      </w:pPr>
      <w:r w:rsidRPr="0087080C">
        <w:t xml:space="preserve">The </w:t>
      </w:r>
      <w:r w:rsidR="00520C65">
        <w:t xml:space="preserve">TVR </w:t>
      </w:r>
      <w:r w:rsidR="00673B84">
        <w:t>12HD</w:t>
      </w:r>
      <w:r w:rsidRPr="0087080C">
        <w:t xml:space="preserve"> shall be supplied with push-in wire terminal connections to facilitate easy connection of alarms and other input/output signals.</w:t>
      </w:r>
    </w:p>
    <w:p w:rsidR="00CA78DC" w:rsidRDefault="00CA78DC" w:rsidP="00CC687A">
      <w:pPr>
        <w:pStyle w:val="Heading4"/>
      </w:pPr>
      <w:r w:rsidRPr="0087080C">
        <w:t xml:space="preserve">The </w:t>
      </w:r>
      <w:r w:rsidR="00520C65">
        <w:t xml:space="preserve">TVR </w:t>
      </w:r>
      <w:r w:rsidR="00673B84">
        <w:t>12HD</w:t>
      </w:r>
      <w:r w:rsidRPr="0087080C">
        <w:t xml:space="preserve"> shall support notification on alarm to user accounts. The </w:t>
      </w:r>
      <w:r w:rsidR="00520C65">
        <w:t xml:space="preserve">TVR </w:t>
      </w:r>
      <w:r w:rsidR="00673B84">
        <w:t>12HD</w:t>
      </w:r>
      <w:r w:rsidRPr="0087080C">
        <w:t xml:space="preserve"> shall allow the user to program notification in response to any of the following conditions:</w:t>
      </w:r>
    </w:p>
    <w:p w:rsidR="00CA78DC" w:rsidRDefault="00CA78DC" w:rsidP="00CC687A">
      <w:pPr>
        <w:pStyle w:val="Heading5"/>
      </w:pPr>
      <w:r w:rsidRPr="0087080C">
        <w:t>Hard disk full</w:t>
      </w:r>
    </w:p>
    <w:p w:rsidR="00CA78DC" w:rsidRDefault="00CA78DC" w:rsidP="00CC687A">
      <w:pPr>
        <w:pStyle w:val="Heading5"/>
      </w:pPr>
      <w:r w:rsidRPr="0087080C">
        <w:t>NTSC/PAL mismatch</w:t>
      </w:r>
    </w:p>
    <w:p w:rsidR="00CA78DC" w:rsidRDefault="00CA78DC" w:rsidP="00CC687A">
      <w:pPr>
        <w:pStyle w:val="Heading5"/>
      </w:pPr>
      <w:r w:rsidRPr="0087080C">
        <w:t>Illegal Access</w:t>
      </w:r>
    </w:p>
    <w:p w:rsidR="00CA78DC" w:rsidRDefault="00CA78DC" w:rsidP="00CC687A">
      <w:pPr>
        <w:pStyle w:val="Heading5"/>
      </w:pPr>
      <w:r w:rsidRPr="0087080C">
        <w:t>IP Address conflict</w:t>
      </w:r>
    </w:p>
    <w:p w:rsidR="00CA78DC" w:rsidRDefault="00CA78DC" w:rsidP="00CC687A">
      <w:pPr>
        <w:pStyle w:val="Heading5"/>
      </w:pPr>
      <w:r w:rsidRPr="0087080C">
        <w:t xml:space="preserve">Network </w:t>
      </w:r>
      <w:r w:rsidR="00896D3C">
        <w:rPr>
          <w:rFonts w:hint="eastAsia"/>
          <w:lang w:eastAsia="zh-CN"/>
        </w:rPr>
        <w:t>disconnected</w:t>
      </w:r>
    </w:p>
    <w:p w:rsidR="00CA78DC" w:rsidRDefault="00896D3C" w:rsidP="00CC687A">
      <w:pPr>
        <w:pStyle w:val="Heading5"/>
      </w:pPr>
      <w:r>
        <w:rPr>
          <w:rFonts w:hint="eastAsia"/>
          <w:lang w:eastAsia="zh-CN"/>
        </w:rPr>
        <w:t>Abnormal video signal</w:t>
      </w:r>
    </w:p>
    <w:p w:rsidR="00CA78DC" w:rsidRDefault="00CA78DC" w:rsidP="00CC687A">
      <w:pPr>
        <w:pStyle w:val="Heading5"/>
        <w:rPr>
          <w:lang w:eastAsia="zh-CN"/>
        </w:rPr>
      </w:pPr>
      <w:r w:rsidRPr="0087080C">
        <w:t>Hard disk error</w:t>
      </w:r>
    </w:p>
    <w:p w:rsidR="00551F2C" w:rsidRDefault="00896D3C">
      <w:pPr>
        <w:pStyle w:val="Heading5"/>
        <w:rPr>
          <w:lang w:eastAsia="zh-CN"/>
        </w:rPr>
      </w:pPr>
      <w:r>
        <w:rPr>
          <w:rFonts w:hint="eastAsia"/>
          <w:lang w:eastAsia="zh-CN"/>
        </w:rPr>
        <w:t>Abnormal record</w:t>
      </w:r>
    </w:p>
    <w:p w:rsidR="00CA78DC" w:rsidRDefault="00CA78DC" w:rsidP="00CC687A">
      <w:pPr>
        <w:pStyle w:val="Heading3"/>
      </w:pPr>
      <w:r w:rsidRPr="0087080C">
        <w:t>RS-485 communications and networking</w:t>
      </w:r>
    </w:p>
    <w:p w:rsidR="00CA78DC" w:rsidRPr="00B4423E" w:rsidRDefault="00CA78DC" w:rsidP="00CC687A">
      <w:pPr>
        <w:pStyle w:val="Heading4"/>
        <w:rPr>
          <w:noProof/>
        </w:rPr>
      </w:pPr>
      <w:r w:rsidRPr="0087080C">
        <w:rPr>
          <w:noProof/>
        </w:rPr>
        <w:t xml:space="preserve">The </w:t>
      </w:r>
      <w:r w:rsidR="00520C65">
        <w:rPr>
          <w:noProof/>
        </w:rPr>
        <w:t xml:space="preserve">TVR </w:t>
      </w:r>
      <w:r w:rsidR="00673B84">
        <w:rPr>
          <w:noProof/>
        </w:rPr>
        <w:t>12HD</w:t>
      </w:r>
      <w:r w:rsidRPr="0087080C">
        <w:rPr>
          <w:noProof/>
        </w:rPr>
        <w:t xml:space="preserve"> shall provide a RS-485 bus and shall support RS-485 networking and control to facilitate operation of the following:</w:t>
      </w:r>
    </w:p>
    <w:p w:rsidR="00CA78DC" w:rsidRDefault="00CA78DC" w:rsidP="00CC687A">
      <w:pPr>
        <w:pStyle w:val="Heading5"/>
      </w:pPr>
      <w:r w:rsidRPr="0087080C">
        <w:t>Remote control of system operation, setup, uploading and downloading, an</w:t>
      </w:r>
      <w:r w:rsidR="00896D3C">
        <w:t>d system programming operations</w:t>
      </w:r>
    </w:p>
    <w:p w:rsidR="00CA78DC" w:rsidRDefault="00CA78DC" w:rsidP="00CC687A">
      <w:pPr>
        <w:pStyle w:val="Heading5"/>
      </w:pPr>
      <w:r w:rsidRPr="0087080C">
        <w:lastRenderedPageBreak/>
        <w:t xml:space="preserve">Motorized PTZ control with </w:t>
      </w:r>
      <w:r w:rsidR="00896D3C">
        <w:t>selectable protocols per camera</w:t>
      </w:r>
    </w:p>
    <w:p w:rsidR="00CA78DC" w:rsidRDefault="00896D3C" w:rsidP="00CC687A">
      <w:pPr>
        <w:pStyle w:val="Heading5"/>
      </w:pPr>
      <w:r>
        <w:t>Programmable presets on alarm</w:t>
      </w:r>
    </w:p>
    <w:p w:rsidR="00CA78DC" w:rsidRDefault="00896D3C" w:rsidP="00CC687A">
      <w:pPr>
        <w:pStyle w:val="Heading5"/>
      </w:pPr>
      <w:r>
        <w:t>Up to 16 PTZ camera receivers</w:t>
      </w:r>
    </w:p>
    <w:p w:rsidR="00CA78DC" w:rsidRDefault="00896D3C" w:rsidP="00CC687A">
      <w:pPr>
        <w:pStyle w:val="Heading5"/>
      </w:pPr>
      <w:r>
        <w:t>System integration</w:t>
      </w:r>
    </w:p>
    <w:p w:rsidR="00CA78DC" w:rsidRDefault="00CA78DC" w:rsidP="00CC687A">
      <w:pPr>
        <w:pStyle w:val="Heading3"/>
      </w:pPr>
      <w:r w:rsidRPr="0087080C">
        <w:t>RS-232 communications</w:t>
      </w:r>
    </w:p>
    <w:p w:rsidR="00CA78DC" w:rsidRDefault="00CA78DC" w:rsidP="00CC687A">
      <w:pPr>
        <w:pStyle w:val="Heading4"/>
      </w:pPr>
      <w:r w:rsidRPr="0087080C">
        <w:t xml:space="preserve">The </w:t>
      </w:r>
      <w:r w:rsidR="00520C65">
        <w:t xml:space="preserve">TVR </w:t>
      </w:r>
      <w:r w:rsidR="00673B84">
        <w:t>12HD</w:t>
      </w:r>
      <w:r w:rsidRPr="0087080C">
        <w:t xml:space="preserve"> shall support RS-232 communications and control to facilitate:</w:t>
      </w:r>
    </w:p>
    <w:p w:rsidR="00CA78DC" w:rsidRDefault="00CA78DC" w:rsidP="00CC687A">
      <w:pPr>
        <w:pStyle w:val="Heading5"/>
      </w:pPr>
      <w:r w:rsidRPr="0087080C">
        <w:t>Remote control of system operation, setup, and system programming operations</w:t>
      </w:r>
    </w:p>
    <w:p w:rsidR="00CA78DC" w:rsidRDefault="00CA78DC" w:rsidP="00CC687A">
      <w:pPr>
        <w:pStyle w:val="Heading5"/>
      </w:pPr>
      <w:r w:rsidRPr="0087080C">
        <w:t>Text insertion shall be supported as follows:</w:t>
      </w:r>
    </w:p>
    <w:p w:rsidR="00CA78DC" w:rsidRDefault="00CA78DC" w:rsidP="00CC687A">
      <w:pPr>
        <w:pStyle w:val="Heading6"/>
      </w:pPr>
      <w:r w:rsidRPr="0087080C">
        <w:t xml:space="preserve">The </w:t>
      </w:r>
      <w:r w:rsidR="00520C65">
        <w:t xml:space="preserve">TVR </w:t>
      </w:r>
      <w:r w:rsidR="00673B84">
        <w:t>12HD</w:t>
      </w:r>
      <w:r w:rsidRPr="0087080C">
        <w:t xml:space="preserve"> shall accept 10 characters or 20 digits per line</w:t>
      </w:r>
    </w:p>
    <w:p w:rsidR="00CA78DC" w:rsidRDefault="00CA78DC" w:rsidP="00CC687A">
      <w:pPr>
        <w:pStyle w:val="Heading6"/>
      </w:pPr>
      <w:r w:rsidRPr="0087080C">
        <w:t>Each message shall be associated with a single camera.</w:t>
      </w:r>
    </w:p>
    <w:p w:rsidR="00CA78DC" w:rsidRDefault="00CA78DC" w:rsidP="00CC687A">
      <w:pPr>
        <w:pStyle w:val="Heading6"/>
      </w:pPr>
      <w:r w:rsidRPr="0087080C">
        <w:t>Four types of event text messages shall be supported:</w:t>
      </w:r>
    </w:p>
    <w:p w:rsidR="00CA78DC" w:rsidRDefault="00CA78DC" w:rsidP="00CC687A">
      <w:pPr>
        <w:pStyle w:val="Heading7"/>
      </w:pPr>
      <w:r w:rsidRPr="0087080C">
        <w:t>Start of event (event mode is started and optional text string is stored with first event field).</w:t>
      </w:r>
    </w:p>
    <w:p w:rsidR="00CA78DC" w:rsidRDefault="00CA78DC" w:rsidP="00CC687A">
      <w:pPr>
        <w:pStyle w:val="Heading7"/>
      </w:pPr>
      <w:r w:rsidRPr="0087080C">
        <w:t>End of event (event mode is stopped and optional text string is stored with next event field).</w:t>
      </w:r>
    </w:p>
    <w:p w:rsidR="00CA78DC" w:rsidRDefault="00CA78DC" w:rsidP="00CC687A">
      <w:pPr>
        <w:pStyle w:val="Heading7"/>
      </w:pPr>
      <w:r w:rsidRPr="0087080C">
        <w:t>Event snapshot (at least one field from the event camera is recorded with an optional text string).</w:t>
      </w:r>
    </w:p>
    <w:p w:rsidR="00CA78DC" w:rsidRDefault="00CA78DC" w:rsidP="00CC687A">
      <w:pPr>
        <w:pStyle w:val="Heading7"/>
      </w:pPr>
      <w:r w:rsidRPr="0087080C">
        <w:t>No change (text is added to next field of the selected camera without changing the camera’s record rate).</w:t>
      </w:r>
    </w:p>
    <w:p w:rsidR="00CA78DC" w:rsidRDefault="00CA78DC" w:rsidP="00CC687A">
      <w:pPr>
        <w:pStyle w:val="Heading6"/>
      </w:pPr>
      <w:r w:rsidRPr="0087080C">
        <w:t xml:space="preserve">Text messages shall be discarded if the </w:t>
      </w:r>
      <w:r w:rsidR="00520C65">
        <w:t xml:space="preserve">TVR </w:t>
      </w:r>
      <w:r w:rsidR="00673B84">
        <w:t>12HD</w:t>
      </w:r>
      <w:r w:rsidRPr="0087080C">
        <w:t xml:space="preserve"> is not in record mode.</w:t>
      </w:r>
    </w:p>
    <w:p w:rsidR="00CA78DC" w:rsidRDefault="00CA78DC" w:rsidP="00CC687A">
      <w:pPr>
        <w:pStyle w:val="Heading6"/>
      </w:pPr>
      <w:r w:rsidRPr="0087080C">
        <w:t xml:space="preserve">In full screen playback on the </w:t>
      </w:r>
      <w:r w:rsidR="00520C65">
        <w:t xml:space="preserve">TVR </w:t>
      </w:r>
      <w:r w:rsidR="00673B84">
        <w:t>12HD</w:t>
      </w:r>
      <w:r w:rsidRPr="0087080C">
        <w:t>, the text will be displayed on the field it was recorded with. Only the first 10 characters shall be displayed in a single line.</w:t>
      </w:r>
    </w:p>
    <w:p w:rsidR="00CA78DC" w:rsidRDefault="00896D3C" w:rsidP="00CC687A">
      <w:pPr>
        <w:pStyle w:val="Heading6"/>
      </w:pPr>
      <w:r>
        <w:rPr>
          <w:rFonts w:hint="eastAsia"/>
          <w:snapToGrid w:val="0"/>
          <w:lang w:eastAsia="zh-CN"/>
        </w:rPr>
        <w:t>The color of the text is programmable on the live view page.</w:t>
      </w:r>
      <w:r w:rsidR="00CA78DC" w:rsidRPr="0087080C">
        <w:t xml:space="preserve"> Text shall not be updated more than once per second.</w:t>
      </w:r>
    </w:p>
    <w:p w:rsidR="00CA78DC" w:rsidRDefault="00CA78DC" w:rsidP="00CC687A">
      <w:pPr>
        <w:pStyle w:val="Heading3"/>
      </w:pPr>
      <w:r w:rsidRPr="0087080C">
        <w:t>Ethernet communications</w:t>
      </w:r>
    </w:p>
    <w:p w:rsidR="00CA78DC" w:rsidRDefault="00CA78DC" w:rsidP="00CC687A">
      <w:pPr>
        <w:pStyle w:val="Heading4"/>
      </w:pPr>
      <w:r w:rsidRPr="0087080C">
        <w:t xml:space="preserve">The </w:t>
      </w:r>
      <w:r w:rsidR="00520C65">
        <w:t xml:space="preserve">TVR </w:t>
      </w:r>
      <w:r w:rsidR="00673B84">
        <w:t>12HD</w:t>
      </w:r>
      <w:r w:rsidRPr="0087080C">
        <w:t xml:space="preserve"> shall support LAN/WAN Ethernet access.</w:t>
      </w:r>
    </w:p>
    <w:p w:rsidR="00CA78DC" w:rsidRDefault="00CA78DC" w:rsidP="00CC687A">
      <w:pPr>
        <w:pStyle w:val="Heading4"/>
      </w:pPr>
      <w:r w:rsidRPr="0087080C">
        <w:t xml:space="preserve">The </w:t>
      </w:r>
      <w:r w:rsidR="00520C65">
        <w:t xml:space="preserve">TVR </w:t>
      </w:r>
      <w:r w:rsidR="00673B84">
        <w:t>12HD</w:t>
      </w:r>
      <w:r w:rsidRPr="0087080C">
        <w:t xml:space="preserve"> shall support Ethernet bandwidths of 10 Mbps or 100 Mbps</w:t>
      </w:r>
      <w:r w:rsidR="00671E16">
        <w:t xml:space="preserve"> 1 </w:t>
      </w:r>
      <w:proofErr w:type="spellStart"/>
      <w:r w:rsidR="00671E16">
        <w:t>Gbps</w:t>
      </w:r>
      <w:proofErr w:type="spellEnd"/>
      <w:r w:rsidR="00671E16">
        <w:t xml:space="preserve"> on 8 and 16 channel models</w:t>
      </w:r>
      <w:r w:rsidRPr="0087080C">
        <w:t>.</w:t>
      </w:r>
    </w:p>
    <w:p w:rsidR="00CA78DC" w:rsidRDefault="00CA78DC" w:rsidP="00CC687A">
      <w:pPr>
        <w:pStyle w:val="Heading4"/>
      </w:pPr>
      <w:r w:rsidRPr="0087080C">
        <w:t xml:space="preserve">The </w:t>
      </w:r>
      <w:r w:rsidR="00520C65">
        <w:t xml:space="preserve">TVR </w:t>
      </w:r>
      <w:r w:rsidR="00673B84">
        <w:t>12HD</w:t>
      </w:r>
      <w:r w:rsidRPr="0087080C">
        <w:t xml:space="preserve"> shall support simultaneous Ethernet access by not less than 16 workstations connected to the LAN/WAN.</w:t>
      </w:r>
    </w:p>
    <w:p w:rsidR="00C064F4" w:rsidRPr="00C064F4" w:rsidRDefault="00C064F4" w:rsidP="00C064F4">
      <w:pPr>
        <w:pStyle w:val="Heading4"/>
        <w:tabs>
          <w:tab w:val="left" w:pos="2268"/>
        </w:tabs>
      </w:pPr>
      <w:r w:rsidRPr="0087080C">
        <w:t xml:space="preserve">The </w:t>
      </w:r>
      <w:r>
        <w:t xml:space="preserve">TVR </w:t>
      </w:r>
      <w:r w:rsidR="00673B84">
        <w:t>12HD</w:t>
      </w:r>
      <w:r w:rsidRPr="0087080C">
        <w:t xml:space="preserve"> shall support</w:t>
      </w:r>
      <w:r>
        <w:t xml:space="preserve"> in real time viewing graphically the incoming and outgoing network traffic from the OSD.</w:t>
      </w:r>
    </w:p>
    <w:p w:rsidR="00CA78DC" w:rsidRDefault="00CA78DC" w:rsidP="00CC687A">
      <w:pPr>
        <w:pStyle w:val="Heading4"/>
      </w:pPr>
      <w:r w:rsidRPr="0087080C">
        <w:t xml:space="preserve">The </w:t>
      </w:r>
      <w:r w:rsidR="00520C65">
        <w:t xml:space="preserve">TVR </w:t>
      </w:r>
      <w:r w:rsidR="00673B84">
        <w:t>12HD</w:t>
      </w:r>
      <w:r w:rsidRPr="0087080C">
        <w:t xml:space="preserve"> shall be provided with a Graphical User Interface (GUI) software for remote playback and viewing that shall support the Windows </w:t>
      </w:r>
      <w:proofErr w:type="gramStart"/>
      <w:r w:rsidRPr="0087080C">
        <w:t xml:space="preserve">XP </w:t>
      </w:r>
      <w:r w:rsidR="004F027F">
        <w:t>,</w:t>
      </w:r>
      <w:r w:rsidRPr="0087080C">
        <w:t>Vista</w:t>
      </w:r>
      <w:proofErr w:type="gramEnd"/>
      <w:r w:rsidR="004F027F">
        <w:t>, Windows 7 and Windows 8</w:t>
      </w:r>
      <w:r w:rsidRPr="0087080C">
        <w:t xml:space="preserve"> operating systems and full searching capabilities. It shall be possible to remotely set up the </w:t>
      </w:r>
      <w:r w:rsidR="00520C65">
        <w:t xml:space="preserve">TVR </w:t>
      </w:r>
      <w:r w:rsidR="00673B84">
        <w:t>12HD</w:t>
      </w:r>
      <w:r w:rsidRPr="0087080C">
        <w:t xml:space="preserve"> unit using the remote viewing software.</w:t>
      </w:r>
    </w:p>
    <w:p w:rsidR="00CA78DC" w:rsidRDefault="00CA78DC" w:rsidP="00CC687A">
      <w:pPr>
        <w:pStyle w:val="Heading4"/>
      </w:pPr>
      <w:r w:rsidRPr="0087080C">
        <w:t xml:space="preserve">The </w:t>
      </w:r>
      <w:r w:rsidR="00520C65">
        <w:t xml:space="preserve">TVR </w:t>
      </w:r>
      <w:r w:rsidR="00673B84">
        <w:t>12HD</w:t>
      </w:r>
      <w:r w:rsidRPr="0087080C">
        <w:t xml:space="preserve"> shall not stop recording during any Ethernet access, nor shall it be possible to remotely issue a command via Ethernet to stop the recording.</w:t>
      </w:r>
    </w:p>
    <w:p w:rsidR="00CA78DC" w:rsidRDefault="00CA78DC" w:rsidP="00CC687A">
      <w:pPr>
        <w:pStyle w:val="Heading4"/>
        <w:rPr>
          <w:lang w:eastAsia="zh-CN"/>
        </w:rPr>
      </w:pPr>
      <w:r w:rsidRPr="0087080C">
        <w:t xml:space="preserve">The </w:t>
      </w:r>
      <w:r w:rsidR="00520C65">
        <w:t xml:space="preserve">TVR </w:t>
      </w:r>
      <w:r w:rsidR="00673B84">
        <w:t>12HD</w:t>
      </w:r>
      <w:r w:rsidRPr="0087080C">
        <w:t xml:space="preserve"> shall allow the user to disable all Ethernet access from the menus</w:t>
      </w:r>
      <w:r w:rsidR="006128DC" w:rsidRPr="006128DC">
        <w:rPr>
          <w:rFonts w:hint="eastAsia"/>
          <w:lang w:eastAsia="zh-CN"/>
        </w:rPr>
        <w:t xml:space="preserve"> </w:t>
      </w:r>
      <w:r w:rsidR="006128DC">
        <w:rPr>
          <w:rFonts w:hint="eastAsia"/>
          <w:lang w:eastAsia="zh-CN"/>
        </w:rPr>
        <w:t>by limiting the Total Net Bandwidth which functions as throttle</w:t>
      </w:r>
      <w:r w:rsidR="006128DC" w:rsidRPr="00BB647A">
        <w:t>.</w:t>
      </w:r>
    </w:p>
    <w:p w:rsidR="00982EFD" w:rsidRPr="00982EFD" w:rsidRDefault="00982EFD" w:rsidP="00982EFD">
      <w:pPr>
        <w:pStyle w:val="Heading4"/>
        <w:rPr>
          <w:lang w:eastAsia="zh-CN"/>
        </w:rPr>
      </w:pPr>
      <w:r>
        <w:rPr>
          <w:rFonts w:hint="eastAsia"/>
          <w:lang w:eastAsia="zh-CN"/>
        </w:rPr>
        <w:t xml:space="preserve">The </w:t>
      </w:r>
      <w:r w:rsidR="00520C65">
        <w:rPr>
          <w:rFonts w:hint="eastAsia"/>
          <w:lang w:eastAsia="zh-CN"/>
        </w:rPr>
        <w:t xml:space="preserve">TVR </w:t>
      </w:r>
      <w:r w:rsidR="00673B84">
        <w:rPr>
          <w:rFonts w:hint="eastAsia"/>
          <w:lang w:eastAsia="zh-CN"/>
        </w:rPr>
        <w:t>12HD</w:t>
      </w:r>
      <w:r>
        <w:rPr>
          <w:rFonts w:hint="eastAsia"/>
          <w:lang w:eastAsia="zh-CN"/>
        </w:rPr>
        <w:t xml:space="preserve"> shall allow the user to enable or disable Telnet access.</w:t>
      </w:r>
    </w:p>
    <w:p w:rsidR="00CA78DC" w:rsidRDefault="00CA78DC" w:rsidP="00CC687A">
      <w:pPr>
        <w:pStyle w:val="Heading4"/>
      </w:pPr>
      <w:r w:rsidRPr="0087080C">
        <w:t xml:space="preserve">The </w:t>
      </w:r>
      <w:r w:rsidR="00520C65">
        <w:t xml:space="preserve">TVR </w:t>
      </w:r>
      <w:r w:rsidR="00673B84">
        <w:t>12HD</w:t>
      </w:r>
      <w:r w:rsidRPr="0087080C">
        <w:t xml:space="preserve"> shall allow the user full programming of Ethernet parameters, including the following:</w:t>
      </w:r>
    </w:p>
    <w:p w:rsidR="00CA78DC" w:rsidRDefault="00CA78DC" w:rsidP="00CC687A">
      <w:pPr>
        <w:pStyle w:val="Heading5"/>
      </w:pPr>
      <w:r w:rsidRPr="0087080C">
        <w:lastRenderedPageBreak/>
        <w:t>Ethernet (enable/disable)</w:t>
      </w:r>
    </w:p>
    <w:p w:rsidR="00CA78DC" w:rsidRDefault="00CA78DC" w:rsidP="00CC687A">
      <w:pPr>
        <w:pStyle w:val="Heading5"/>
      </w:pPr>
      <w:r w:rsidRPr="0087080C">
        <w:t>Host name</w:t>
      </w:r>
    </w:p>
    <w:p w:rsidR="00CA78DC" w:rsidRDefault="00CA78DC" w:rsidP="00CC687A">
      <w:pPr>
        <w:pStyle w:val="Heading5"/>
      </w:pPr>
      <w:r w:rsidRPr="0087080C">
        <w:t>DHCP (enable/disable)</w:t>
      </w:r>
    </w:p>
    <w:p w:rsidR="00CA78DC" w:rsidRDefault="00CA78DC" w:rsidP="00CC687A">
      <w:pPr>
        <w:pStyle w:val="Heading5"/>
      </w:pPr>
      <w:r w:rsidRPr="0087080C">
        <w:t xml:space="preserve">DDNS </w:t>
      </w:r>
    </w:p>
    <w:p w:rsidR="00CA78DC" w:rsidRDefault="00CA78DC" w:rsidP="00CC687A">
      <w:pPr>
        <w:pStyle w:val="Heading5"/>
      </w:pPr>
      <w:r w:rsidRPr="0087080C">
        <w:t>IP address</w:t>
      </w:r>
    </w:p>
    <w:p w:rsidR="00CA78DC" w:rsidRDefault="00CA78DC" w:rsidP="00CC687A">
      <w:pPr>
        <w:pStyle w:val="Heading5"/>
      </w:pPr>
      <w:r w:rsidRPr="0087080C">
        <w:t>Default gateway</w:t>
      </w:r>
    </w:p>
    <w:p w:rsidR="00CA78DC" w:rsidRDefault="00CA78DC" w:rsidP="00CC687A">
      <w:pPr>
        <w:pStyle w:val="Heading5"/>
      </w:pPr>
      <w:r w:rsidRPr="0087080C">
        <w:t>Subnet mask</w:t>
      </w:r>
    </w:p>
    <w:p w:rsidR="00CA78DC" w:rsidRDefault="00CA78DC" w:rsidP="00CC687A">
      <w:pPr>
        <w:pStyle w:val="Heading5"/>
      </w:pPr>
      <w:r w:rsidRPr="0087080C">
        <w:t>Name server</w:t>
      </w:r>
    </w:p>
    <w:p w:rsidR="00CA78DC" w:rsidRDefault="00CA78DC" w:rsidP="00CC687A">
      <w:pPr>
        <w:pStyle w:val="Heading5"/>
      </w:pPr>
      <w:r w:rsidRPr="0087080C">
        <w:t>HTTP port</w:t>
      </w:r>
    </w:p>
    <w:p w:rsidR="00CA78DC" w:rsidRDefault="00CA78DC" w:rsidP="00CC687A">
      <w:pPr>
        <w:pStyle w:val="Heading5"/>
        <w:rPr>
          <w:lang w:eastAsia="zh-CN"/>
        </w:rPr>
      </w:pPr>
      <w:r w:rsidRPr="0087080C">
        <w:t xml:space="preserve">Main </w:t>
      </w:r>
      <w:r>
        <w:t>p</w:t>
      </w:r>
      <w:r w:rsidRPr="0087080C">
        <w:t>ort</w:t>
      </w:r>
    </w:p>
    <w:p w:rsidR="00551F2C" w:rsidRDefault="00DE62DC">
      <w:pPr>
        <w:pStyle w:val="Heading5"/>
        <w:rPr>
          <w:lang w:eastAsia="zh-CN"/>
        </w:rPr>
      </w:pPr>
      <w:r>
        <w:rPr>
          <w:rFonts w:hint="eastAsia"/>
          <w:lang w:eastAsia="zh-CN"/>
        </w:rPr>
        <w:t>UPnP</w:t>
      </w:r>
    </w:p>
    <w:p w:rsidR="00CA78DC" w:rsidRPr="00B4423E" w:rsidRDefault="00CA78DC" w:rsidP="00CC687A">
      <w:pPr>
        <w:pStyle w:val="Heading3"/>
      </w:pPr>
      <w:r w:rsidRPr="0087080C">
        <w:rPr>
          <w:lang w:eastAsia="zh-CN"/>
        </w:rPr>
        <w:t>The system shall be upgraded through flash programming upgrades of software, using either an USB drive or TCP/IP.</w:t>
      </w:r>
    </w:p>
    <w:p w:rsidR="00CA78DC" w:rsidRPr="00B4423E" w:rsidRDefault="00CA78DC" w:rsidP="00CC687A">
      <w:pPr>
        <w:pStyle w:val="Heading2"/>
      </w:pPr>
      <w:r w:rsidRPr="0087080C">
        <w:t xml:space="preserve">The </w:t>
      </w:r>
      <w:r w:rsidR="00520C65">
        <w:t xml:space="preserve">TVR </w:t>
      </w:r>
      <w:r w:rsidR="00673B84">
        <w:t>12HD</w:t>
      </w:r>
      <w:r w:rsidRPr="0087080C">
        <w:t xml:space="preserve"> shall have the following additional specifications:</w:t>
      </w:r>
    </w:p>
    <w:p w:rsidR="00CA78DC" w:rsidRDefault="00CA78DC" w:rsidP="00CC687A">
      <w:pPr>
        <w:pStyle w:val="Heading3"/>
      </w:pPr>
      <w:r w:rsidRPr="0087080C">
        <w:t>Video</w:t>
      </w:r>
    </w:p>
    <w:p w:rsidR="00CA78DC" w:rsidRDefault="00CA78DC" w:rsidP="00CC687A">
      <w:pPr>
        <w:pStyle w:val="Heading4"/>
      </w:pPr>
      <w:r w:rsidRPr="0087080C">
        <w:t>Total available video memory shall be at least 1 GB.</w:t>
      </w:r>
    </w:p>
    <w:p w:rsidR="00CA78DC" w:rsidRDefault="00CA78DC" w:rsidP="00CC687A">
      <w:pPr>
        <w:pStyle w:val="Heading5"/>
      </w:pPr>
      <w:r w:rsidRPr="0087080C">
        <w:t>Live/playback display memory shall be at least 128 MB.</w:t>
      </w:r>
    </w:p>
    <w:p w:rsidR="00CA78DC" w:rsidRDefault="00CA78DC" w:rsidP="00CC687A">
      <w:pPr>
        <w:pStyle w:val="Heading5"/>
      </w:pPr>
      <w:r w:rsidRPr="0087080C">
        <w:t>Record memory shall be at least 72 MB.</w:t>
      </w:r>
    </w:p>
    <w:p w:rsidR="00CA78DC" w:rsidRDefault="00CA78DC" w:rsidP="00CC687A">
      <w:pPr>
        <w:pStyle w:val="Heading4"/>
      </w:pPr>
      <w:r w:rsidRPr="0087080C">
        <w:t>Video sampling rate shall be at least 27 MHz.</w:t>
      </w:r>
    </w:p>
    <w:p w:rsidR="00CA78DC" w:rsidRDefault="00CA78DC" w:rsidP="00CC687A">
      <w:pPr>
        <w:pStyle w:val="Heading4"/>
      </w:pPr>
      <w:r w:rsidRPr="0087080C">
        <w:t>Available colors shall be to specification YUV 4:2:2, providing up to 65k colors.</w:t>
      </w:r>
    </w:p>
    <w:p w:rsidR="00CA78DC" w:rsidRDefault="00CA78DC" w:rsidP="00CC687A">
      <w:pPr>
        <w:pStyle w:val="Heading4"/>
      </w:pPr>
      <w:r w:rsidRPr="0087080C">
        <w:t>There shall be 256 grayscale levels.</w:t>
      </w:r>
    </w:p>
    <w:p w:rsidR="00CA78DC" w:rsidRDefault="00CA78DC" w:rsidP="00CC687A">
      <w:pPr>
        <w:pStyle w:val="Heading4"/>
      </w:pPr>
      <w:r w:rsidRPr="0087080C">
        <w:t xml:space="preserve">Horizontal resolution shall be </w:t>
      </w:r>
      <w:r w:rsidR="004F027F">
        <w:t>960</w:t>
      </w:r>
      <w:r w:rsidRPr="0087080C">
        <w:t xml:space="preserve"> pixels.</w:t>
      </w:r>
    </w:p>
    <w:p w:rsidR="00CA78DC" w:rsidRDefault="00CA78DC" w:rsidP="00CC687A">
      <w:pPr>
        <w:pStyle w:val="Heading4"/>
      </w:pPr>
      <w:r w:rsidRPr="0087080C">
        <w:t>Vertical resolution shall be:</w:t>
      </w:r>
    </w:p>
    <w:p w:rsidR="00CA78DC" w:rsidRDefault="00CA78DC" w:rsidP="00CC687A">
      <w:pPr>
        <w:pStyle w:val="Heading5"/>
      </w:pPr>
      <w:r w:rsidRPr="0087080C">
        <w:t>480 active lines NTSC/EIA</w:t>
      </w:r>
    </w:p>
    <w:p w:rsidR="00CA78DC" w:rsidRDefault="00CA78DC" w:rsidP="00CC687A">
      <w:pPr>
        <w:pStyle w:val="Heading5"/>
      </w:pPr>
      <w:r w:rsidRPr="0087080C">
        <w:t>576 active lines PAL/CCIR</w:t>
      </w:r>
    </w:p>
    <w:p w:rsidR="00CA78DC" w:rsidRDefault="00CA78DC" w:rsidP="00CC687A">
      <w:pPr>
        <w:pStyle w:val="Heading4"/>
      </w:pPr>
      <w:r w:rsidRPr="0087080C">
        <w:t>Inputs</w:t>
      </w:r>
    </w:p>
    <w:p w:rsidR="00CA78DC" w:rsidRDefault="00CA78DC" w:rsidP="00CC687A">
      <w:pPr>
        <w:pStyle w:val="Heading5"/>
      </w:pPr>
      <w:r w:rsidRPr="0087080C">
        <w:t>Camera</w:t>
      </w:r>
    </w:p>
    <w:p w:rsidR="00CA78DC" w:rsidRDefault="00CA78DC" w:rsidP="00CC687A">
      <w:pPr>
        <w:pStyle w:val="Heading6"/>
      </w:pPr>
      <w:r w:rsidRPr="0087080C">
        <w:t>There shall be 16 camera inputs.</w:t>
      </w:r>
    </w:p>
    <w:p w:rsidR="00CA78DC" w:rsidRDefault="00CA78DC" w:rsidP="00CC687A">
      <w:pPr>
        <w:pStyle w:val="Heading6"/>
      </w:pPr>
      <w:r w:rsidRPr="0087080C">
        <w:t>Inputs shall use BNC connectors.</w:t>
      </w:r>
    </w:p>
    <w:p w:rsidR="00CA78DC" w:rsidRDefault="00CA78DC" w:rsidP="00CC687A">
      <w:pPr>
        <w:pStyle w:val="Heading6"/>
      </w:pPr>
      <w:r w:rsidRPr="0087080C">
        <w:t xml:space="preserve">Inputs shall be </w:t>
      </w:r>
      <w:r w:rsidR="00341665">
        <w:t>HD-TVI</w:t>
      </w:r>
      <w:proofErr w:type="gramStart"/>
      <w:r w:rsidR="00341665">
        <w:t>,</w:t>
      </w:r>
      <w:r w:rsidRPr="0087080C">
        <w:t>NTSC</w:t>
      </w:r>
      <w:proofErr w:type="gramEnd"/>
      <w:r w:rsidRPr="0087080C">
        <w:t>/EIA or PAL/CCIR compatible.</w:t>
      </w:r>
    </w:p>
    <w:p w:rsidR="00CA78DC" w:rsidRDefault="00CA78DC" w:rsidP="00CC687A">
      <w:pPr>
        <w:pStyle w:val="Heading3"/>
      </w:pPr>
      <w:r w:rsidRPr="0087080C">
        <w:t>Audio</w:t>
      </w:r>
    </w:p>
    <w:p w:rsidR="00CA78DC" w:rsidRDefault="00CA78DC" w:rsidP="00CC687A">
      <w:pPr>
        <w:pStyle w:val="Heading4"/>
      </w:pPr>
      <w:r w:rsidRPr="0087080C">
        <w:t>There shall be per camera one associated and synchronized audio input.</w:t>
      </w:r>
    </w:p>
    <w:p w:rsidR="00CA78DC" w:rsidRDefault="00CA78DC" w:rsidP="00CC687A">
      <w:pPr>
        <w:pStyle w:val="Heading4"/>
      </w:pPr>
      <w:r w:rsidRPr="0087080C">
        <w:t xml:space="preserve">1 </w:t>
      </w:r>
      <w:r w:rsidR="00896D3C">
        <w:t>bidirectional audio line output</w:t>
      </w:r>
    </w:p>
    <w:p w:rsidR="00CA78DC" w:rsidRDefault="00CA78DC" w:rsidP="00CC687A">
      <w:pPr>
        <w:pStyle w:val="Heading4"/>
      </w:pPr>
      <w:r w:rsidRPr="0087080C">
        <w:t>The audio inputs shall use RCA connectors.</w:t>
      </w:r>
    </w:p>
    <w:p w:rsidR="00CA78DC" w:rsidRDefault="00CA78DC" w:rsidP="00CC687A">
      <w:pPr>
        <w:pStyle w:val="Heading5"/>
      </w:pPr>
      <w:r w:rsidRPr="0087080C">
        <w:t>Signal conditioning</w:t>
      </w:r>
    </w:p>
    <w:p w:rsidR="00CA78DC" w:rsidRDefault="00CA78DC" w:rsidP="00CC687A">
      <w:pPr>
        <w:pStyle w:val="Heading6"/>
      </w:pPr>
      <w:r w:rsidRPr="0087080C">
        <w:t>All inputs shall have automatic gain control.</w:t>
      </w:r>
    </w:p>
    <w:p w:rsidR="00CA78DC" w:rsidRDefault="00CA78DC" w:rsidP="00237FC4">
      <w:pPr>
        <w:pStyle w:val="Heading3"/>
      </w:pPr>
      <w:r w:rsidRPr="0087080C">
        <w:t>Outputs</w:t>
      </w:r>
    </w:p>
    <w:p w:rsidR="00CA78DC" w:rsidRDefault="00CA78DC" w:rsidP="00237FC4">
      <w:pPr>
        <w:pStyle w:val="Heading4"/>
      </w:pPr>
      <w:r w:rsidRPr="0087080C">
        <w:t xml:space="preserve">The </w:t>
      </w:r>
      <w:r w:rsidR="00520C65">
        <w:t xml:space="preserve">TVR </w:t>
      </w:r>
      <w:r w:rsidR="00673B84">
        <w:t>12HD</w:t>
      </w:r>
      <w:r w:rsidRPr="0087080C">
        <w:t xml:space="preserve"> shall have three monitor outputs as follows: </w:t>
      </w:r>
    </w:p>
    <w:p w:rsidR="00CA78DC" w:rsidRDefault="00CA78DC" w:rsidP="00237FC4">
      <w:pPr>
        <w:pStyle w:val="Heading5"/>
      </w:pPr>
      <w:r w:rsidRPr="0087080C">
        <w:t>One analog multiview monitor</w:t>
      </w:r>
    </w:p>
    <w:p w:rsidR="00CA78DC" w:rsidRDefault="00896D3C" w:rsidP="00237FC4">
      <w:pPr>
        <w:pStyle w:val="Heading6"/>
      </w:pPr>
      <w:r>
        <w:t>Composite video, BNC connector</w:t>
      </w:r>
    </w:p>
    <w:p w:rsidR="00CA78DC" w:rsidRDefault="00896D3C" w:rsidP="00237FC4">
      <w:pPr>
        <w:pStyle w:val="Heading6"/>
      </w:pPr>
      <w:r>
        <w:lastRenderedPageBreak/>
        <w:t>NTSC/EIA or PAL/CCIR compatible</w:t>
      </w:r>
    </w:p>
    <w:p w:rsidR="00CA78DC" w:rsidRDefault="00CA78DC" w:rsidP="00237FC4">
      <w:pPr>
        <w:pStyle w:val="Heading6"/>
      </w:pPr>
      <w:r w:rsidRPr="0087080C">
        <w:t>Shall display live, play</w:t>
      </w:r>
      <w:r w:rsidR="00896D3C">
        <w:t>back</w:t>
      </w:r>
    </w:p>
    <w:p w:rsidR="00CA78DC" w:rsidRDefault="00CA78DC" w:rsidP="00237FC4">
      <w:pPr>
        <w:pStyle w:val="Heading5"/>
      </w:pPr>
      <w:r w:rsidRPr="0087080C">
        <w:t>One digital HDMI multiview monitor o</w:t>
      </w:r>
      <w:r w:rsidR="00896D3C">
        <w:t>utput</w:t>
      </w:r>
    </w:p>
    <w:p w:rsidR="00CA78DC" w:rsidRDefault="00896D3C" w:rsidP="00237FC4">
      <w:pPr>
        <w:pStyle w:val="Heading6"/>
      </w:pPr>
      <w:r>
        <w:t>HDMI connector</w:t>
      </w:r>
    </w:p>
    <w:p w:rsidR="00CA78DC" w:rsidRDefault="00CA78DC" w:rsidP="00237FC4">
      <w:pPr>
        <w:pStyle w:val="Heading6"/>
      </w:pPr>
      <w:r w:rsidRPr="0087080C">
        <w:t>Shall display live, play</w:t>
      </w:r>
      <w:r w:rsidR="00896D3C">
        <w:t>back, and programming functions</w:t>
      </w:r>
    </w:p>
    <w:p w:rsidR="00CA78DC" w:rsidRDefault="00CA78DC" w:rsidP="00237FC4">
      <w:pPr>
        <w:pStyle w:val="Heading5"/>
      </w:pPr>
      <w:r w:rsidRPr="0087080C">
        <w:t>One analog</w:t>
      </w:r>
      <w:r w:rsidR="00896D3C">
        <w:t xml:space="preserve"> VGA multiview monitor output</w:t>
      </w:r>
    </w:p>
    <w:p w:rsidR="00CA78DC" w:rsidRDefault="00896D3C" w:rsidP="00237FC4">
      <w:pPr>
        <w:pStyle w:val="Heading6"/>
      </w:pPr>
      <w:r>
        <w:t>VGA connector</w:t>
      </w:r>
    </w:p>
    <w:p w:rsidR="00341665" w:rsidRDefault="00341665" w:rsidP="00341665">
      <w:pPr>
        <w:pStyle w:val="Heading6"/>
      </w:pPr>
      <w:r w:rsidRPr="0087080C">
        <w:t>Shall display live, play</w:t>
      </w:r>
      <w:r>
        <w:t>back, and programming functions</w:t>
      </w:r>
    </w:p>
    <w:p w:rsidR="00CA78DC" w:rsidRDefault="00CA78DC" w:rsidP="00237FC4">
      <w:pPr>
        <w:pStyle w:val="Heading3"/>
      </w:pPr>
      <w:r w:rsidRPr="0087080C">
        <w:t xml:space="preserve">The </w:t>
      </w:r>
      <w:r w:rsidR="00520C65">
        <w:t xml:space="preserve">TVR </w:t>
      </w:r>
      <w:r w:rsidR="00673B84">
        <w:t>12HD</w:t>
      </w:r>
      <w:r w:rsidRPr="0087080C">
        <w:t xml:space="preserve"> shall have a RS-232 serial data ports to support the following functionality:</w:t>
      </w:r>
    </w:p>
    <w:p w:rsidR="00CA78DC" w:rsidRDefault="00896D3C" w:rsidP="00237FC4">
      <w:pPr>
        <w:pStyle w:val="Heading4"/>
      </w:pPr>
      <w:r>
        <w:t>Remote communications</w:t>
      </w:r>
    </w:p>
    <w:p w:rsidR="00CA78DC" w:rsidRDefault="00896D3C" w:rsidP="00237FC4">
      <w:pPr>
        <w:pStyle w:val="Heading4"/>
      </w:pPr>
      <w:r>
        <w:t>Transaction Text insertion</w:t>
      </w:r>
    </w:p>
    <w:p w:rsidR="00CA78DC" w:rsidRDefault="00CA78DC" w:rsidP="00237FC4">
      <w:pPr>
        <w:pStyle w:val="Heading3"/>
      </w:pPr>
      <w:r w:rsidRPr="0087080C">
        <w:t xml:space="preserve">The </w:t>
      </w:r>
      <w:r w:rsidR="00520C65">
        <w:t xml:space="preserve">TVR </w:t>
      </w:r>
      <w:r w:rsidR="00673B84">
        <w:t>12HD</w:t>
      </w:r>
      <w:r w:rsidRPr="0087080C">
        <w:t xml:space="preserve"> shall have 2 USB ports for:</w:t>
      </w:r>
    </w:p>
    <w:p w:rsidR="00CA78DC" w:rsidRDefault="00CA78DC" w:rsidP="00237FC4">
      <w:pPr>
        <w:pStyle w:val="Heading4"/>
      </w:pPr>
      <w:r w:rsidRPr="0087080C">
        <w:t>U</w:t>
      </w:r>
      <w:r w:rsidR="00896D3C">
        <w:t>SB memory key archiving devices</w:t>
      </w:r>
    </w:p>
    <w:p w:rsidR="00CA78DC" w:rsidRDefault="00CA78DC" w:rsidP="00237FC4">
      <w:pPr>
        <w:pStyle w:val="Heading4"/>
      </w:pPr>
      <w:proofErr w:type="gramStart"/>
      <w:r w:rsidRPr="0087080C">
        <w:t>USB HDD</w:t>
      </w:r>
      <w:r w:rsidR="00341665">
        <w:t xml:space="preserve"> or CD/DVD</w:t>
      </w:r>
      <w:r w:rsidRPr="0087080C">
        <w:t xml:space="preserve"> archiving devices.</w:t>
      </w:r>
      <w:proofErr w:type="gramEnd"/>
    </w:p>
    <w:p w:rsidR="00CA78DC" w:rsidRDefault="00CA78DC" w:rsidP="00237FC4">
      <w:pPr>
        <w:pStyle w:val="Heading4"/>
      </w:pPr>
      <w:r w:rsidRPr="0087080C">
        <w:t>Mouse control functions.</w:t>
      </w:r>
    </w:p>
    <w:p w:rsidR="00CA78DC" w:rsidRDefault="00CA78DC" w:rsidP="00237FC4">
      <w:pPr>
        <w:pStyle w:val="Heading3"/>
      </w:pPr>
      <w:r w:rsidRPr="0087080C">
        <w:t xml:space="preserve">The </w:t>
      </w:r>
      <w:r w:rsidR="00520C65">
        <w:t xml:space="preserve">TVR </w:t>
      </w:r>
      <w:r w:rsidR="00673B84">
        <w:t>12HD</w:t>
      </w:r>
      <w:r w:rsidRPr="0087080C">
        <w:t xml:space="preserve"> shall have a removable strip for input/output connector to support the following functionality:</w:t>
      </w:r>
    </w:p>
    <w:p w:rsidR="00CA78DC" w:rsidRDefault="00CA78DC" w:rsidP="00237FC4">
      <w:pPr>
        <w:pStyle w:val="Heading4"/>
      </w:pPr>
      <w:r w:rsidRPr="0087080C">
        <w:t>Alarm inputs</w:t>
      </w:r>
    </w:p>
    <w:p w:rsidR="00CA78DC" w:rsidRDefault="00CA78DC" w:rsidP="00237FC4">
      <w:pPr>
        <w:pStyle w:val="Heading4"/>
      </w:pPr>
      <w:r w:rsidRPr="0087080C">
        <w:t>Relay outputs</w:t>
      </w:r>
    </w:p>
    <w:p w:rsidR="00CA78DC" w:rsidRDefault="00CA78DC" w:rsidP="00237FC4">
      <w:pPr>
        <w:pStyle w:val="Heading3"/>
      </w:pPr>
      <w:r w:rsidRPr="0087080C">
        <w:t>Remote control</w:t>
      </w:r>
    </w:p>
    <w:p w:rsidR="00CA78DC" w:rsidRDefault="00CA78DC" w:rsidP="00237FC4">
      <w:pPr>
        <w:pStyle w:val="Heading4"/>
      </w:pPr>
      <w:r w:rsidRPr="0087080C">
        <w:t xml:space="preserve">The </w:t>
      </w:r>
      <w:r w:rsidR="00520C65">
        <w:t xml:space="preserve">TVR </w:t>
      </w:r>
      <w:r w:rsidR="00673B84">
        <w:t>12HD</w:t>
      </w:r>
      <w:r w:rsidRPr="0087080C">
        <w:t xml:space="preserve"> shall have an IR-remote that will emulate the front panel keys</w:t>
      </w:r>
    </w:p>
    <w:p w:rsidR="00CA78DC" w:rsidRDefault="00CA78DC" w:rsidP="00237FC4">
      <w:pPr>
        <w:pStyle w:val="Heading3"/>
      </w:pPr>
      <w:r w:rsidRPr="0087080C">
        <w:t xml:space="preserve">Mouse: The </w:t>
      </w:r>
      <w:r w:rsidR="00520C65">
        <w:t xml:space="preserve">TVR </w:t>
      </w:r>
      <w:r w:rsidR="00673B84">
        <w:t>12HD</w:t>
      </w:r>
      <w:r w:rsidRPr="0087080C">
        <w:t xml:space="preserve"> shall provide mouse control support for:</w:t>
      </w:r>
    </w:p>
    <w:p w:rsidR="00CA78DC" w:rsidRDefault="00CA78DC" w:rsidP="00237FC4">
      <w:pPr>
        <w:pStyle w:val="Heading4"/>
      </w:pPr>
      <w:r w:rsidRPr="0087080C">
        <w:t>All menu sett</w:t>
      </w:r>
      <w:r w:rsidR="00896D3C">
        <w:t>ings and navigation functions</w:t>
      </w:r>
    </w:p>
    <w:p w:rsidR="00CA78DC" w:rsidRDefault="00CA78DC" w:rsidP="00237FC4">
      <w:pPr>
        <w:pStyle w:val="Heading4"/>
      </w:pPr>
      <w:r w:rsidRPr="0087080C">
        <w:t xml:space="preserve">Control functions </w:t>
      </w:r>
      <w:r w:rsidR="00896D3C">
        <w:t>live, playback, PTZ and archive</w:t>
      </w:r>
    </w:p>
    <w:p w:rsidR="00CA78DC" w:rsidRDefault="00CA78DC" w:rsidP="00237FC4">
      <w:pPr>
        <w:pStyle w:val="Heading3"/>
      </w:pPr>
      <w:r w:rsidRPr="0087080C">
        <w:t>Electrical</w:t>
      </w:r>
    </w:p>
    <w:p w:rsidR="00CA78DC" w:rsidRDefault="00CA78DC" w:rsidP="00237FC4">
      <w:pPr>
        <w:pStyle w:val="Heading4"/>
      </w:pPr>
      <w:r w:rsidRPr="0087080C">
        <w:t>Input voltage: DC 12V</w:t>
      </w:r>
    </w:p>
    <w:p w:rsidR="00CA78DC" w:rsidRDefault="00CA78DC" w:rsidP="00237FC4">
      <w:pPr>
        <w:pStyle w:val="Heading4"/>
      </w:pPr>
      <w:r w:rsidRPr="0087080C">
        <w:t>Power: 15W maximum</w:t>
      </w:r>
    </w:p>
    <w:p w:rsidR="00CA78DC" w:rsidRDefault="00CA78DC" w:rsidP="00237FC4">
      <w:pPr>
        <w:pStyle w:val="Heading3"/>
      </w:pPr>
      <w:r w:rsidRPr="0087080C">
        <w:t>Environmental</w:t>
      </w:r>
    </w:p>
    <w:p w:rsidR="00CA78DC" w:rsidRDefault="00CA78DC" w:rsidP="00237FC4">
      <w:pPr>
        <w:pStyle w:val="Heading4"/>
      </w:pPr>
      <w:r w:rsidRPr="0087080C">
        <w:t xml:space="preserve">Operating temperature range -10 to +55 °C </w:t>
      </w:r>
    </w:p>
    <w:p w:rsidR="00CA78DC" w:rsidRDefault="00CA78DC" w:rsidP="00237FC4">
      <w:pPr>
        <w:pStyle w:val="Heading4"/>
      </w:pPr>
      <w:r w:rsidRPr="0087080C">
        <w:t>Relative humidity: 10% to 90% non-condensing</w:t>
      </w:r>
    </w:p>
    <w:p w:rsidR="00CA78DC" w:rsidRDefault="00CA78DC" w:rsidP="00237FC4">
      <w:pPr>
        <w:pStyle w:val="Heading3"/>
      </w:pPr>
      <w:r w:rsidRPr="0087080C">
        <w:t>Mechanical</w:t>
      </w:r>
    </w:p>
    <w:p w:rsidR="00CA78DC" w:rsidRDefault="00CA78DC" w:rsidP="00237FC4">
      <w:pPr>
        <w:pStyle w:val="Heading4"/>
      </w:pPr>
      <w:r w:rsidRPr="0087080C">
        <w:t xml:space="preserve">Dimensions shall be </w:t>
      </w:r>
      <w:r w:rsidR="008A3B7A" w:rsidRPr="008A3B7A">
        <w:t>362 x 330 x 78mm</w:t>
      </w:r>
      <w:r w:rsidRPr="0087080C">
        <w:t>, 19-inch (</w:t>
      </w:r>
      <w:r w:rsidR="008A3B7A">
        <w:rPr>
          <w:rFonts w:hint="eastAsia"/>
          <w:lang w:eastAsia="zh-CN"/>
        </w:rPr>
        <w:t>1.5</w:t>
      </w:r>
      <w:r w:rsidRPr="0087080C">
        <w:t>U) EIA rack mounting.</w:t>
      </w:r>
    </w:p>
    <w:p w:rsidR="00CA78DC" w:rsidRDefault="00CA78DC" w:rsidP="00237FC4">
      <w:pPr>
        <w:pStyle w:val="Heading4"/>
      </w:pPr>
      <w:r w:rsidRPr="0087080C">
        <w:t>Weight shall be 4 kg maximum.</w:t>
      </w:r>
    </w:p>
    <w:p w:rsidR="00CA78DC" w:rsidRPr="00B4423E" w:rsidRDefault="00CA78DC" w:rsidP="00237FC4">
      <w:pPr>
        <w:pStyle w:val="Heading2"/>
      </w:pPr>
      <w:r w:rsidRPr="0087080C">
        <w:t>The digital recorder shall conform to these internationally recognized compliance standards:</w:t>
      </w:r>
    </w:p>
    <w:p w:rsidR="00CA78DC" w:rsidRDefault="00CA78DC" w:rsidP="00237FC4">
      <w:pPr>
        <w:pStyle w:val="Heading3"/>
      </w:pPr>
      <w:r w:rsidRPr="0087080C">
        <w:t>FCC</w:t>
      </w:r>
    </w:p>
    <w:p w:rsidR="00CA78DC" w:rsidRDefault="00CA78DC" w:rsidP="00237FC4">
      <w:pPr>
        <w:pStyle w:val="Heading3"/>
      </w:pPr>
      <w:r w:rsidRPr="0087080C">
        <w:t>CE</w:t>
      </w:r>
    </w:p>
    <w:p w:rsidR="00CA78DC" w:rsidRDefault="00CA78DC" w:rsidP="00237FC4">
      <w:pPr>
        <w:pStyle w:val="Heading3"/>
      </w:pPr>
      <w:r w:rsidRPr="0087080C">
        <w:t>UL</w:t>
      </w:r>
    </w:p>
    <w:p w:rsidR="00A77CCE" w:rsidRDefault="00A77CCE" w:rsidP="001819AF">
      <w:pPr>
        <w:pStyle w:val="INTERLOGIX-GrayHeader"/>
        <w:keepNext/>
      </w:pPr>
      <w:r>
        <w:lastRenderedPageBreak/>
        <w:t>Contacting Support</w:t>
      </w:r>
    </w:p>
    <w:p w:rsidR="00A77CCE" w:rsidRDefault="00A77CCE" w:rsidP="001819AF">
      <w:pPr>
        <w:pStyle w:val="BT"/>
        <w:keepNext/>
      </w:pPr>
      <w:r w:rsidRPr="001C74FB">
        <w:t>North America</w:t>
      </w:r>
      <w:r>
        <w:t>:</w:t>
      </w:r>
    </w:p>
    <w:p w:rsidR="00A77CCE" w:rsidRDefault="00A77CCE" w:rsidP="001819AF">
      <w:pPr>
        <w:pStyle w:val="BT"/>
        <w:keepNext/>
      </w:pPr>
      <w:r w:rsidRPr="00B73B8F">
        <w:t>855-286-8889</w:t>
      </w:r>
    </w:p>
    <w:p w:rsidR="00A77CCE" w:rsidRDefault="00673B84" w:rsidP="000F6D36">
      <w:pPr>
        <w:pStyle w:val="BT"/>
      </w:pPr>
      <w:hyperlink r:id="rId16" w:history="1">
        <w:r w:rsidR="00A77CCE" w:rsidRPr="00B66868">
          <w:rPr>
            <w:rStyle w:val="Hyperlink"/>
            <w:lang w:val="it-IT"/>
          </w:rPr>
          <w:t>techsupport@interlogix.com</w:t>
        </w:r>
      </w:hyperlink>
    </w:p>
    <w:p w:rsidR="00A77CCE" w:rsidRPr="00B66868" w:rsidRDefault="00A77CCE" w:rsidP="000F6D36">
      <w:pPr>
        <w:pStyle w:val="BT"/>
        <w:rPr>
          <w:lang w:val="it-IT"/>
        </w:rPr>
      </w:pPr>
    </w:p>
    <w:p w:rsidR="00A77CCE" w:rsidRPr="00B66868" w:rsidRDefault="00A77CCE" w:rsidP="000F6D36">
      <w:pPr>
        <w:pStyle w:val="BT"/>
        <w:rPr>
          <w:lang w:val="it-IT"/>
        </w:rPr>
      </w:pPr>
      <w:r w:rsidRPr="00B66868">
        <w:rPr>
          <w:lang w:val="it-IT"/>
        </w:rPr>
        <w:t>Latin America:</w:t>
      </w:r>
    </w:p>
    <w:p w:rsidR="00A77CCE" w:rsidRDefault="00A77CCE" w:rsidP="000F6D36">
      <w:pPr>
        <w:pStyle w:val="BT"/>
        <w:rPr>
          <w:lang w:val="it-IT"/>
        </w:rPr>
      </w:pPr>
      <w:r w:rsidRPr="00B66868">
        <w:rPr>
          <w:lang w:val="it-IT"/>
        </w:rPr>
        <w:t>561-998-6114</w:t>
      </w:r>
    </w:p>
    <w:p w:rsidR="00A77CCE" w:rsidRDefault="00673B84" w:rsidP="000F6D36">
      <w:pPr>
        <w:pStyle w:val="BT"/>
        <w:rPr>
          <w:lang w:val="it-IT"/>
        </w:rPr>
      </w:pPr>
      <w:hyperlink r:id="rId17" w:history="1">
        <w:r w:rsidR="00A77CCE" w:rsidRPr="009071F7">
          <w:rPr>
            <w:rStyle w:val="Hyperlink"/>
            <w:lang w:val="it-IT"/>
          </w:rPr>
          <w:t>latam@interlogix.com</w:t>
        </w:r>
      </w:hyperlink>
    </w:p>
    <w:p w:rsidR="00A77CCE" w:rsidRDefault="00A77CCE" w:rsidP="000F6D36">
      <w:pPr>
        <w:pStyle w:val="BT"/>
        <w:rPr>
          <w:lang w:val="it-IT"/>
        </w:rPr>
      </w:pPr>
    </w:p>
    <w:p w:rsidR="00A77CCE" w:rsidRDefault="00A77CCE" w:rsidP="000F6D36">
      <w:pPr>
        <w:pStyle w:val="BT"/>
        <w:rPr>
          <w:lang w:val="it-IT"/>
        </w:rPr>
      </w:pPr>
      <w:r>
        <w:rPr>
          <w:lang w:val="it-IT"/>
        </w:rPr>
        <w:t>Web site:</w:t>
      </w:r>
    </w:p>
    <w:p w:rsidR="00A77CCE" w:rsidRDefault="00673B84" w:rsidP="000F6D36">
      <w:pPr>
        <w:pStyle w:val="BT"/>
        <w:rPr>
          <w:lang w:val="it-IT"/>
        </w:rPr>
      </w:pPr>
      <w:hyperlink r:id="rId18" w:history="1">
        <w:r w:rsidR="00A77CCE" w:rsidRPr="009071F7">
          <w:rPr>
            <w:rStyle w:val="Hyperlink"/>
            <w:lang w:val="it-IT"/>
          </w:rPr>
          <w:t>www.interlogix.com/customer-support</w:t>
        </w:r>
      </w:hyperlink>
    </w:p>
    <w:p w:rsidR="00A77CCE" w:rsidRDefault="00A77CCE" w:rsidP="000F6D36">
      <w:pPr>
        <w:pStyle w:val="BT"/>
        <w:rPr>
          <w:lang w:val="it-IT"/>
        </w:rPr>
      </w:pPr>
    </w:p>
    <w:p w:rsidR="00A77CCE" w:rsidRPr="00B66868" w:rsidRDefault="00A77CCE" w:rsidP="000F6D36">
      <w:pPr>
        <w:pStyle w:val="BT"/>
      </w:pPr>
      <w:r w:rsidRPr="00B66868">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673B84" w:rsidP="000F6D36">
      <w:pPr>
        <w:pStyle w:val="BT"/>
      </w:pPr>
      <w:hyperlink r:id="rId19" w:history="1">
        <w:r w:rsidR="00A77CCE" w:rsidRPr="009071F7">
          <w:rPr>
            <w:rStyle w:val="Hyperlink"/>
          </w:rPr>
          <w:t>www.utcfssecurityproducts.eu/support</w:t>
        </w:r>
      </w:hyperlink>
    </w:p>
    <w:sectPr w:rsidR="00C54C53" w:rsidRPr="006C6AE6" w:rsidSect="00C42F5A">
      <w:footerReference w:type="default" r:id="rId20"/>
      <w:type w:val="continuous"/>
      <w:pgSz w:w="11907" w:h="16840" w:code="9"/>
      <w:pgMar w:top="720" w:right="720" w:bottom="1151" w:left="720"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B35" w:rsidRDefault="008C4B35">
      <w:r>
        <w:separator/>
      </w:r>
    </w:p>
  </w:endnote>
  <w:endnote w:type="continuationSeparator" w:id="0">
    <w:p w:rsidR="008C4B35" w:rsidRDefault="008C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7" w:rsidRPr="004F0530" w:rsidRDefault="001A3507" w:rsidP="00412947">
    <w:pPr>
      <w:pStyle w:val="Footer"/>
      <w:rPr>
        <w:lang w:val="it-IT"/>
      </w:rPr>
    </w:pPr>
    <w:r>
      <w:fldChar w:fldCharType="begin"/>
    </w:r>
    <w:r w:rsidRPr="004F0530">
      <w:rPr>
        <w:lang w:val="it-IT"/>
      </w:rPr>
      <w:instrText xml:space="preserve"> PAGE </w:instrText>
    </w:r>
    <w:r>
      <w:fldChar w:fldCharType="separate"/>
    </w:r>
    <w:r w:rsidR="00673B84">
      <w:rPr>
        <w:noProof/>
        <w:lang w:val="it-IT"/>
      </w:rPr>
      <w:t>6</w:t>
    </w:r>
    <w:r>
      <w:rPr>
        <w:noProof/>
      </w:rPr>
      <w:fldChar w:fldCharType="end"/>
    </w:r>
    <w:r w:rsidRPr="004F0530">
      <w:rPr>
        <w:lang w:val="it-IT"/>
      </w:rPr>
      <w:t xml:space="preserve"> </w:t>
    </w:r>
    <w:r w:rsidRPr="004F0530">
      <w:rPr>
        <w:lang w:val="it-IT"/>
      </w:rPr>
      <w:tab/>
    </w:r>
    <w:r>
      <w:fldChar w:fldCharType="begin"/>
    </w:r>
    <w:r w:rsidRPr="004F0530">
      <w:rPr>
        <w:lang w:val="it-IT"/>
      </w:rPr>
      <w:instrText xml:space="preserve"> DOCPROPERTY "Title" </w:instrText>
    </w:r>
    <w:r>
      <w:fldChar w:fldCharType="separate"/>
    </w:r>
    <w:r w:rsidR="00C30C90">
      <w:rPr>
        <w:lang w:val="it-IT"/>
      </w:rPr>
      <w:t>TruVision DVR 12HD A&amp;E Specifications</w:t>
    </w:r>
    <w:r>
      <w:fldChar w:fldCharType="end"/>
    </w:r>
    <w:r w:rsidRPr="004F0530">
      <w:rPr>
        <w:lang w:val="it-IT"/>
      </w:rPr>
      <w:t xml:space="preserve">, </w:t>
    </w:r>
    <w:r w:rsidR="00D627F0">
      <w:fldChar w:fldCharType="begin"/>
    </w:r>
    <w:r w:rsidR="00D627F0" w:rsidRPr="00263B2D">
      <w:rPr>
        <w:lang w:val="pt-PT"/>
      </w:rPr>
      <w:instrText xml:space="preserve"> DOCPROPERTY "Revision date" \* MERGEFORMAT </w:instrText>
    </w:r>
    <w:r w:rsidR="00D627F0">
      <w:fldChar w:fldCharType="separate"/>
    </w:r>
    <w:r w:rsidR="00C30C90">
      <w:rPr>
        <w:lang w:val="pt-PT"/>
      </w:rPr>
      <w:t>05MAR15</w:t>
    </w:r>
    <w:r w:rsidR="00D627F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7" w:rsidRPr="00A10560" w:rsidRDefault="001A3507"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C30C90">
      <w:rPr>
        <w:noProof/>
      </w:rPr>
      <w:t>1</w:t>
    </w:r>
    <w:r>
      <w:fldChar w:fldCharType="end"/>
    </w:r>
  </w:p>
  <w:p w:rsidR="001A3507" w:rsidRPr="00EE7813" w:rsidRDefault="001A3507" w:rsidP="006C6AE6">
    <w:pPr>
      <w:pStyle w:val="Footer"/>
    </w:pPr>
    <w:r w:rsidRPr="00711DEB">
      <w:t>© 2012  UTC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7" w:rsidRDefault="001A3507" w:rsidP="006C6AE6">
    <w:pPr>
      <w:pStyle w:val="Footer"/>
    </w:pPr>
  </w:p>
  <w:p w:rsidR="00D627F0" w:rsidRPr="00C30C90" w:rsidRDefault="00D627F0" w:rsidP="00C30C90">
    <w:pPr>
      <w:pStyle w:val="Footer"/>
    </w:pPr>
    <w:r w:rsidRPr="00D627F0">
      <w:t>P/N</w:t>
    </w:r>
    <w:r>
      <w:t xml:space="preserve"> </w:t>
    </w:r>
    <w:r w:rsidR="00C30C90" w:rsidRPr="00C30C90">
      <w:t>1072965A</w:t>
    </w:r>
    <w:r w:rsidRPr="00D627F0">
      <w:t xml:space="preserve"> • ISS </w:t>
    </w:r>
    <w:r>
      <w:fldChar w:fldCharType="begin"/>
    </w:r>
    <w:r w:rsidRPr="00C30C90">
      <w:instrText xml:space="preserve"> DOCPROPERTY "Revision date" \* MERGEFORMAT </w:instrText>
    </w:r>
    <w:r>
      <w:fldChar w:fldCharType="separate"/>
    </w:r>
    <w:r w:rsidR="00C30C90" w:rsidRPr="00C30C90">
      <w:t>05MAR15</w:t>
    </w:r>
    <w:r>
      <w:fldChar w:fldCharType="end"/>
    </w:r>
  </w:p>
  <w:p w:rsidR="00D627F0" w:rsidRDefault="00D627F0" w:rsidP="00D627F0">
    <w:pPr>
      <w:pStyle w:val="Footer"/>
      <w:tabs>
        <w:tab w:val="clear" w:pos="10440"/>
        <w:tab w:val="right" w:pos="10065"/>
      </w:tabs>
    </w:pPr>
  </w:p>
  <w:p w:rsidR="001A3507" w:rsidRPr="00D627F0" w:rsidRDefault="001A3507" w:rsidP="00D627F0">
    <w:pPr>
      <w:pStyle w:val="Footer"/>
      <w:tabs>
        <w:tab w:val="clear" w:pos="10440"/>
        <w:tab w:val="right" w:pos="10065"/>
      </w:tabs>
    </w:pPr>
    <w:r w:rsidRPr="00711DEB">
      <w:t xml:space="preserve">© </w:t>
    </w:r>
    <w:r w:rsidR="0017447F">
      <w:fldChar w:fldCharType="begin"/>
    </w:r>
    <w:r w:rsidR="0017447F">
      <w:instrText xml:space="preserve"> DATE  \@ "yyyy"  \* MERGEFORMAT </w:instrText>
    </w:r>
    <w:r w:rsidR="0017447F">
      <w:fldChar w:fldCharType="separate"/>
    </w:r>
    <w:r w:rsidR="00C30C90">
      <w:rPr>
        <w:noProof/>
      </w:rPr>
      <w:t>2015</w:t>
    </w:r>
    <w:r w:rsidR="0017447F">
      <w:rPr>
        <w:noProof/>
      </w:rPr>
      <w:fldChar w:fldCharType="end"/>
    </w:r>
    <w:r w:rsidRPr="00711DEB">
      <w:t xml:space="preserve">  </w:t>
    </w:r>
    <w:r w:rsidR="00D627F0" w:rsidRPr="00711DEB">
      <w:t>United Technologies Corporation</w:t>
    </w:r>
    <w:r w:rsidR="00D627F0">
      <w:t xml:space="preserve">. </w:t>
    </w:r>
    <w:r w:rsidR="00D627F0" w:rsidRPr="00711DEB">
      <w:t xml:space="preserve">Interlogix is part of UTC </w:t>
    </w:r>
    <w:r w:rsidR="00D627F0">
      <w:t>Building &amp; Industrial Systems</w:t>
    </w:r>
    <w:r w:rsidR="00D627F0" w:rsidRPr="00711DEB">
      <w:t>, a unit of United Technologies Corporation.  All rights reserved</w:t>
    </w:r>
    <w:r w:rsidRPr="00711DEB">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7" w:rsidRPr="004F0530" w:rsidRDefault="001A3507" w:rsidP="006C6AE6">
    <w:pPr>
      <w:pStyle w:val="Footer"/>
      <w:rPr>
        <w:lang w:val="it-IT"/>
      </w:rPr>
    </w:pPr>
    <w:r>
      <w:fldChar w:fldCharType="begin"/>
    </w:r>
    <w:r w:rsidRPr="004F0530">
      <w:rPr>
        <w:lang w:val="it-IT"/>
      </w:rPr>
      <w:instrText xml:space="preserve"> DOCPROPERTY "Title" </w:instrText>
    </w:r>
    <w:r>
      <w:fldChar w:fldCharType="separate"/>
    </w:r>
    <w:r w:rsidR="00C30C90">
      <w:rPr>
        <w:lang w:val="it-IT"/>
      </w:rPr>
      <w:t>TruVision DVR 12HD A&amp;E Specifications</w:t>
    </w:r>
    <w:r>
      <w:fldChar w:fldCharType="end"/>
    </w:r>
    <w:r w:rsidRPr="004F0530">
      <w:rPr>
        <w:lang w:val="it-IT"/>
      </w:rPr>
      <w:t xml:space="preserve">, </w:t>
    </w:r>
    <w:r w:rsidR="00D627F0">
      <w:fldChar w:fldCharType="begin"/>
    </w:r>
    <w:r w:rsidR="00D627F0" w:rsidRPr="00263B2D">
      <w:rPr>
        <w:lang w:val="pt-PT"/>
      </w:rPr>
      <w:instrText xml:space="preserve"> DOCPROPERTY "Revision date" \* MERGEFORMAT </w:instrText>
    </w:r>
    <w:r w:rsidR="00D627F0">
      <w:fldChar w:fldCharType="separate"/>
    </w:r>
    <w:r w:rsidR="00C30C90">
      <w:rPr>
        <w:lang w:val="pt-PT"/>
      </w:rPr>
      <w:t>05MAR15</w:t>
    </w:r>
    <w:r w:rsidR="00D627F0">
      <w:fldChar w:fldCharType="end"/>
    </w:r>
    <w:r w:rsidRPr="004F0530">
      <w:rPr>
        <w:lang w:val="it-IT"/>
      </w:rPr>
      <w:tab/>
    </w:r>
    <w:r>
      <w:fldChar w:fldCharType="begin"/>
    </w:r>
    <w:r w:rsidRPr="004F0530">
      <w:rPr>
        <w:lang w:val="it-IT"/>
      </w:rPr>
      <w:instrText xml:space="preserve"> PAGE </w:instrText>
    </w:r>
    <w:r>
      <w:fldChar w:fldCharType="separate"/>
    </w:r>
    <w:r w:rsidR="00673B84">
      <w:rPr>
        <w:noProof/>
        <w:lang w:val="it-IT"/>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B35" w:rsidRDefault="008C4B35">
      <w:r>
        <w:separator/>
      </w:r>
    </w:p>
  </w:footnote>
  <w:footnote w:type="continuationSeparator" w:id="0">
    <w:p w:rsidR="008C4B35" w:rsidRDefault="008C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7" w:rsidRDefault="001A3507">
    <w:pPr>
      <w:pStyle w:val="Header"/>
      <w:rPr>
        <w:lang w:val="fr-FR"/>
      </w:rPr>
    </w:pPr>
  </w:p>
  <w:p w:rsidR="001A3507" w:rsidRPr="00C42F5A" w:rsidRDefault="001A3507">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507" w:rsidRDefault="001A3507">
    <w:pPr>
      <w:pStyle w:val="Header"/>
      <w:rPr>
        <w:lang w:val="fr-FR"/>
      </w:rPr>
    </w:pPr>
  </w:p>
  <w:p w:rsidR="001A3507" w:rsidRPr="00C42F5A" w:rsidRDefault="001A3507">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65D2"/>
    <w:multiLevelType w:val="hybridMultilevel"/>
    <w:tmpl w:val="F780A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45079"/>
    <w:multiLevelType w:val="hybridMultilevel"/>
    <w:tmpl w:val="0E9CC738"/>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245E73BD"/>
    <w:multiLevelType w:val="hybridMultilevel"/>
    <w:tmpl w:val="6C86F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0F">
      <w:start w:val="1"/>
      <w:numFmt w:val="decimal"/>
      <w:lvlText w:val="%9."/>
      <w:lvlJc w:val="left"/>
      <w:pPr>
        <w:ind w:left="6120" w:hanging="180"/>
      </w:pPr>
    </w:lvl>
  </w:abstractNum>
  <w:abstractNum w:abstractNumId="4">
    <w:nsid w:val="278679FD"/>
    <w:multiLevelType w:val="hybridMultilevel"/>
    <w:tmpl w:val="EEA03278"/>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CAA2C10"/>
    <w:multiLevelType w:val="hybridMultilevel"/>
    <w:tmpl w:val="25049672"/>
    <w:lvl w:ilvl="0" w:tplc="04090011">
      <w:start w:val="1"/>
      <w:numFmt w:val="decimal"/>
      <w:lvlText w:val="%1)"/>
      <w:lvlJc w:val="left"/>
      <w:pPr>
        <w:tabs>
          <w:tab w:val="num" w:pos="900"/>
        </w:tabs>
        <w:ind w:left="90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10837BD"/>
    <w:multiLevelType w:val="multilevel"/>
    <w:tmpl w:val="E8B868D6"/>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701"/>
        </w:tabs>
        <w:ind w:left="1701" w:hanging="567"/>
      </w:pPr>
      <w:rPr>
        <w:rFonts w:hint="default"/>
      </w:rPr>
    </w:lvl>
    <w:lvl w:ilvl="3">
      <w:start w:val="1"/>
      <w:numFmt w:val="lowerRoman"/>
      <w:pStyle w:val="Heading4"/>
      <w:lvlText w:val="%4)"/>
      <w:lvlJc w:val="left"/>
      <w:pPr>
        <w:tabs>
          <w:tab w:val="num" w:pos="2268"/>
        </w:tabs>
        <w:ind w:left="2268" w:hanging="567"/>
      </w:pPr>
      <w:rPr>
        <w:rFonts w:hint="default"/>
      </w:rPr>
    </w:lvl>
    <w:lvl w:ilvl="4">
      <w:start w:val="1"/>
      <w:numFmt w:val="lowerLetter"/>
      <w:pStyle w:val="Heading5"/>
      <w:lvlText w:val="%5)"/>
      <w:lvlJc w:val="left"/>
      <w:pPr>
        <w:tabs>
          <w:tab w:val="num" w:pos="2835"/>
        </w:tabs>
        <w:ind w:left="2835" w:hanging="567"/>
      </w:pPr>
      <w:rPr>
        <w:rFonts w:hint="default"/>
      </w:rPr>
    </w:lvl>
    <w:lvl w:ilvl="5">
      <w:start w:val="1"/>
      <w:numFmt w:val="decimal"/>
      <w:pStyle w:val="Heading6"/>
      <w:lvlText w:val="%6)"/>
      <w:lvlJc w:val="left"/>
      <w:pPr>
        <w:tabs>
          <w:tab w:val="num" w:pos="3402"/>
        </w:tabs>
        <w:ind w:left="3402" w:hanging="567"/>
      </w:pPr>
      <w:rPr>
        <w:rFonts w:hint="default"/>
      </w:rPr>
    </w:lvl>
    <w:lvl w:ilvl="6">
      <w:start w:val="1"/>
      <w:numFmt w:val="upperLetter"/>
      <w:pStyle w:val="Heading7"/>
      <w:lvlText w:val="%7)"/>
      <w:lvlJc w:val="left"/>
      <w:pPr>
        <w:tabs>
          <w:tab w:val="num" w:pos="3969"/>
        </w:tabs>
        <w:ind w:left="3969"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3BB4160"/>
    <w:multiLevelType w:val="multilevel"/>
    <w:tmpl w:val="5D9CB89C"/>
    <w:styleLink w:val="HeadingsAE"/>
    <w:lvl w:ilvl="0">
      <w:start w:val="1"/>
      <w:numFmt w:val="upperLetter"/>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tabs>
          <w:tab w:val="num" w:pos="1985"/>
        </w:tabs>
        <w:ind w:left="1843" w:hanging="567"/>
      </w:pPr>
      <w:rPr>
        <w:rFonts w:hint="default"/>
      </w:rPr>
    </w:lvl>
    <w:lvl w:ilvl="3">
      <w:start w:val="1"/>
      <w:numFmt w:val="lowerRoman"/>
      <w:lvlText w:val="%4)"/>
      <w:lvlJc w:val="left"/>
      <w:pPr>
        <w:tabs>
          <w:tab w:val="num" w:pos="2552"/>
        </w:tabs>
        <w:ind w:left="2552" w:hanging="567"/>
      </w:pPr>
      <w:rPr>
        <w:rFonts w:hint="default"/>
      </w:rPr>
    </w:lvl>
    <w:lvl w:ilvl="4">
      <w:start w:val="1"/>
      <w:numFmt w:val="lowerLetter"/>
      <w:lvlText w:val="%5)"/>
      <w:lvlJc w:val="left"/>
      <w:pPr>
        <w:tabs>
          <w:tab w:val="num" w:pos="3119"/>
        </w:tabs>
        <w:ind w:left="3119" w:hanging="567"/>
      </w:pPr>
      <w:rPr>
        <w:rFonts w:hint="default"/>
      </w:rPr>
    </w:lvl>
    <w:lvl w:ilvl="5">
      <w:start w:val="1"/>
      <w:numFmt w:val="decimal"/>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78B6A1A"/>
    <w:multiLevelType w:val="hybridMultilevel"/>
    <w:tmpl w:val="96ACE7B2"/>
    <w:lvl w:ilvl="0" w:tplc="04090019">
      <w:start w:val="1"/>
      <w:numFmt w:val="lowerLetter"/>
      <w:lvlText w:val="%1."/>
      <w:lvlJc w:val="left"/>
      <w:pPr>
        <w:ind w:left="360" w:hanging="360"/>
      </w:pPr>
      <w:rPr>
        <w:rFonts w:cs="Times New Roman"/>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51FC6AAD"/>
    <w:multiLevelType w:val="hybridMultilevel"/>
    <w:tmpl w:val="5D529102"/>
    <w:lvl w:ilvl="0" w:tplc="CD9EE05C">
      <w:start w:val="1"/>
      <w:numFmt w:val="decimal"/>
      <w:lvlText w:val="%1)"/>
      <w:lvlJc w:val="left"/>
      <w:pPr>
        <w:tabs>
          <w:tab w:val="num" w:pos="972"/>
        </w:tabs>
        <w:ind w:left="972" w:hanging="360"/>
      </w:pPr>
      <w:rPr>
        <w:rFonts w:cs="Times New Roman" w:hint="default"/>
      </w:rPr>
    </w:lvl>
    <w:lvl w:ilvl="1" w:tplc="04150019" w:tentative="1">
      <w:start w:val="1"/>
      <w:numFmt w:val="lowerLetter"/>
      <w:lvlText w:val="%2."/>
      <w:lvlJc w:val="left"/>
      <w:pPr>
        <w:ind w:left="1512" w:hanging="360"/>
      </w:pPr>
    </w:lvl>
    <w:lvl w:ilvl="2" w:tplc="0415001B" w:tentative="1">
      <w:start w:val="1"/>
      <w:numFmt w:val="lowerRoman"/>
      <w:lvlText w:val="%3."/>
      <w:lvlJc w:val="right"/>
      <w:pPr>
        <w:ind w:left="2232" w:hanging="180"/>
      </w:p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1">
    <w:nsid w:val="573C664D"/>
    <w:multiLevelType w:val="hybridMultilevel"/>
    <w:tmpl w:val="E0D28676"/>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0927E1D"/>
    <w:multiLevelType w:val="hybridMultilevel"/>
    <w:tmpl w:val="08F4E226"/>
    <w:lvl w:ilvl="0" w:tplc="7AA0C12A">
      <w:start w:val="1"/>
      <w:numFmt w:val="upperLetter"/>
      <w:lvlText w:val="%1)"/>
      <w:lvlJc w:val="left"/>
      <w:pPr>
        <w:ind w:left="3762" w:hanging="360"/>
      </w:pPr>
      <w:rPr>
        <w:rFonts w:hint="default"/>
      </w:rPr>
    </w:lvl>
    <w:lvl w:ilvl="1" w:tplc="08130019" w:tentative="1">
      <w:start w:val="1"/>
      <w:numFmt w:val="lowerLetter"/>
      <w:lvlText w:val="%2."/>
      <w:lvlJc w:val="left"/>
      <w:pPr>
        <w:ind w:left="4842" w:hanging="360"/>
      </w:pPr>
    </w:lvl>
    <w:lvl w:ilvl="2" w:tplc="0813001B" w:tentative="1">
      <w:start w:val="1"/>
      <w:numFmt w:val="lowerRoman"/>
      <w:lvlText w:val="%3."/>
      <w:lvlJc w:val="right"/>
      <w:pPr>
        <w:ind w:left="5562" w:hanging="180"/>
      </w:pPr>
    </w:lvl>
    <w:lvl w:ilvl="3" w:tplc="0813000F" w:tentative="1">
      <w:start w:val="1"/>
      <w:numFmt w:val="decimal"/>
      <w:lvlText w:val="%4."/>
      <w:lvlJc w:val="left"/>
      <w:pPr>
        <w:ind w:left="6282" w:hanging="360"/>
      </w:pPr>
    </w:lvl>
    <w:lvl w:ilvl="4" w:tplc="08130019" w:tentative="1">
      <w:start w:val="1"/>
      <w:numFmt w:val="lowerLetter"/>
      <w:lvlText w:val="%5."/>
      <w:lvlJc w:val="left"/>
      <w:pPr>
        <w:ind w:left="7002" w:hanging="360"/>
      </w:pPr>
    </w:lvl>
    <w:lvl w:ilvl="5" w:tplc="0813001B" w:tentative="1">
      <w:start w:val="1"/>
      <w:numFmt w:val="lowerRoman"/>
      <w:lvlText w:val="%6."/>
      <w:lvlJc w:val="right"/>
      <w:pPr>
        <w:ind w:left="7722" w:hanging="180"/>
      </w:pPr>
    </w:lvl>
    <w:lvl w:ilvl="6" w:tplc="0813000F" w:tentative="1">
      <w:start w:val="1"/>
      <w:numFmt w:val="decimal"/>
      <w:lvlText w:val="%7."/>
      <w:lvlJc w:val="left"/>
      <w:pPr>
        <w:ind w:left="8442" w:hanging="360"/>
      </w:pPr>
    </w:lvl>
    <w:lvl w:ilvl="7" w:tplc="08130019" w:tentative="1">
      <w:start w:val="1"/>
      <w:numFmt w:val="lowerLetter"/>
      <w:lvlText w:val="%8."/>
      <w:lvlJc w:val="left"/>
      <w:pPr>
        <w:ind w:left="9162" w:hanging="360"/>
      </w:pPr>
    </w:lvl>
    <w:lvl w:ilvl="8" w:tplc="0813001B" w:tentative="1">
      <w:start w:val="1"/>
      <w:numFmt w:val="lowerRoman"/>
      <w:lvlText w:val="%9."/>
      <w:lvlJc w:val="right"/>
      <w:pPr>
        <w:ind w:left="9882" w:hanging="180"/>
      </w:pPr>
    </w:lvl>
  </w:abstractNum>
  <w:abstractNum w:abstractNumId="13">
    <w:nsid w:val="6A0229FA"/>
    <w:multiLevelType w:val="hybridMultilevel"/>
    <w:tmpl w:val="20DA92F2"/>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E020A5"/>
    <w:multiLevelType w:val="multilevel"/>
    <w:tmpl w:val="12F81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num w:numId="1">
    <w:abstractNumId w:val="2"/>
  </w:num>
  <w:num w:numId="2">
    <w:abstractNumId w:val="1"/>
  </w:num>
  <w:num w:numId="3">
    <w:abstractNumId w:val="6"/>
  </w:num>
  <w:num w:numId="4">
    <w:abstractNumId w:val="11"/>
  </w:num>
  <w:num w:numId="5">
    <w:abstractNumId w:val="10"/>
  </w:num>
  <w:num w:numId="6">
    <w:abstractNumId w:val="13"/>
  </w:num>
  <w:num w:numId="7">
    <w:abstractNumId w:val="4"/>
  </w:num>
  <w:num w:numId="8">
    <w:abstractNumId w:val="9"/>
  </w:num>
  <w:num w:numId="9">
    <w:abstractNumId w:val="0"/>
  </w:num>
  <w:num w:numId="10">
    <w:abstractNumId w:val="3"/>
  </w:num>
  <w:num w:numId="11">
    <w:abstractNumId w:val="15"/>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7"/>
  </w:num>
  <w:num w:numId="21">
    <w:abstractNumId w:val="7"/>
  </w:num>
  <w:num w:numId="22">
    <w:abstractNumId w:val="7"/>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E"/>
    <w:rsid w:val="00007BF0"/>
    <w:rsid w:val="0002688E"/>
    <w:rsid w:val="00062054"/>
    <w:rsid w:val="000A7D1F"/>
    <w:rsid w:val="000B3DE9"/>
    <w:rsid w:val="000D02B8"/>
    <w:rsid w:val="000F5985"/>
    <w:rsid w:val="000F6D36"/>
    <w:rsid w:val="0012389C"/>
    <w:rsid w:val="00124925"/>
    <w:rsid w:val="00145184"/>
    <w:rsid w:val="00151E3A"/>
    <w:rsid w:val="001526F6"/>
    <w:rsid w:val="0017447F"/>
    <w:rsid w:val="001802C0"/>
    <w:rsid w:val="001819AF"/>
    <w:rsid w:val="00196D13"/>
    <w:rsid w:val="001A217F"/>
    <w:rsid w:val="001A3507"/>
    <w:rsid w:val="001C4A6E"/>
    <w:rsid w:val="001F4D71"/>
    <w:rsid w:val="002233A7"/>
    <w:rsid w:val="002327E8"/>
    <w:rsid w:val="00234A56"/>
    <w:rsid w:val="00237FC4"/>
    <w:rsid w:val="00280764"/>
    <w:rsid w:val="00286F27"/>
    <w:rsid w:val="002C656B"/>
    <w:rsid w:val="002E7330"/>
    <w:rsid w:val="002F7F8D"/>
    <w:rsid w:val="003123A5"/>
    <w:rsid w:val="00335371"/>
    <w:rsid w:val="00341665"/>
    <w:rsid w:val="00347E25"/>
    <w:rsid w:val="003557D4"/>
    <w:rsid w:val="00364BFF"/>
    <w:rsid w:val="00367BEA"/>
    <w:rsid w:val="00395982"/>
    <w:rsid w:val="003979CA"/>
    <w:rsid w:val="003C2E7D"/>
    <w:rsid w:val="00412947"/>
    <w:rsid w:val="004142E1"/>
    <w:rsid w:val="00417E29"/>
    <w:rsid w:val="0042003F"/>
    <w:rsid w:val="00445094"/>
    <w:rsid w:val="0046121D"/>
    <w:rsid w:val="004A0CA2"/>
    <w:rsid w:val="004D3F28"/>
    <w:rsid w:val="004D7474"/>
    <w:rsid w:val="004E411C"/>
    <w:rsid w:val="004F027F"/>
    <w:rsid w:val="004F0530"/>
    <w:rsid w:val="004F29FF"/>
    <w:rsid w:val="00500A5D"/>
    <w:rsid w:val="005033DD"/>
    <w:rsid w:val="005106D1"/>
    <w:rsid w:val="00511DB6"/>
    <w:rsid w:val="00520C65"/>
    <w:rsid w:val="005219B5"/>
    <w:rsid w:val="00531F93"/>
    <w:rsid w:val="00541DB2"/>
    <w:rsid w:val="00542E50"/>
    <w:rsid w:val="00551F2C"/>
    <w:rsid w:val="00595A46"/>
    <w:rsid w:val="005B7D48"/>
    <w:rsid w:val="005E1D37"/>
    <w:rsid w:val="005F4B30"/>
    <w:rsid w:val="006128DC"/>
    <w:rsid w:val="006143EC"/>
    <w:rsid w:val="00651B04"/>
    <w:rsid w:val="00671E16"/>
    <w:rsid w:val="00673B84"/>
    <w:rsid w:val="00693E02"/>
    <w:rsid w:val="006C1DC9"/>
    <w:rsid w:val="006C6AE6"/>
    <w:rsid w:val="006D38A9"/>
    <w:rsid w:val="006E161B"/>
    <w:rsid w:val="006E55E3"/>
    <w:rsid w:val="006E7103"/>
    <w:rsid w:val="006E7EAD"/>
    <w:rsid w:val="006F1C17"/>
    <w:rsid w:val="00750E71"/>
    <w:rsid w:val="00763FD2"/>
    <w:rsid w:val="00772AF2"/>
    <w:rsid w:val="007803FB"/>
    <w:rsid w:val="00782171"/>
    <w:rsid w:val="0079151E"/>
    <w:rsid w:val="007A255F"/>
    <w:rsid w:val="007D0D55"/>
    <w:rsid w:val="00800A73"/>
    <w:rsid w:val="008238A4"/>
    <w:rsid w:val="00841E10"/>
    <w:rsid w:val="0085027F"/>
    <w:rsid w:val="00865B89"/>
    <w:rsid w:val="0087405C"/>
    <w:rsid w:val="0087537D"/>
    <w:rsid w:val="00896D3C"/>
    <w:rsid w:val="008A128D"/>
    <w:rsid w:val="008A3B7A"/>
    <w:rsid w:val="008C4B35"/>
    <w:rsid w:val="008F2F77"/>
    <w:rsid w:val="009051BB"/>
    <w:rsid w:val="0093433A"/>
    <w:rsid w:val="0093604E"/>
    <w:rsid w:val="00965687"/>
    <w:rsid w:val="00981EE0"/>
    <w:rsid w:val="00982EFD"/>
    <w:rsid w:val="009861F0"/>
    <w:rsid w:val="009B5EAD"/>
    <w:rsid w:val="009D040C"/>
    <w:rsid w:val="009D0977"/>
    <w:rsid w:val="009E7F2A"/>
    <w:rsid w:val="00A3184C"/>
    <w:rsid w:val="00A71080"/>
    <w:rsid w:val="00A77CCE"/>
    <w:rsid w:val="00AA09BF"/>
    <w:rsid w:val="00AE4859"/>
    <w:rsid w:val="00AE4B63"/>
    <w:rsid w:val="00AF0109"/>
    <w:rsid w:val="00AF334A"/>
    <w:rsid w:val="00B17315"/>
    <w:rsid w:val="00B24BD1"/>
    <w:rsid w:val="00B27C84"/>
    <w:rsid w:val="00B51AC8"/>
    <w:rsid w:val="00B60570"/>
    <w:rsid w:val="00B675F5"/>
    <w:rsid w:val="00B75056"/>
    <w:rsid w:val="00BB0E60"/>
    <w:rsid w:val="00BC01EA"/>
    <w:rsid w:val="00C064F4"/>
    <w:rsid w:val="00C10D08"/>
    <w:rsid w:val="00C30C90"/>
    <w:rsid w:val="00C42F5A"/>
    <w:rsid w:val="00C53983"/>
    <w:rsid w:val="00C54C53"/>
    <w:rsid w:val="00C5643F"/>
    <w:rsid w:val="00C71C3D"/>
    <w:rsid w:val="00C87FAC"/>
    <w:rsid w:val="00C93140"/>
    <w:rsid w:val="00CA1045"/>
    <w:rsid w:val="00CA5871"/>
    <w:rsid w:val="00CA78DC"/>
    <w:rsid w:val="00CB63F3"/>
    <w:rsid w:val="00CC3BF0"/>
    <w:rsid w:val="00CC687A"/>
    <w:rsid w:val="00CF02CC"/>
    <w:rsid w:val="00D46D09"/>
    <w:rsid w:val="00D539DB"/>
    <w:rsid w:val="00D627F0"/>
    <w:rsid w:val="00D847FE"/>
    <w:rsid w:val="00DA3A00"/>
    <w:rsid w:val="00DB2571"/>
    <w:rsid w:val="00DE25FD"/>
    <w:rsid w:val="00DE62DC"/>
    <w:rsid w:val="00DF3E69"/>
    <w:rsid w:val="00E13F56"/>
    <w:rsid w:val="00E24069"/>
    <w:rsid w:val="00E41B0E"/>
    <w:rsid w:val="00E576ED"/>
    <w:rsid w:val="00E95377"/>
    <w:rsid w:val="00EB28D0"/>
    <w:rsid w:val="00EE7813"/>
    <w:rsid w:val="00F26D45"/>
    <w:rsid w:val="00F27960"/>
    <w:rsid w:val="00F43766"/>
    <w:rsid w:val="00F4778A"/>
    <w:rsid w:val="00F50448"/>
    <w:rsid w:val="00F51180"/>
    <w:rsid w:val="00F554F6"/>
    <w:rsid w:val="00F8263C"/>
    <w:rsid w:val="00FC6BF7"/>
    <w:rsid w:val="00FF29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103"/>
    <w:pPr>
      <w:widowControl w:val="0"/>
    </w:pPr>
    <w:rPr>
      <w:rFonts w:ascii="Arial" w:hAnsi="Arial"/>
      <w:color w:val="FF0000"/>
      <w:szCs w:val="24"/>
    </w:rPr>
  </w:style>
  <w:style w:type="paragraph" w:styleId="Heading1">
    <w:name w:val="heading 1"/>
    <w:aliases w:val="H1"/>
    <w:next w:val="BT"/>
    <w:qFormat/>
    <w:rsid w:val="00DA3A00"/>
    <w:pPr>
      <w:numPr>
        <w:numId w:val="15"/>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DA3A00"/>
    <w:pPr>
      <w:numPr>
        <w:ilvl w:val="2"/>
      </w:numPr>
      <w:tabs>
        <w:tab w:val="clear" w:pos="1134"/>
      </w:tabs>
      <w:outlineLvl w:val="2"/>
    </w:pPr>
    <w:rPr>
      <w:color w:val="333333"/>
      <w:szCs w:val="26"/>
    </w:rPr>
  </w:style>
  <w:style w:type="paragraph" w:styleId="Heading4">
    <w:name w:val="heading 4"/>
    <w:basedOn w:val="Heading3"/>
    <w:next w:val="Normal"/>
    <w:qFormat/>
    <w:rsid w:val="00DA3A00"/>
    <w:pPr>
      <w:numPr>
        <w:ilvl w:val="3"/>
      </w:numPr>
      <w:outlineLvl w:val="3"/>
    </w:pPr>
    <w:rPr>
      <w:color w:val="auto"/>
      <w:szCs w:val="28"/>
    </w:rPr>
  </w:style>
  <w:style w:type="paragraph" w:styleId="Heading5">
    <w:name w:val="heading 5"/>
    <w:basedOn w:val="Heading4"/>
    <w:next w:val="Normal"/>
    <w:qFormat/>
    <w:rsid w:val="00DA3A00"/>
    <w:pPr>
      <w:numPr>
        <w:ilvl w:val="4"/>
      </w:numPr>
      <w:outlineLvl w:val="4"/>
    </w:pPr>
    <w:rPr>
      <w:bCs w:val="0"/>
      <w:iCs w:val="0"/>
      <w:szCs w:val="26"/>
    </w:rPr>
  </w:style>
  <w:style w:type="paragraph" w:styleId="Heading6">
    <w:name w:val="heading 6"/>
    <w:basedOn w:val="Heading5"/>
    <w:next w:val="Normal"/>
    <w:link w:val="Heading6Char"/>
    <w:qFormat/>
    <w:rsid w:val="00DA3A00"/>
    <w:pPr>
      <w:numPr>
        <w:ilvl w:val="5"/>
      </w:numPr>
      <w:outlineLvl w:val="5"/>
    </w:pPr>
    <w:rPr>
      <w:bCs/>
      <w:szCs w:val="22"/>
    </w:rPr>
  </w:style>
  <w:style w:type="paragraph" w:styleId="Heading7">
    <w:name w:val="heading 7"/>
    <w:basedOn w:val="Heading6"/>
    <w:next w:val="Normal"/>
    <w:qFormat/>
    <w:rsid w:val="00DF3E69"/>
    <w:pPr>
      <w:numPr>
        <w:ilvl w:val="6"/>
      </w:numPr>
      <w:outlineLvl w:val="6"/>
    </w:p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2"/>
      </w:numPr>
    </w:pPr>
  </w:style>
  <w:style w:type="character" w:styleId="PlaceholderText">
    <w:name w:val="Placeholder Text"/>
    <w:basedOn w:val="DefaultParagraphFont"/>
    <w:uiPriority w:val="99"/>
    <w:semiHidden/>
    <w:rsid w:val="001F4D71"/>
    <w:rPr>
      <w:color w:val="808080"/>
    </w:rPr>
  </w:style>
  <w:style w:type="paragraph" w:customStyle="1" w:styleId="Bodylevel1">
    <w:name w:val="Body level 1"/>
    <w:basedOn w:val="Heading1"/>
    <w:qFormat/>
    <w:rsid w:val="007803FB"/>
    <w:pPr>
      <w:numPr>
        <w:numId w:val="0"/>
      </w:numPr>
      <w:tabs>
        <w:tab w:val="clear" w:pos="567"/>
      </w:tabs>
      <w:ind w:left="567"/>
    </w:pPr>
  </w:style>
  <w:style w:type="paragraph" w:customStyle="1" w:styleId="Bodylevel2">
    <w:name w:val="Body level 2"/>
    <w:basedOn w:val="Heading2"/>
    <w:qFormat/>
    <w:rsid w:val="007803FB"/>
    <w:pPr>
      <w:numPr>
        <w:ilvl w:val="0"/>
        <w:numId w:val="0"/>
      </w:numPr>
      <w:tabs>
        <w:tab w:val="clear" w:pos="1134"/>
      </w:tabs>
      <w:ind w:left="1134"/>
    </w:pPr>
  </w:style>
  <w:style w:type="paragraph" w:customStyle="1" w:styleId="Bodylevel3">
    <w:name w:val="Body level 3"/>
    <w:basedOn w:val="Heading3"/>
    <w:qFormat/>
    <w:rsid w:val="007803FB"/>
    <w:pPr>
      <w:numPr>
        <w:ilvl w:val="0"/>
        <w:numId w:val="0"/>
      </w:numPr>
      <w:ind w:left="1701"/>
    </w:pPr>
  </w:style>
  <w:style w:type="paragraph" w:customStyle="1" w:styleId="Bodylevel4">
    <w:name w:val="Body level 4"/>
    <w:basedOn w:val="Heading4"/>
    <w:qFormat/>
    <w:rsid w:val="007803FB"/>
    <w:pPr>
      <w:numPr>
        <w:ilvl w:val="0"/>
        <w:numId w:val="0"/>
      </w:numPr>
      <w:ind w:left="2268"/>
    </w:pPr>
  </w:style>
  <w:style w:type="paragraph" w:customStyle="1" w:styleId="Bodylevel5">
    <w:name w:val="Body level 5"/>
    <w:basedOn w:val="Heading5"/>
    <w:qFormat/>
    <w:rsid w:val="007803FB"/>
    <w:pPr>
      <w:numPr>
        <w:ilvl w:val="0"/>
        <w:numId w:val="0"/>
      </w:numPr>
      <w:ind w:left="2835"/>
    </w:pPr>
  </w:style>
  <w:style w:type="paragraph" w:customStyle="1" w:styleId="Bodylevel6">
    <w:name w:val="Body level 6"/>
    <w:basedOn w:val="Heading6"/>
    <w:qFormat/>
    <w:rsid w:val="007803FB"/>
    <w:pPr>
      <w:numPr>
        <w:ilvl w:val="0"/>
        <w:numId w:val="0"/>
      </w:numPr>
      <w:ind w:left="3402"/>
    </w:pPr>
  </w:style>
  <w:style w:type="paragraph" w:customStyle="1" w:styleId="Bodylevel7">
    <w:name w:val="Body level 7"/>
    <w:basedOn w:val="Heading7"/>
    <w:qFormat/>
    <w:rsid w:val="007803FB"/>
    <w:pPr>
      <w:numPr>
        <w:ilvl w:val="0"/>
        <w:numId w:val="0"/>
      </w:numPr>
      <w:ind w:left="3969"/>
    </w:pPr>
  </w:style>
  <w:style w:type="paragraph" w:styleId="Title">
    <w:name w:val="Title"/>
    <w:basedOn w:val="Normal"/>
    <w:next w:val="Normal"/>
    <w:link w:val="TitleChar"/>
    <w:qFormat/>
    <w:rsid w:val="00CC687A"/>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CC687A"/>
    <w:rPr>
      <w:rFonts w:asciiTheme="majorHAnsi" w:eastAsia="SimSun" w:hAnsiTheme="majorHAnsi" w:cstheme="majorBidi"/>
      <w:b/>
      <w:bCs/>
      <w:color w:val="FF0000"/>
      <w:sz w:val="32"/>
      <w:szCs w:val="32"/>
    </w:rPr>
  </w:style>
  <w:style w:type="character" w:customStyle="1" w:styleId="Heading6Char">
    <w:name w:val="Heading 6 Char"/>
    <w:basedOn w:val="DefaultParagraphFont"/>
    <w:link w:val="Heading6"/>
    <w:rsid w:val="00671E16"/>
    <w:rPr>
      <w:rFonts w:ascii="Arial" w:eastAsia="Arial Unicode MS" w:hAnsi="Arial" w:cs="Arial"/>
      <w:bCs/>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7103"/>
    <w:pPr>
      <w:widowControl w:val="0"/>
    </w:pPr>
    <w:rPr>
      <w:rFonts w:ascii="Arial" w:hAnsi="Arial"/>
      <w:color w:val="FF0000"/>
      <w:szCs w:val="24"/>
    </w:rPr>
  </w:style>
  <w:style w:type="paragraph" w:styleId="Heading1">
    <w:name w:val="heading 1"/>
    <w:aliases w:val="H1"/>
    <w:next w:val="BT"/>
    <w:qFormat/>
    <w:rsid w:val="00DA3A00"/>
    <w:pPr>
      <w:numPr>
        <w:numId w:val="15"/>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DA3A00"/>
    <w:pPr>
      <w:numPr>
        <w:ilvl w:val="2"/>
      </w:numPr>
      <w:tabs>
        <w:tab w:val="clear" w:pos="1134"/>
      </w:tabs>
      <w:outlineLvl w:val="2"/>
    </w:pPr>
    <w:rPr>
      <w:color w:val="333333"/>
      <w:szCs w:val="26"/>
    </w:rPr>
  </w:style>
  <w:style w:type="paragraph" w:styleId="Heading4">
    <w:name w:val="heading 4"/>
    <w:basedOn w:val="Heading3"/>
    <w:next w:val="Normal"/>
    <w:qFormat/>
    <w:rsid w:val="00DA3A00"/>
    <w:pPr>
      <w:numPr>
        <w:ilvl w:val="3"/>
      </w:numPr>
      <w:outlineLvl w:val="3"/>
    </w:pPr>
    <w:rPr>
      <w:color w:val="auto"/>
      <w:szCs w:val="28"/>
    </w:rPr>
  </w:style>
  <w:style w:type="paragraph" w:styleId="Heading5">
    <w:name w:val="heading 5"/>
    <w:basedOn w:val="Heading4"/>
    <w:next w:val="Normal"/>
    <w:qFormat/>
    <w:rsid w:val="00DA3A00"/>
    <w:pPr>
      <w:numPr>
        <w:ilvl w:val="4"/>
      </w:numPr>
      <w:outlineLvl w:val="4"/>
    </w:pPr>
    <w:rPr>
      <w:bCs w:val="0"/>
      <w:iCs w:val="0"/>
      <w:szCs w:val="26"/>
    </w:rPr>
  </w:style>
  <w:style w:type="paragraph" w:styleId="Heading6">
    <w:name w:val="heading 6"/>
    <w:basedOn w:val="Heading5"/>
    <w:next w:val="Normal"/>
    <w:link w:val="Heading6Char"/>
    <w:qFormat/>
    <w:rsid w:val="00DA3A00"/>
    <w:pPr>
      <w:numPr>
        <w:ilvl w:val="5"/>
      </w:numPr>
      <w:outlineLvl w:val="5"/>
    </w:pPr>
    <w:rPr>
      <w:bCs/>
      <w:szCs w:val="22"/>
    </w:rPr>
  </w:style>
  <w:style w:type="paragraph" w:styleId="Heading7">
    <w:name w:val="heading 7"/>
    <w:basedOn w:val="Heading6"/>
    <w:next w:val="Normal"/>
    <w:qFormat/>
    <w:rsid w:val="00DF3E69"/>
    <w:pPr>
      <w:numPr>
        <w:ilvl w:val="6"/>
      </w:numPr>
      <w:outlineLvl w:val="6"/>
    </w:p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445094"/>
    <w:pPr>
      <w:keepNext/>
      <w:keepLines/>
      <w:widowControl w:val="0"/>
      <w:spacing w:line="260" w:lineRule="exact"/>
    </w:pPr>
    <w:rPr>
      <w:rFonts w:ascii="Arial" w:eastAsia="Arial Unicode MS" w:hAnsi="Arial" w:cs="Arial"/>
      <w:b/>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spacing w:line="440" w:lineRule="exact"/>
      <w:outlineLvl w:val="0"/>
    </w:pPr>
    <w:rPr>
      <w:color w:val="808080"/>
      <w:sz w:val="4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2"/>
      </w:numPr>
    </w:pPr>
  </w:style>
  <w:style w:type="character" w:styleId="PlaceholderText">
    <w:name w:val="Placeholder Text"/>
    <w:basedOn w:val="DefaultParagraphFont"/>
    <w:uiPriority w:val="99"/>
    <w:semiHidden/>
    <w:rsid w:val="001F4D71"/>
    <w:rPr>
      <w:color w:val="808080"/>
    </w:rPr>
  </w:style>
  <w:style w:type="paragraph" w:customStyle="1" w:styleId="Bodylevel1">
    <w:name w:val="Body level 1"/>
    <w:basedOn w:val="Heading1"/>
    <w:qFormat/>
    <w:rsid w:val="007803FB"/>
    <w:pPr>
      <w:numPr>
        <w:numId w:val="0"/>
      </w:numPr>
      <w:tabs>
        <w:tab w:val="clear" w:pos="567"/>
      </w:tabs>
      <w:ind w:left="567"/>
    </w:pPr>
  </w:style>
  <w:style w:type="paragraph" w:customStyle="1" w:styleId="Bodylevel2">
    <w:name w:val="Body level 2"/>
    <w:basedOn w:val="Heading2"/>
    <w:qFormat/>
    <w:rsid w:val="007803FB"/>
    <w:pPr>
      <w:numPr>
        <w:ilvl w:val="0"/>
        <w:numId w:val="0"/>
      </w:numPr>
      <w:tabs>
        <w:tab w:val="clear" w:pos="1134"/>
      </w:tabs>
      <w:ind w:left="1134"/>
    </w:pPr>
  </w:style>
  <w:style w:type="paragraph" w:customStyle="1" w:styleId="Bodylevel3">
    <w:name w:val="Body level 3"/>
    <w:basedOn w:val="Heading3"/>
    <w:qFormat/>
    <w:rsid w:val="007803FB"/>
    <w:pPr>
      <w:numPr>
        <w:ilvl w:val="0"/>
        <w:numId w:val="0"/>
      </w:numPr>
      <w:ind w:left="1701"/>
    </w:pPr>
  </w:style>
  <w:style w:type="paragraph" w:customStyle="1" w:styleId="Bodylevel4">
    <w:name w:val="Body level 4"/>
    <w:basedOn w:val="Heading4"/>
    <w:qFormat/>
    <w:rsid w:val="007803FB"/>
    <w:pPr>
      <w:numPr>
        <w:ilvl w:val="0"/>
        <w:numId w:val="0"/>
      </w:numPr>
      <w:ind w:left="2268"/>
    </w:pPr>
  </w:style>
  <w:style w:type="paragraph" w:customStyle="1" w:styleId="Bodylevel5">
    <w:name w:val="Body level 5"/>
    <w:basedOn w:val="Heading5"/>
    <w:qFormat/>
    <w:rsid w:val="007803FB"/>
    <w:pPr>
      <w:numPr>
        <w:ilvl w:val="0"/>
        <w:numId w:val="0"/>
      </w:numPr>
      <w:ind w:left="2835"/>
    </w:pPr>
  </w:style>
  <w:style w:type="paragraph" w:customStyle="1" w:styleId="Bodylevel6">
    <w:name w:val="Body level 6"/>
    <w:basedOn w:val="Heading6"/>
    <w:qFormat/>
    <w:rsid w:val="007803FB"/>
    <w:pPr>
      <w:numPr>
        <w:ilvl w:val="0"/>
        <w:numId w:val="0"/>
      </w:numPr>
      <w:ind w:left="3402"/>
    </w:pPr>
  </w:style>
  <w:style w:type="paragraph" w:customStyle="1" w:styleId="Bodylevel7">
    <w:name w:val="Body level 7"/>
    <w:basedOn w:val="Heading7"/>
    <w:qFormat/>
    <w:rsid w:val="007803FB"/>
    <w:pPr>
      <w:numPr>
        <w:ilvl w:val="0"/>
        <w:numId w:val="0"/>
      </w:numPr>
      <w:ind w:left="3969"/>
    </w:pPr>
  </w:style>
  <w:style w:type="paragraph" w:styleId="Title">
    <w:name w:val="Title"/>
    <w:basedOn w:val="Normal"/>
    <w:next w:val="Normal"/>
    <w:link w:val="TitleChar"/>
    <w:qFormat/>
    <w:rsid w:val="00CC687A"/>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CC687A"/>
    <w:rPr>
      <w:rFonts w:asciiTheme="majorHAnsi" w:eastAsia="SimSun" w:hAnsiTheme="majorHAnsi" w:cstheme="majorBidi"/>
      <w:b/>
      <w:bCs/>
      <w:color w:val="FF0000"/>
      <w:sz w:val="32"/>
      <w:szCs w:val="32"/>
    </w:rPr>
  </w:style>
  <w:style w:type="character" w:customStyle="1" w:styleId="Heading6Char">
    <w:name w:val="Heading 6 Char"/>
    <w:basedOn w:val="DefaultParagraphFont"/>
    <w:link w:val="Heading6"/>
    <w:rsid w:val="00671E16"/>
    <w:rPr>
      <w:rFonts w:ascii="Arial" w:eastAsia="Arial Unicode MS" w:hAnsi="Arial" w:cs="Arial"/>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4337">
      <w:bodyDiv w:val="1"/>
      <w:marLeft w:val="0"/>
      <w:marRight w:val="0"/>
      <w:marTop w:val="0"/>
      <w:marBottom w:val="0"/>
      <w:divBdr>
        <w:top w:val="none" w:sz="0" w:space="0" w:color="auto"/>
        <w:left w:val="none" w:sz="0" w:space="0" w:color="auto"/>
        <w:bottom w:val="none" w:sz="0" w:space="0" w:color="auto"/>
        <w:right w:val="none" w:sz="0" w:space="0" w:color="auto"/>
      </w:divBdr>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nterlogix.com/customer-suppor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latam@interlogix.com" TargetMode="External"/><Relationship Id="rId2" Type="http://schemas.openxmlformats.org/officeDocument/2006/relationships/numbering" Target="numbering.xml"/><Relationship Id="rId16" Type="http://schemas.openxmlformats.org/officeDocument/2006/relationships/hyperlink" Target="mailto:techsupport@interlogix.co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utcfssecurityproducts.eu/suppor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jinzhou\Desktop\xxxxA%20Product%20Name%20A&amp;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9D7F-7D66-4AF2-B0DB-50496422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xxxxA Product Name A&amp;E Specifications.dotx</Template>
  <TotalTime>0</TotalTime>
  <Pages>11</Pages>
  <Words>3535</Words>
  <Characters>17344</Characters>
  <Application>Microsoft Office Word</Application>
  <DocSecurity>0</DocSecurity>
  <Lines>423</Lines>
  <Paragraphs>342</Paragraphs>
  <ScaleCrop>false</ScaleCrop>
  <HeadingPairs>
    <vt:vector size="2" baseType="variant">
      <vt:variant>
        <vt:lpstr>Title</vt:lpstr>
      </vt:variant>
      <vt:variant>
        <vt:i4>1</vt:i4>
      </vt:variant>
    </vt:vector>
  </HeadingPairs>
  <TitlesOfParts>
    <vt:vector size="1" baseType="lpstr">
      <vt:lpstr>TruVision DVR 12HD A&amp;E Specifications</vt:lpstr>
    </vt:vector>
  </TitlesOfParts>
  <Company>UTC Fire &amp; Security</Company>
  <LinksUpToDate>false</LinksUpToDate>
  <CharactersWithSpaces>20537</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DVR 12HD A&amp;E Specifications</dc:title>
  <dc:subject>TruVision DVR 12HD</dc:subject>
  <dc:creator>Sophie</dc:creator>
  <dc:description>R02 Template for UTCFS A&amp;E Specifications
Medium: Paper, A4, 21 x 29.7 cm
Layout: Portrait, duplex with 0.63 cm binding
Columns: 1</dc:description>
  <cp:lastModifiedBy>J ONeill </cp:lastModifiedBy>
  <cp:revision>3</cp:revision>
  <cp:lastPrinted>2013-07-10T15:01:00Z</cp:lastPrinted>
  <dcterms:created xsi:type="dcterms:W3CDTF">2015-03-05T15:46:00Z</dcterms:created>
  <dcterms:modified xsi:type="dcterms:W3CDTF">2015-03-05T15:47:00Z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1072965A</vt:lpwstr>
  </property>
  <property fmtid="{D5CDD505-2E9C-101B-9397-08002B2CF9AE}" pid="3" name="Revision date">
    <vt:lpwstr>05MAR15</vt:lpwstr>
  </property>
  <property fmtid="{D5CDD505-2E9C-101B-9397-08002B2CF9AE}" pid="4" name="Revision number">
    <vt:lpwstr>00.00</vt:lpwstr>
  </property>
  <property fmtid="{D5CDD505-2E9C-101B-9397-08002B2CF9AE}" pid="5" name="Chop">
    <vt:lpwstr>P/N 000000-XX • REV 01 • DRAFT 00.01</vt:lpwstr>
  </property>
</Properties>
</file>