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bookmarkStart w:id="0" w:name="_GoBack"/>
      <w:bookmarkEnd w:id="0"/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5F3BAA" w:rsidRDefault="00425D59" w:rsidP="00DA3A00">
      <w:pPr>
        <w:pStyle w:val="INTERLOGIX-ProductBrand"/>
        <w:rPr>
          <w:color w:val="000000"/>
          <w:lang w:val="pt-P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E4701C">
        <w:rPr>
          <w:lang w:val="it-IT"/>
        </w:rPr>
        <w:fldChar w:fldCharType="begin"/>
      </w:r>
      <w:r w:rsidR="000F6D36" w:rsidRPr="005F3BAA">
        <w:rPr>
          <w:lang w:val="pt-P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4E36F2">
        <w:rPr>
          <w:lang w:val="pt-PT"/>
        </w:rPr>
        <w:t>TVE-1610 H.264 IP 960H Encoder A&amp;E Specifications</w:t>
      </w:r>
      <w:r w:rsidR="00E4701C">
        <w:rPr>
          <w:lang w:val="it-IT"/>
        </w:rPr>
        <w:fldChar w:fldCharType="end"/>
      </w:r>
    </w:p>
    <w:bookmarkEnd w:id="1"/>
    <w:p w:rsidR="005B7D48" w:rsidRPr="005F3BAA" w:rsidRDefault="005B7D48" w:rsidP="00DA3A00">
      <w:pPr>
        <w:pStyle w:val="INTERLOGIX-ProductBrand"/>
        <w:rPr>
          <w:bCs/>
          <w:color w:val="000000"/>
          <w:lang w:val="pt-PT"/>
        </w:rPr>
        <w:sectPr w:rsidR="005B7D48" w:rsidRPr="005F3BA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851DC" w:rsidRPr="00E851DC" w:rsidRDefault="00E851DC" w:rsidP="005F3BAA">
      <w:pPr>
        <w:pStyle w:val="Heading1"/>
      </w:pPr>
      <w:r w:rsidRPr="00E851DC">
        <w:lastRenderedPageBreak/>
        <w:t xml:space="preserve">The </w:t>
      </w:r>
      <w:r w:rsidRPr="00E851DC">
        <w:rPr>
          <w:lang w:eastAsia="zh-CN"/>
        </w:rPr>
        <w:t>TVE-1610</w:t>
      </w:r>
      <w:r w:rsidRPr="00E851DC">
        <w:t xml:space="preserve"> </w:t>
      </w:r>
      <w:r w:rsidRPr="00E851DC">
        <w:rPr>
          <w:lang w:eastAsia="zh-CN"/>
        </w:rPr>
        <w:t>16</w:t>
      </w:r>
      <w:r w:rsidRPr="00E851DC">
        <w:t xml:space="preserve">-channel digital video </w:t>
      </w:r>
      <w:r w:rsidRPr="00E851DC">
        <w:rPr>
          <w:lang w:eastAsia="zh-CN"/>
        </w:rPr>
        <w:t>en</w:t>
      </w:r>
      <w:r w:rsidRPr="00E851DC">
        <w:t xml:space="preserve">coder shall work with up to </w:t>
      </w:r>
      <w:r w:rsidRPr="00E851DC">
        <w:rPr>
          <w:lang w:eastAsia="zh-CN"/>
        </w:rPr>
        <w:t>16</w:t>
      </w:r>
      <w:r w:rsidRPr="00E851DC">
        <w:t xml:space="preserve"> conventional analog cameras to </w:t>
      </w:r>
      <w:r w:rsidRPr="00E851DC">
        <w:rPr>
          <w:lang w:eastAsia="zh-CN"/>
        </w:rPr>
        <w:t>en</w:t>
      </w:r>
      <w:r w:rsidRPr="00E851DC">
        <w:t>cod</w:t>
      </w:r>
      <w:r w:rsidRPr="00E851DC">
        <w:rPr>
          <w:lang w:eastAsia="zh-CN"/>
        </w:rPr>
        <w:t>e</w:t>
      </w:r>
      <w:r w:rsidRPr="00E851DC">
        <w:t xml:space="preserve"> and transmit </w:t>
      </w:r>
      <w:r w:rsidRPr="00E851DC">
        <w:rPr>
          <w:lang w:eastAsia="zh-CN"/>
        </w:rPr>
        <w:t>video</w:t>
      </w:r>
      <w:r w:rsidRPr="00E851DC">
        <w:t xml:space="preserve"> over a network.</w:t>
      </w:r>
    </w:p>
    <w:p w:rsidR="00E851DC" w:rsidRPr="00E851DC" w:rsidRDefault="00E851DC" w:rsidP="005F3BAA">
      <w:pPr>
        <w:pStyle w:val="Heading1"/>
      </w:pPr>
      <w:r w:rsidRPr="00E851DC">
        <w:rPr>
          <w:lang w:eastAsia="zh-CN"/>
        </w:rPr>
        <w:t>TVE-1610</w:t>
      </w:r>
      <w:r w:rsidRPr="00E851DC">
        <w:t xml:space="preserve"> shall be as manufactured by </w:t>
      </w:r>
      <w:r w:rsidRPr="00E851DC">
        <w:rPr>
          <w:lang w:eastAsia="zh-CN"/>
        </w:rPr>
        <w:t>Interlogix.</w:t>
      </w:r>
    </w:p>
    <w:p w:rsidR="00E851DC" w:rsidRPr="00E851DC" w:rsidRDefault="00E851DC" w:rsidP="005F3BAA">
      <w:pPr>
        <w:pStyle w:val="Heading1"/>
      </w:pPr>
      <w:r w:rsidRPr="00E851DC">
        <w:t xml:space="preserve">The TVE-1610 shall support the </w:t>
      </w:r>
      <w:r w:rsidRPr="00E851DC">
        <w:rPr>
          <w:lang w:eastAsia="zh-CN"/>
        </w:rPr>
        <w:t>enco</w:t>
      </w:r>
      <w:r w:rsidRPr="00E851DC">
        <w:t>ding of all images with a digital watermark. The verification of watermarked images shall reside solely with the manufacturer.</w:t>
      </w:r>
    </w:p>
    <w:p w:rsidR="00E851DC" w:rsidRPr="00E851DC" w:rsidRDefault="00E851DC" w:rsidP="005F3BAA">
      <w:pPr>
        <w:pStyle w:val="Heading1"/>
      </w:pPr>
      <w:r w:rsidRPr="00E851DC">
        <w:rPr>
          <w:lang w:eastAsia="zh-CN"/>
        </w:rPr>
        <w:t>TVE-1610</w:t>
      </w:r>
      <w:r w:rsidRPr="00E851DC">
        <w:t xml:space="preserve"> shall include, but not be limited to the following:</w:t>
      </w:r>
    </w:p>
    <w:p w:rsidR="00E851DC" w:rsidRPr="00E851DC" w:rsidRDefault="00E851DC" w:rsidP="005F3BAA">
      <w:pPr>
        <w:pStyle w:val="Heading2"/>
      </w:pPr>
      <w:r w:rsidRPr="00E851DC">
        <w:t>TVE-1610 shall provid</w:t>
      </w:r>
      <w:r w:rsidRPr="00E851DC">
        <w:rPr>
          <w:lang w:eastAsia="zh-CN"/>
        </w:rPr>
        <w:t>e</w:t>
      </w:r>
      <w:r w:rsidRPr="00E851DC">
        <w:t xml:space="preserve"> analog connections for the purpose of allowing users to integrate analog cameras products.</w:t>
      </w:r>
    </w:p>
    <w:p w:rsidR="00E851DC" w:rsidRPr="00E851DC" w:rsidRDefault="00E851DC" w:rsidP="005F3BAA">
      <w:pPr>
        <w:pStyle w:val="Heading3"/>
      </w:pPr>
      <w:r w:rsidRPr="00E851DC">
        <w:rPr>
          <w:lang w:eastAsia="zh-CN"/>
        </w:rPr>
        <w:t>TVE-1610</w:t>
      </w:r>
      <w:r w:rsidRPr="00E851DC">
        <w:t xml:space="preserve"> shall provide </w:t>
      </w:r>
      <w:r w:rsidRPr="00E851DC">
        <w:rPr>
          <w:lang w:eastAsia="zh-CN"/>
        </w:rPr>
        <w:t>16</w:t>
      </w:r>
      <w:r w:rsidRPr="00E851DC">
        <w:t xml:space="preserve"> channels of analog</w:t>
      </w:r>
      <w:r w:rsidRPr="00E851DC">
        <w:rPr>
          <w:lang w:eastAsia="zh-CN"/>
        </w:rPr>
        <w:t xml:space="preserve"> video</w:t>
      </w:r>
      <w:r w:rsidRPr="00E851DC">
        <w:t xml:space="preserve"> </w:t>
      </w:r>
      <w:r w:rsidRPr="00E851DC">
        <w:rPr>
          <w:lang w:eastAsia="zh-CN"/>
        </w:rPr>
        <w:t>encod</w:t>
      </w:r>
      <w:r w:rsidRPr="00E851DC">
        <w:t>ing.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>TVE-1610</w:t>
      </w:r>
      <w:r w:rsidRPr="00E851DC">
        <w:t xml:space="preserve"> shall provide 16 audio channels.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>TVE-1610 shall provide dual streams on 16 channels.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>TVE-1610</w:t>
      </w:r>
      <w:r w:rsidRPr="00E851DC">
        <w:t xml:space="preserve"> shall incorporate </w:t>
      </w:r>
      <w:r w:rsidRPr="00E851DC">
        <w:rPr>
          <w:lang w:eastAsia="zh-CN"/>
        </w:rPr>
        <w:t>Tri</w:t>
      </w:r>
      <w:r w:rsidRPr="00E851DC">
        <w:t>plex functionality for simultaneous viewing</w:t>
      </w:r>
      <w:r w:rsidRPr="00E851DC">
        <w:rPr>
          <w:lang w:eastAsia="zh-CN"/>
        </w:rPr>
        <w:t>,</w:t>
      </w:r>
      <w:r w:rsidRPr="00E851DC">
        <w:t xml:space="preserve"> playback</w:t>
      </w:r>
      <w:r w:rsidRPr="00E851DC">
        <w:rPr>
          <w:lang w:eastAsia="zh-CN"/>
        </w:rPr>
        <w:t xml:space="preserve"> and recording (By web browser)</w:t>
      </w:r>
      <w:r w:rsidRPr="00E851DC">
        <w:t>.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>TVE-1610</w:t>
      </w:r>
      <w:r w:rsidRPr="00E851DC">
        <w:t xml:space="preserve"> shall include search capabilities by</w:t>
      </w:r>
      <w:r w:rsidRPr="00E851DC">
        <w:rPr>
          <w:lang w:eastAsia="zh-CN"/>
        </w:rPr>
        <w:t xml:space="preserve"> web browser</w:t>
      </w:r>
      <w:r w:rsidRPr="00E851DC">
        <w:t>:</w:t>
      </w:r>
    </w:p>
    <w:p w:rsidR="00E851DC" w:rsidRPr="00E851DC" w:rsidRDefault="00E851DC" w:rsidP="005F3BAA">
      <w:pPr>
        <w:pStyle w:val="Heading3"/>
      </w:pPr>
      <w:r w:rsidRPr="00E851DC">
        <w:t>Time</w:t>
      </w:r>
    </w:p>
    <w:p w:rsidR="00E851DC" w:rsidRPr="00E851DC" w:rsidRDefault="00E851DC" w:rsidP="005F3BAA">
      <w:pPr>
        <w:pStyle w:val="Heading3"/>
      </w:pPr>
      <w:r w:rsidRPr="00E851DC">
        <w:t>Date</w:t>
      </w:r>
    </w:p>
    <w:p w:rsidR="00E851DC" w:rsidRPr="00E851DC" w:rsidRDefault="00E851DC" w:rsidP="005F3BAA">
      <w:pPr>
        <w:pStyle w:val="Heading3"/>
      </w:pPr>
      <w:r w:rsidRPr="00E851DC">
        <w:t>Camera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 xml:space="preserve">TVE-1610 </w:t>
      </w:r>
      <w:r w:rsidRPr="00E851DC">
        <w:t>shall provide a frame rate of 30 frames per second</w:t>
      </w:r>
      <w:r w:rsidRPr="00E851DC">
        <w:rPr>
          <w:lang w:eastAsia="zh-CN"/>
        </w:rPr>
        <w:t xml:space="preserve"> @</w:t>
      </w:r>
      <w:r w:rsidRPr="00E851DC">
        <w:t xml:space="preserve"> 60Hz (25 frames per second @ 50Hz) at the resolution of 960x480 (960x576).</w:t>
      </w:r>
    </w:p>
    <w:p w:rsidR="00E851DC" w:rsidRPr="00E851DC" w:rsidRDefault="00E851DC" w:rsidP="005F3BAA">
      <w:pPr>
        <w:pStyle w:val="Heading2"/>
      </w:pPr>
      <w:r w:rsidRPr="00E851DC">
        <w:t>TVE-1610 shall be user configured via Ethernet with a personal computer running included, and a current version of the Internet Explorer web browser</w:t>
      </w:r>
      <w:r w:rsidRPr="00E851DC">
        <w:rPr>
          <w:lang w:eastAsia="zh-CN"/>
        </w:rPr>
        <w:t>, Firefox, Chrome and Safari</w:t>
      </w:r>
      <w:r w:rsidRPr="00E851DC">
        <w:t>.</w:t>
      </w:r>
    </w:p>
    <w:p w:rsidR="00E851DC" w:rsidRPr="00E851DC" w:rsidRDefault="00E851DC" w:rsidP="005F3BAA">
      <w:pPr>
        <w:pStyle w:val="Heading3"/>
      </w:pPr>
      <w:r w:rsidRPr="00E851DC">
        <w:t xml:space="preserve">TVE-1610 shall have an integrated </w:t>
      </w:r>
      <w:r w:rsidRPr="00E851DC">
        <w:rPr>
          <w:lang w:eastAsia="zh-CN"/>
        </w:rPr>
        <w:t>web client</w:t>
      </w:r>
      <w:r w:rsidRPr="00E851DC">
        <w:t xml:space="preserve"> interface to configure, upgrade, and view the following information:</w:t>
      </w:r>
    </w:p>
    <w:p w:rsidR="00E851DC" w:rsidRPr="00E851DC" w:rsidRDefault="00E851DC" w:rsidP="005F3BAA">
      <w:pPr>
        <w:pStyle w:val="Heading4"/>
      </w:pPr>
      <w:r w:rsidRPr="00E851DC">
        <w:t>View live and recorded video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View logs of system</w:t>
      </w:r>
    </w:p>
    <w:p w:rsidR="00E851DC" w:rsidRPr="00E851DC" w:rsidRDefault="00E851DC" w:rsidP="005F3BAA">
      <w:pPr>
        <w:pStyle w:val="Heading4"/>
      </w:pPr>
      <w:r w:rsidRPr="00E851DC">
        <w:t>Configure system settings</w:t>
      </w:r>
      <w:r w:rsidRPr="00E851DC">
        <w:rPr>
          <w:lang w:eastAsia="zh-CN"/>
        </w:rPr>
        <w:t>, which include network settings, network HDD settings and alarm settings</w:t>
      </w:r>
    </w:p>
    <w:p w:rsidR="00E851DC" w:rsidRPr="00E851DC" w:rsidRDefault="00E851DC" w:rsidP="005F3BAA">
      <w:pPr>
        <w:pStyle w:val="Heading4"/>
      </w:pPr>
      <w:r w:rsidRPr="00E851DC">
        <w:t>Configure camera settings</w:t>
      </w:r>
      <w:r w:rsidRPr="00E851DC">
        <w:rPr>
          <w:lang w:eastAsia="zh-CN"/>
        </w:rPr>
        <w:t xml:space="preserve"> and user settings</w:t>
      </w:r>
    </w:p>
    <w:p w:rsidR="00E851DC" w:rsidRPr="00E851DC" w:rsidRDefault="00E851DC" w:rsidP="005F3BAA">
      <w:pPr>
        <w:pStyle w:val="Heading4"/>
      </w:pPr>
      <w:r w:rsidRPr="00E851DC">
        <w:t>View the system information</w:t>
      </w:r>
    </w:p>
    <w:p w:rsidR="00E851DC" w:rsidRPr="00E851DC" w:rsidRDefault="00E851DC" w:rsidP="005F3BAA">
      <w:pPr>
        <w:pStyle w:val="Heading3"/>
      </w:pPr>
      <w:r w:rsidRPr="00E851DC">
        <w:t>Access to menus shall be set by user account privileges.</w:t>
      </w:r>
    </w:p>
    <w:p w:rsidR="00E851DC" w:rsidRPr="00E851DC" w:rsidRDefault="00E851DC" w:rsidP="005F3BAA">
      <w:pPr>
        <w:pStyle w:val="Heading4"/>
      </w:pPr>
      <w:r w:rsidRPr="00E851DC">
        <w:t>Operator accounts shall grant access to Remote view logs/status, Bi-directional audio, Live view, PTZ control and Playback.</w:t>
      </w:r>
    </w:p>
    <w:p w:rsidR="00E851DC" w:rsidRPr="00E851DC" w:rsidRDefault="00E851DC" w:rsidP="005F3BAA">
      <w:pPr>
        <w:pStyle w:val="Heading4"/>
      </w:pPr>
      <w:r w:rsidRPr="00E851DC">
        <w:t>Guest accounts shall grant access to Remote view logs/status and Playback.</w:t>
      </w:r>
    </w:p>
    <w:p w:rsidR="00E851DC" w:rsidRPr="00E851DC" w:rsidRDefault="00E851DC" w:rsidP="005F3BAA">
      <w:pPr>
        <w:pStyle w:val="Heading4"/>
      </w:pPr>
      <w:r w:rsidRPr="00E851DC">
        <w:lastRenderedPageBreak/>
        <w:t>Admin accounts shall grant access to all menus.</w:t>
      </w:r>
    </w:p>
    <w:p w:rsidR="00E851DC" w:rsidRPr="00E851DC" w:rsidRDefault="00E851DC" w:rsidP="005F3BAA">
      <w:pPr>
        <w:pStyle w:val="Heading3"/>
      </w:pPr>
      <w:r w:rsidRPr="00E851DC">
        <w:t>Configurable options shall include: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Local Configuration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 xml:space="preserve">Video </w:t>
      </w:r>
      <w:r w:rsidRPr="00E851DC">
        <w:t>Search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Cameras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Date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Time</w:t>
      </w:r>
    </w:p>
    <w:p w:rsidR="00E851DC" w:rsidRPr="00E851DC" w:rsidRDefault="00E851DC" w:rsidP="005F3BAA">
      <w:pPr>
        <w:pStyle w:val="Heading4"/>
      </w:pPr>
      <w:r w:rsidRPr="00E851DC">
        <w:t>Display</w:t>
      </w:r>
    </w:p>
    <w:p w:rsidR="00E851DC" w:rsidRPr="00E851DC" w:rsidRDefault="00E851DC" w:rsidP="005F3BAA">
      <w:pPr>
        <w:pStyle w:val="Heading5"/>
      </w:pPr>
      <w:r w:rsidRPr="00E851DC">
        <w:t>Time/Date</w:t>
      </w:r>
    </w:p>
    <w:p w:rsidR="00E851DC" w:rsidRPr="00E851DC" w:rsidRDefault="00E851DC" w:rsidP="005F3BAA">
      <w:pPr>
        <w:pStyle w:val="Heading5"/>
      </w:pPr>
      <w:r w:rsidRPr="00E851DC">
        <w:t>Playback Time/Date</w:t>
      </w:r>
    </w:p>
    <w:p w:rsidR="00E851DC" w:rsidRPr="00E851DC" w:rsidRDefault="00E851DC" w:rsidP="005F3BAA">
      <w:pPr>
        <w:pStyle w:val="Heading5"/>
      </w:pPr>
      <w:r w:rsidRPr="00E851DC">
        <w:t>Camera Titles</w:t>
      </w:r>
    </w:p>
    <w:p w:rsidR="00E851DC" w:rsidRPr="00E851DC" w:rsidRDefault="00E851DC" w:rsidP="005F3BAA">
      <w:pPr>
        <w:pStyle w:val="Heading5"/>
      </w:pPr>
      <w:r w:rsidRPr="00E851DC">
        <w:t xml:space="preserve">Text </w:t>
      </w:r>
      <w:r w:rsidRPr="00E851DC">
        <w:rPr>
          <w:lang w:eastAsia="zh-CN"/>
        </w:rPr>
        <w:t>Overlay</w:t>
      </w:r>
    </w:p>
    <w:p w:rsidR="00E851DC" w:rsidRPr="00E851DC" w:rsidRDefault="00E851DC" w:rsidP="005F3BAA">
      <w:pPr>
        <w:pStyle w:val="Heading4"/>
      </w:pPr>
      <w:r w:rsidRPr="00E851DC">
        <w:t>Users</w:t>
      </w:r>
    </w:p>
    <w:p w:rsidR="00E851DC" w:rsidRPr="00E851DC" w:rsidRDefault="00E851DC" w:rsidP="005F3BAA">
      <w:pPr>
        <w:pStyle w:val="Heading5"/>
      </w:pPr>
      <w:r w:rsidRPr="00E851DC">
        <w:t>Add User</w:t>
      </w:r>
    </w:p>
    <w:p w:rsidR="00E851DC" w:rsidRPr="00E851DC" w:rsidRDefault="00E851DC" w:rsidP="005F3BAA">
      <w:pPr>
        <w:pStyle w:val="Heading5"/>
      </w:pPr>
      <w:r w:rsidRPr="00E851DC">
        <w:t>Edit User</w:t>
      </w:r>
    </w:p>
    <w:p w:rsidR="00E851DC" w:rsidRPr="00E851DC" w:rsidRDefault="00E851DC" w:rsidP="005F3BAA">
      <w:pPr>
        <w:pStyle w:val="Heading4"/>
      </w:pPr>
      <w:r w:rsidRPr="00E851DC">
        <w:t>Cameras</w:t>
      </w:r>
    </w:p>
    <w:p w:rsidR="00E851DC" w:rsidRPr="00E851DC" w:rsidRDefault="00E851DC" w:rsidP="005F3BAA">
      <w:pPr>
        <w:pStyle w:val="Heading5"/>
      </w:pPr>
      <w:r w:rsidRPr="00E851DC">
        <w:t>Display Settings</w:t>
      </w:r>
    </w:p>
    <w:p w:rsidR="00E851DC" w:rsidRPr="00E851DC" w:rsidRDefault="00E851DC" w:rsidP="005F3BAA">
      <w:pPr>
        <w:pStyle w:val="Heading5"/>
      </w:pPr>
      <w:r w:rsidRPr="00E851DC">
        <w:t>Video Settings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Motion detection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Video Loss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Privacy Mask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 xml:space="preserve">Tamper-proof </w:t>
      </w:r>
    </w:p>
    <w:p w:rsidR="00E851DC" w:rsidRPr="00E851DC" w:rsidRDefault="00E851DC" w:rsidP="005F3BAA">
      <w:pPr>
        <w:pStyle w:val="Heading5"/>
      </w:pPr>
      <w:r w:rsidRPr="00E851DC">
        <w:t>Text Overlay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Holiday Settings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Snapshot</w:t>
      </w:r>
    </w:p>
    <w:p w:rsidR="00E851DC" w:rsidRPr="00E851DC" w:rsidRDefault="00E851DC" w:rsidP="005F3BAA">
      <w:pPr>
        <w:pStyle w:val="Heading4"/>
      </w:pPr>
      <w:r w:rsidRPr="00E851DC">
        <w:t>Alarms</w:t>
      </w:r>
    </w:p>
    <w:p w:rsidR="00E851DC" w:rsidRPr="00E851DC" w:rsidRDefault="00E851DC" w:rsidP="005F3BAA">
      <w:pPr>
        <w:pStyle w:val="Heading5"/>
      </w:pPr>
      <w:r w:rsidRPr="00E851DC">
        <w:t>System Notification</w:t>
      </w:r>
    </w:p>
    <w:p w:rsidR="00E851DC" w:rsidRPr="00E851DC" w:rsidRDefault="00E851DC" w:rsidP="005F3BAA">
      <w:pPr>
        <w:pStyle w:val="Heading6"/>
      </w:pPr>
      <w:r w:rsidRPr="00E851DC">
        <w:rPr>
          <w:lang w:eastAsia="zh-CN"/>
        </w:rPr>
        <w:t>HDD</w:t>
      </w:r>
      <w:r w:rsidRPr="00E851DC">
        <w:t xml:space="preserve"> Full</w:t>
      </w:r>
    </w:p>
    <w:p w:rsidR="00E851DC" w:rsidRPr="00E851DC" w:rsidRDefault="00E851DC" w:rsidP="005F3BAA">
      <w:pPr>
        <w:pStyle w:val="Heading6"/>
      </w:pPr>
      <w:r w:rsidRPr="00E851DC">
        <w:rPr>
          <w:lang w:eastAsia="zh-CN"/>
        </w:rPr>
        <w:t>HDD</w:t>
      </w:r>
      <w:r w:rsidRPr="00E851DC">
        <w:t xml:space="preserve"> </w:t>
      </w:r>
      <w:r w:rsidRPr="00E851DC">
        <w:rPr>
          <w:lang w:eastAsia="zh-CN"/>
        </w:rPr>
        <w:t>Error</w:t>
      </w:r>
    </w:p>
    <w:p w:rsidR="00E851DC" w:rsidRPr="00E851DC" w:rsidRDefault="00E851DC" w:rsidP="005F3BAA">
      <w:pPr>
        <w:pStyle w:val="Heading6"/>
      </w:pPr>
      <w:r w:rsidRPr="00E851DC">
        <w:t xml:space="preserve">Network </w:t>
      </w:r>
      <w:r w:rsidRPr="00E851DC">
        <w:rPr>
          <w:lang w:eastAsia="zh-CN"/>
        </w:rPr>
        <w:t>Disconnected</w:t>
      </w:r>
    </w:p>
    <w:p w:rsidR="00E851DC" w:rsidRPr="00E851DC" w:rsidRDefault="00E851DC" w:rsidP="005F3BAA">
      <w:pPr>
        <w:pStyle w:val="Heading6"/>
      </w:pPr>
      <w:r w:rsidRPr="00E851DC">
        <w:rPr>
          <w:lang w:eastAsia="zh-CN"/>
        </w:rPr>
        <w:t>IP Address Conflicted</w:t>
      </w:r>
    </w:p>
    <w:p w:rsidR="00E851DC" w:rsidRPr="00E851DC" w:rsidRDefault="00E851DC" w:rsidP="005F3BAA">
      <w:pPr>
        <w:pStyle w:val="Heading6"/>
        <w:rPr>
          <w:lang w:eastAsia="zh-CN"/>
        </w:rPr>
      </w:pPr>
      <w:r w:rsidRPr="00E851DC">
        <w:rPr>
          <w:lang w:eastAsia="zh-CN"/>
        </w:rPr>
        <w:t>Invalid Login</w:t>
      </w:r>
    </w:p>
    <w:p w:rsidR="00E851DC" w:rsidRPr="00E851DC" w:rsidRDefault="00E851DC" w:rsidP="005F3BAA">
      <w:pPr>
        <w:pStyle w:val="Heading6"/>
        <w:rPr>
          <w:lang w:eastAsia="zh-CN"/>
        </w:rPr>
      </w:pPr>
      <w:r w:rsidRPr="00E851DC">
        <w:rPr>
          <w:lang w:eastAsia="zh-CN"/>
        </w:rPr>
        <w:t>Video Signal Exception</w:t>
      </w:r>
    </w:p>
    <w:p w:rsidR="00E851DC" w:rsidRPr="00E851DC" w:rsidRDefault="00E851DC" w:rsidP="005F3BAA">
      <w:pPr>
        <w:pStyle w:val="Heading6"/>
        <w:rPr>
          <w:lang w:eastAsia="zh-CN"/>
        </w:rPr>
      </w:pPr>
      <w:r w:rsidRPr="00E851DC">
        <w:rPr>
          <w:lang w:eastAsia="zh-CN"/>
        </w:rPr>
        <w:t>Record/capture Exception</w:t>
      </w:r>
    </w:p>
    <w:p w:rsidR="00E851DC" w:rsidRPr="00E851DC" w:rsidRDefault="00E851DC" w:rsidP="005F3BAA">
      <w:pPr>
        <w:pStyle w:val="Heading5"/>
      </w:pPr>
      <w:r w:rsidRPr="00E851DC">
        <w:t>Alarm Inputs/Outputs</w:t>
      </w:r>
    </w:p>
    <w:p w:rsidR="00E851DC" w:rsidRPr="00E851DC" w:rsidRDefault="00E851DC" w:rsidP="005F3BAA">
      <w:pPr>
        <w:pStyle w:val="Heading6"/>
      </w:pPr>
      <w:r w:rsidRPr="00E851DC">
        <w:t>Alarm Inputs</w:t>
      </w:r>
    </w:p>
    <w:p w:rsidR="00E851DC" w:rsidRPr="00E851DC" w:rsidRDefault="00E851DC" w:rsidP="005F3BAA">
      <w:pPr>
        <w:pStyle w:val="Heading6"/>
      </w:pPr>
      <w:r w:rsidRPr="00E851DC">
        <w:rPr>
          <w:lang w:eastAsia="zh-CN"/>
        </w:rPr>
        <w:t>Alarm Outputs</w:t>
      </w:r>
    </w:p>
    <w:p w:rsidR="00E851DC" w:rsidRPr="00E851DC" w:rsidRDefault="00E851DC" w:rsidP="005F3BAA">
      <w:pPr>
        <w:pStyle w:val="Heading4"/>
      </w:pPr>
      <w:r w:rsidRPr="00E851DC">
        <w:t>IP Settings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TCP/IP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lastRenderedPageBreak/>
        <w:t>DDNS</w:t>
      </w:r>
    </w:p>
    <w:p w:rsidR="00E851DC" w:rsidRPr="00E851DC" w:rsidRDefault="00E851DC" w:rsidP="005F3BAA">
      <w:pPr>
        <w:pStyle w:val="Heading5"/>
      </w:pPr>
      <w:r w:rsidRPr="00E851DC">
        <w:t>Email</w:t>
      </w:r>
    </w:p>
    <w:p w:rsidR="00E851DC" w:rsidRPr="00E851DC" w:rsidRDefault="00E851DC" w:rsidP="005F3BAA">
      <w:pPr>
        <w:pStyle w:val="Heading5"/>
      </w:pPr>
      <w:r w:rsidRPr="00E851DC">
        <w:t>SNMP</w:t>
      </w:r>
    </w:p>
    <w:p w:rsidR="00E851DC" w:rsidRPr="00E851DC" w:rsidRDefault="00E851DC" w:rsidP="005F3BAA">
      <w:pPr>
        <w:pStyle w:val="Heading5"/>
      </w:pPr>
      <w:r w:rsidRPr="00E851DC">
        <w:t>Port</w:t>
      </w:r>
    </w:p>
    <w:p w:rsidR="00E851DC" w:rsidRPr="00E851DC" w:rsidRDefault="00E851DC" w:rsidP="005F3BAA">
      <w:pPr>
        <w:pStyle w:val="Heading5"/>
      </w:pPr>
      <w:r w:rsidRPr="00E851DC">
        <w:t>FTP</w:t>
      </w:r>
    </w:p>
    <w:p w:rsidR="00E851DC" w:rsidRPr="00E851DC" w:rsidRDefault="00E851DC" w:rsidP="005F3BAA">
      <w:pPr>
        <w:pStyle w:val="Heading5"/>
      </w:pPr>
      <w:r w:rsidRPr="00E851DC">
        <w:t>NetHDD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>PPPoE</w:t>
      </w:r>
    </w:p>
    <w:p w:rsidR="00E851DC" w:rsidRPr="00E851DC" w:rsidRDefault="00E851DC" w:rsidP="005F3BAA">
      <w:pPr>
        <w:pStyle w:val="Heading5"/>
      </w:pPr>
      <w:r w:rsidRPr="00E851DC">
        <w:t>QoS</w:t>
      </w:r>
    </w:p>
    <w:p w:rsidR="00E851DC" w:rsidRPr="00E851DC" w:rsidRDefault="00E851DC" w:rsidP="005F3BAA">
      <w:pPr>
        <w:pStyle w:val="Heading5"/>
      </w:pPr>
      <w:r w:rsidRPr="00E851DC">
        <w:t>SOCKS</w:t>
      </w:r>
    </w:p>
    <w:p w:rsidR="00E851DC" w:rsidRPr="00E851DC" w:rsidRDefault="00E851DC" w:rsidP="005F3BAA">
      <w:pPr>
        <w:pStyle w:val="Heading5"/>
      </w:pPr>
      <w:r w:rsidRPr="00E851DC">
        <w:t>NAT</w:t>
      </w:r>
    </w:p>
    <w:p w:rsidR="00E851DC" w:rsidRPr="00E851DC" w:rsidRDefault="00E851DC" w:rsidP="005F3BAA">
      <w:pPr>
        <w:pStyle w:val="Heading5"/>
      </w:pPr>
      <w:r w:rsidRPr="00E851DC">
        <w:t>HTTPS</w:t>
      </w:r>
    </w:p>
    <w:p w:rsidR="00E851DC" w:rsidRPr="00E851DC" w:rsidRDefault="00E851DC" w:rsidP="005F3BAA">
      <w:pPr>
        <w:pStyle w:val="Heading5"/>
      </w:pPr>
      <w:r w:rsidRPr="00E851DC">
        <w:t>Bonjour</w:t>
      </w:r>
    </w:p>
    <w:p w:rsidR="00E851DC" w:rsidRPr="00E851DC" w:rsidRDefault="00E851DC" w:rsidP="005F3BAA">
      <w:pPr>
        <w:pStyle w:val="Heading5"/>
      </w:pPr>
      <w:r w:rsidRPr="00E851DC">
        <w:t>IP Address Filter</w:t>
      </w:r>
    </w:p>
    <w:p w:rsidR="00E851DC" w:rsidRPr="00E851DC" w:rsidRDefault="00E851DC" w:rsidP="005F3BAA">
      <w:pPr>
        <w:pStyle w:val="Heading5"/>
      </w:pPr>
      <w:r w:rsidRPr="00E851DC">
        <w:t>802.1x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RS-485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RS-232</w:t>
      </w:r>
    </w:p>
    <w:p w:rsidR="00E851DC" w:rsidRPr="00E851DC" w:rsidRDefault="00E851DC" w:rsidP="005F3BAA">
      <w:pPr>
        <w:pStyle w:val="Heading2"/>
      </w:pPr>
      <w:r w:rsidRPr="00E851DC">
        <w:t xml:space="preserve">TVE-1610 shall have one </w:t>
      </w:r>
      <w:r w:rsidRPr="00E851DC">
        <w:rPr>
          <w:lang w:eastAsia="zh-CN"/>
        </w:rPr>
        <w:t>LED on the panel</w:t>
      </w:r>
      <w:r w:rsidRPr="00E851DC">
        <w:t xml:space="preserve"> to indicate status.</w:t>
      </w:r>
    </w:p>
    <w:p w:rsidR="00E851DC" w:rsidRPr="00E851DC" w:rsidRDefault="00E851DC" w:rsidP="005F3BAA">
      <w:pPr>
        <w:pStyle w:val="Heading3"/>
      </w:pPr>
      <w:r w:rsidRPr="00E851DC">
        <w:rPr>
          <w:lang w:eastAsia="zh-CN"/>
        </w:rPr>
        <w:t>Power</w:t>
      </w:r>
    </w:p>
    <w:p w:rsidR="00E851DC" w:rsidRPr="00E851DC" w:rsidRDefault="00E851DC" w:rsidP="005F3BAA">
      <w:pPr>
        <w:pStyle w:val="Heading4"/>
      </w:pPr>
      <w:r w:rsidRPr="00E851DC">
        <w:t>The LED lights up red when the device is working.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 xml:space="preserve">The LED </w:t>
      </w:r>
      <w:r w:rsidRPr="00E851DC">
        <w:t>is not lit when the device is powered down.</w:t>
      </w:r>
    </w:p>
    <w:p w:rsidR="00E851DC" w:rsidRPr="00E851DC" w:rsidRDefault="00E851DC" w:rsidP="005F3BAA">
      <w:pPr>
        <w:pStyle w:val="Heading3"/>
      </w:pPr>
      <w:r w:rsidRPr="00E851DC">
        <w:rPr>
          <w:lang w:eastAsia="zh-CN"/>
        </w:rPr>
        <w:t>Tx/Rx</w:t>
      </w:r>
    </w:p>
    <w:p w:rsidR="00E851DC" w:rsidRPr="00E851DC" w:rsidRDefault="00E851DC" w:rsidP="005F3BAA">
      <w:pPr>
        <w:pStyle w:val="Heading4"/>
      </w:pPr>
      <w:r w:rsidRPr="00E851DC">
        <w:t>The LED is not lit when there is no network connection.</w:t>
      </w:r>
    </w:p>
    <w:p w:rsidR="00E851DC" w:rsidRPr="00E851DC" w:rsidRDefault="00E851DC" w:rsidP="005F3BAA">
      <w:pPr>
        <w:pStyle w:val="Heading4"/>
      </w:pPr>
      <w:r w:rsidRPr="00E851DC">
        <w:t>It lights up green and flashes when data is being transmitted/received.</w:t>
      </w:r>
    </w:p>
    <w:p w:rsidR="00E851DC" w:rsidRPr="00E851DC" w:rsidRDefault="00E851DC" w:rsidP="005F3BAA">
      <w:pPr>
        <w:pStyle w:val="Heading1"/>
      </w:pPr>
      <w:r w:rsidRPr="00E851DC">
        <w:t xml:space="preserve">The digital </w:t>
      </w:r>
      <w:r w:rsidRPr="00E851DC">
        <w:rPr>
          <w:lang w:eastAsia="zh-CN"/>
        </w:rPr>
        <w:t>encoder</w:t>
      </w:r>
      <w:r w:rsidRPr="00E851DC">
        <w:t xml:space="preserve"> shall have the following operational features:</w:t>
      </w:r>
    </w:p>
    <w:p w:rsidR="00E851DC" w:rsidRPr="00E851DC" w:rsidRDefault="00E851DC" w:rsidP="005F3BAA">
      <w:pPr>
        <w:pStyle w:val="Heading2"/>
      </w:pPr>
      <w:r w:rsidRPr="00E851DC">
        <w:t>Streaming</w:t>
      </w:r>
    </w:p>
    <w:p w:rsidR="00E851DC" w:rsidRPr="00E851DC" w:rsidRDefault="00E851DC" w:rsidP="005F3BAA">
      <w:pPr>
        <w:pStyle w:val="Heading3"/>
      </w:pPr>
      <w:r w:rsidRPr="00E851DC">
        <w:t xml:space="preserve">Each TVE-1610 shall support Video Streaming, which is the process that the recorder uses to listen on a specific UDP/TCP port and respond to control messages issued through </w:t>
      </w:r>
      <w:r w:rsidRPr="00E851DC">
        <w:rPr>
          <w:lang w:eastAsia="zh-CN"/>
        </w:rPr>
        <w:t>web</w:t>
      </w:r>
      <w:r w:rsidRPr="00E851DC">
        <w:t xml:space="preserve"> client software or third-party compatible VMS software.</w:t>
      </w:r>
    </w:p>
    <w:p w:rsidR="00E851DC" w:rsidRPr="00E851DC" w:rsidRDefault="00E851DC" w:rsidP="005F3BAA">
      <w:pPr>
        <w:pStyle w:val="Heading4"/>
      </w:pPr>
      <w:r w:rsidRPr="00E851DC">
        <w:t>TVE-1610 shall support multicasting to deliver source traffic to multiple receivers using the least amount of network bandwidth.</w:t>
      </w:r>
    </w:p>
    <w:p w:rsidR="00E851DC" w:rsidRPr="00E851DC" w:rsidRDefault="00E851DC" w:rsidP="005F3BAA">
      <w:pPr>
        <w:pStyle w:val="Heading3"/>
      </w:pPr>
      <w:r w:rsidRPr="00E851DC">
        <w:t>TVE-1610 shall be able to display and record streamed video using TCP or UDP protocols.</w:t>
      </w:r>
    </w:p>
    <w:p w:rsidR="00E851DC" w:rsidRPr="00E851DC" w:rsidRDefault="00E851DC" w:rsidP="005F3BAA">
      <w:pPr>
        <w:pStyle w:val="Heading3"/>
      </w:pPr>
      <w:r w:rsidRPr="00E851DC">
        <w:rPr>
          <w:lang w:eastAsia="zh-CN"/>
        </w:rPr>
        <w:t>TVE-1610 shall s</w:t>
      </w:r>
      <w:r w:rsidRPr="00E851DC">
        <w:t>upport CGI, PSIA and ONVIF</w:t>
      </w:r>
      <w:r w:rsidRPr="00E851DC">
        <w:rPr>
          <w:lang w:eastAsia="zh-CN"/>
        </w:rPr>
        <w:t xml:space="preserve"> protocols.</w:t>
      </w:r>
    </w:p>
    <w:p w:rsidR="00E851DC" w:rsidRPr="00E851DC" w:rsidRDefault="00E851DC" w:rsidP="005F3BAA">
      <w:pPr>
        <w:pStyle w:val="Heading2"/>
      </w:pPr>
      <w:r w:rsidRPr="00E851DC">
        <w:t>Recording</w:t>
      </w:r>
    </w:p>
    <w:p w:rsidR="00E851DC" w:rsidRPr="00E851DC" w:rsidRDefault="00E851DC" w:rsidP="005F3BAA">
      <w:pPr>
        <w:pStyle w:val="Heading3"/>
      </w:pPr>
      <w:r w:rsidRPr="00E851DC">
        <w:t>TVE-1610 shall record video on multiple network hard drives. Two network hard disk drive options shall be available:</w:t>
      </w:r>
    </w:p>
    <w:p w:rsidR="00E851DC" w:rsidRPr="00E851DC" w:rsidRDefault="00E851DC" w:rsidP="005F3BAA">
      <w:pPr>
        <w:pStyle w:val="Heading4"/>
      </w:pPr>
      <w:r w:rsidRPr="00E851DC">
        <w:t>NAS</w:t>
      </w:r>
    </w:p>
    <w:p w:rsidR="00E851DC" w:rsidRPr="00E851DC" w:rsidRDefault="00E851DC" w:rsidP="005F3BAA">
      <w:pPr>
        <w:pStyle w:val="Heading4"/>
      </w:pPr>
      <w:r w:rsidRPr="00E851DC">
        <w:t>IP SAN</w:t>
      </w:r>
    </w:p>
    <w:p w:rsidR="00E851DC" w:rsidRPr="00E851DC" w:rsidRDefault="00E851DC" w:rsidP="005F3BAA">
      <w:pPr>
        <w:pStyle w:val="Heading3"/>
      </w:pPr>
      <w:r w:rsidRPr="00E851DC">
        <w:t>TVE-1610 shall support the following user programmable record speeds:</w:t>
      </w:r>
    </w:p>
    <w:p w:rsidR="00E851DC" w:rsidRPr="00E851DC" w:rsidRDefault="00E851DC" w:rsidP="005F3BAA">
      <w:pPr>
        <w:pStyle w:val="Heading4"/>
      </w:pPr>
      <w:r w:rsidRPr="00E851DC">
        <w:t>30</w:t>
      </w:r>
      <w:r w:rsidRPr="00E851DC">
        <w:rPr>
          <w:lang w:eastAsia="zh-CN"/>
        </w:rPr>
        <w:t>/25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22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lastRenderedPageBreak/>
        <w:t>20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18 fps</w:t>
      </w:r>
    </w:p>
    <w:p w:rsidR="00E851DC" w:rsidRPr="00E851DC" w:rsidRDefault="00E851DC" w:rsidP="005F3BAA">
      <w:pPr>
        <w:pStyle w:val="Heading4"/>
      </w:pPr>
      <w:r w:rsidRPr="00E851DC">
        <w:t>1</w:t>
      </w:r>
      <w:r w:rsidRPr="00E851DC">
        <w:rPr>
          <w:lang w:eastAsia="zh-CN"/>
        </w:rPr>
        <w:t>6</w:t>
      </w:r>
      <w:r w:rsidRPr="00E851DC">
        <w:t xml:space="preserve"> fps</w:t>
      </w:r>
    </w:p>
    <w:p w:rsidR="00E851DC" w:rsidRPr="00E851DC" w:rsidRDefault="00E851DC" w:rsidP="005F3BAA">
      <w:pPr>
        <w:pStyle w:val="Heading4"/>
        <w:rPr>
          <w:lang w:eastAsia="zh-CN"/>
        </w:rPr>
      </w:pPr>
      <w:r w:rsidRPr="00E851DC">
        <w:rPr>
          <w:lang w:eastAsia="zh-CN"/>
        </w:rPr>
        <w:t>15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12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8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6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4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2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1</w:t>
      </w:r>
      <w:r w:rsidRPr="00E851DC">
        <w:t xml:space="preserve"> fps</w:t>
      </w:r>
    </w:p>
    <w:p w:rsidR="00E851DC" w:rsidRPr="00E851DC" w:rsidRDefault="00E851DC" w:rsidP="005F3BAA">
      <w:pPr>
        <w:pStyle w:val="Heading4"/>
      </w:pPr>
      <w:r w:rsidRPr="00E851DC">
        <w:t>1/2 fps</w:t>
      </w:r>
    </w:p>
    <w:p w:rsidR="00E851DC" w:rsidRPr="00E851DC" w:rsidRDefault="00E851DC" w:rsidP="005F3BAA">
      <w:pPr>
        <w:pStyle w:val="Heading4"/>
      </w:pPr>
      <w:r w:rsidRPr="00E851DC">
        <w:t>1/4 fps</w:t>
      </w:r>
    </w:p>
    <w:p w:rsidR="00E851DC" w:rsidRPr="00E851DC" w:rsidRDefault="00E851DC" w:rsidP="005F3BAA">
      <w:pPr>
        <w:pStyle w:val="Heading4"/>
      </w:pPr>
      <w:r w:rsidRPr="00E851DC">
        <w:t>1/8 fps</w:t>
      </w:r>
    </w:p>
    <w:p w:rsidR="00E851DC" w:rsidRPr="00E851DC" w:rsidRDefault="00E851DC" w:rsidP="005F3BAA">
      <w:pPr>
        <w:pStyle w:val="Heading4"/>
      </w:pPr>
      <w:r w:rsidRPr="00E851DC">
        <w:t>1/16 fps</w:t>
      </w:r>
    </w:p>
    <w:p w:rsidR="00E851DC" w:rsidRPr="005F3BAA" w:rsidRDefault="00E851DC" w:rsidP="005F3BAA">
      <w:pPr>
        <w:pStyle w:val="Heading3"/>
      </w:pPr>
      <w:r w:rsidRPr="00E851DC">
        <w:t>TVE-1610 shall support the following</w:t>
      </w:r>
      <w:r w:rsidRPr="00E851DC">
        <w:rPr>
          <w:lang w:eastAsia="zh-CN"/>
        </w:rPr>
        <w:t xml:space="preserve"> bit rate:</w:t>
      </w:r>
      <w:r w:rsidR="005F3BAA">
        <w:rPr>
          <w:lang w:eastAsia="zh-CN"/>
        </w:rPr>
        <w:br/>
      </w:r>
      <w:r w:rsidRPr="005F3BAA">
        <w:t>32 kbps to 8192 kbps</w:t>
      </w:r>
    </w:p>
    <w:p w:rsidR="00E851DC" w:rsidRPr="00E851DC" w:rsidRDefault="00E851DC" w:rsidP="005F3BAA">
      <w:pPr>
        <w:pStyle w:val="Heading3"/>
      </w:pPr>
      <w:r w:rsidRPr="00E851DC">
        <w:t>TVE-1610 shall be able to continue recording without disruption when the user adjusts the normal record speed.</w:t>
      </w:r>
    </w:p>
    <w:p w:rsidR="00E851DC" w:rsidRPr="00E851DC" w:rsidRDefault="00E851DC" w:rsidP="005F3BAA">
      <w:pPr>
        <w:pStyle w:val="Heading3"/>
      </w:pPr>
      <w:r w:rsidRPr="00E851DC">
        <w:t xml:space="preserve">The user shall be able to play back </w:t>
      </w:r>
      <w:r w:rsidRPr="00E851DC">
        <w:rPr>
          <w:lang w:eastAsia="zh-CN"/>
        </w:rPr>
        <w:t>video</w:t>
      </w:r>
      <w:r w:rsidRPr="00E851DC">
        <w:t>s smoothly at normal or fast speeds and in forward mode, without distortion.</w:t>
      </w:r>
    </w:p>
    <w:p w:rsidR="00E851DC" w:rsidRPr="00E851DC" w:rsidRDefault="00E851DC" w:rsidP="005F3BAA">
      <w:pPr>
        <w:pStyle w:val="Heading3"/>
      </w:pPr>
      <w:r w:rsidRPr="00E851DC">
        <w:t>TVE-1610 shall include a Search Interface feature that allows the user to search the</w:t>
      </w:r>
      <w:r w:rsidRPr="00E851DC">
        <w:rPr>
          <w:lang w:eastAsia="zh-CN"/>
        </w:rPr>
        <w:t xml:space="preserve"> network</w:t>
      </w:r>
      <w:r w:rsidRPr="00E851DC">
        <w:t xml:space="preserve"> hard disk for recorded </w:t>
      </w:r>
      <w:r w:rsidRPr="00E851DC">
        <w:rPr>
          <w:lang w:eastAsia="zh-CN"/>
        </w:rPr>
        <w:t>videos</w:t>
      </w:r>
      <w:r w:rsidRPr="00E851DC">
        <w:t xml:space="preserve">. </w:t>
      </w:r>
    </w:p>
    <w:p w:rsidR="00E851DC" w:rsidRPr="00E851DC" w:rsidRDefault="00E851DC" w:rsidP="005F3BAA">
      <w:pPr>
        <w:pStyle w:val="Heading3"/>
      </w:pPr>
      <w:r w:rsidRPr="00E851DC">
        <w:t xml:space="preserve">TVE-1610 shall use </w:t>
      </w:r>
      <w:r w:rsidRPr="00E851DC">
        <w:rPr>
          <w:lang w:eastAsia="zh-CN"/>
        </w:rPr>
        <w:t>H264</w:t>
      </w:r>
      <w:r w:rsidRPr="00E851DC">
        <w:t xml:space="preserve"> video compression to achieve extremely high video compression per megabyte on the hard disk.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Image</w:t>
      </w:r>
      <w:r w:rsidRPr="00E851DC">
        <w:t xml:space="preserve"> quality shall be user-selectable when the bit rate type is variable</w:t>
      </w:r>
      <w:r w:rsidRPr="00E851DC">
        <w:rPr>
          <w:lang w:eastAsia="zh-CN"/>
        </w:rPr>
        <w:t xml:space="preserve">, </w:t>
      </w:r>
      <w:r w:rsidRPr="00E851DC">
        <w:t xml:space="preserve">on a scale of 1 through </w:t>
      </w:r>
      <w:r w:rsidRPr="00E851DC">
        <w:rPr>
          <w:lang w:eastAsia="zh-CN"/>
        </w:rPr>
        <w:t>6</w:t>
      </w:r>
      <w:r w:rsidRPr="00E851DC">
        <w:t>.</w:t>
      </w:r>
    </w:p>
    <w:p w:rsidR="00E851DC" w:rsidRPr="00E851DC" w:rsidRDefault="00E851DC" w:rsidP="005F3BAA">
      <w:pPr>
        <w:pStyle w:val="Heading4"/>
      </w:pPr>
      <w:r w:rsidRPr="00E851DC">
        <w:t xml:space="preserve">Resolution shall be user-selectable as QCIF, CIF, 2CIF, </w:t>
      </w:r>
      <w:r w:rsidRPr="00E851DC">
        <w:rPr>
          <w:lang w:eastAsia="zh-CN"/>
        </w:rPr>
        <w:t>4CIF or WD1</w:t>
      </w:r>
      <w:r w:rsidRPr="00E851DC">
        <w:t>.</w:t>
      </w:r>
    </w:p>
    <w:p w:rsidR="00E851DC" w:rsidRPr="00E851DC" w:rsidRDefault="00E851DC" w:rsidP="005F3BAA">
      <w:pPr>
        <w:pStyle w:val="Heading2"/>
      </w:pPr>
      <w:r w:rsidRPr="00E851DC">
        <w:t>Connections</w:t>
      </w:r>
    </w:p>
    <w:p w:rsidR="00E851DC" w:rsidRPr="00E851DC" w:rsidRDefault="00E851DC" w:rsidP="005F3BAA">
      <w:pPr>
        <w:pStyle w:val="Heading3"/>
      </w:pPr>
      <w:r w:rsidRPr="00E851DC">
        <w:t>TVE-1610 shall include the following connectors:</w:t>
      </w:r>
    </w:p>
    <w:p w:rsidR="00E851DC" w:rsidRPr="00E851DC" w:rsidRDefault="00E851DC" w:rsidP="005F3BAA">
      <w:pPr>
        <w:pStyle w:val="Heading4"/>
      </w:pPr>
      <w:r w:rsidRPr="00E851DC">
        <w:t>Accessory I/O ports</w:t>
      </w:r>
    </w:p>
    <w:p w:rsidR="00E851DC" w:rsidRPr="00E851DC" w:rsidRDefault="00E851DC" w:rsidP="005F3BAA">
      <w:pPr>
        <w:pStyle w:val="Heading5"/>
      </w:pPr>
      <w:r w:rsidRPr="00E851DC">
        <w:t>RS-485 (</w:t>
      </w:r>
      <w:r w:rsidRPr="00E851DC">
        <w:rPr>
          <w:lang w:eastAsia="zh-CN"/>
        </w:rPr>
        <w:t>1</w:t>
      </w:r>
      <w:r w:rsidRPr="00E851DC">
        <w:t>)</w:t>
      </w:r>
      <w:r w:rsidRPr="00E851DC">
        <w:rPr>
          <w:lang w:eastAsia="zh-CN"/>
        </w:rPr>
        <w:t>, half-duplex</w:t>
      </w:r>
    </w:p>
    <w:p w:rsidR="00E851DC" w:rsidRPr="00E851DC" w:rsidRDefault="00E851DC" w:rsidP="005F3BAA">
      <w:pPr>
        <w:pStyle w:val="Heading5"/>
      </w:pPr>
      <w:r w:rsidRPr="00E851DC">
        <w:t>Alarm input (</w:t>
      </w:r>
      <w:r w:rsidRPr="00E851DC">
        <w:rPr>
          <w:lang w:eastAsia="zh-CN"/>
        </w:rPr>
        <w:t>16</w:t>
      </w:r>
      <w:r w:rsidRPr="00E851DC">
        <w:t>)</w:t>
      </w:r>
    </w:p>
    <w:p w:rsidR="00E851DC" w:rsidRPr="00E851DC" w:rsidRDefault="00E851DC" w:rsidP="005F3BAA">
      <w:pPr>
        <w:pStyle w:val="Heading5"/>
      </w:pPr>
      <w:r w:rsidRPr="00E851DC">
        <w:t>Form C alarm relay (</w:t>
      </w:r>
      <w:r w:rsidRPr="00E851DC">
        <w:rPr>
          <w:lang w:eastAsia="zh-CN"/>
        </w:rPr>
        <w:t>4</w:t>
      </w:r>
      <w:r w:rsidRPr="00E851DC">
        <w:t>)</w:t>
      </w:r>
    </w:p>
    <w:p w:rsidR="00E851DC" w:rsidRPr="00E851DC" w:rsidRDefault="00E851DC" w:rsidP="005F3BAA">
      <w:pPr>
        <w:pStyle w:val="Heading5"/>
      </w:pPr>
      <w:r w:rsidRPr="00E851DC">
        <w:t>RS-232(1)</w:t>
      </w:r>
    </w:p>
    <w:p w:rsidR="00E851DC" w:rsidRPr="00E851DC" w:rsidRDefault="00E851DC" w:rsidP="005F3BAA">
      <w:pPr>
        <w:pStyle w:val="Heading4"/>
      </w:pPr>
      <w:r w:rsidRPr="00E851DC">
        <w:t>Composite video in: 16-ch, BNC connector (1.0 Vp-p, 75 Ω) (PAL / NTSC adaptive)</w:t>
      </w:r>
    </w:p>
    <w:p w:rsidR="00E851DC" w:rsidRPr="005F3BAA" w:rsidRDefault="00E851DC" w:rsidP="005F3BAA">
      <w:pPr>
        <w:pStyle w:val="Heading5"/>
        <w:rPr>
          <w:lang w:val="it-IT"/>
        </w:rPr>
      </w:pPr>
      <w:r w:rsidRPr="005F3BAA">
        <w:rPr>
          <w:lang w:val="it-IT" w:eastAsia="zh-CN"/>
        </w:rPr>
        <w:t xml:space="preserve">Audio In: </w:t>
      </w:r>
      <w:r w:rsidRPr="005F3BAA">
        <w:rPr>
          <w:lang w:val="it-IT"/>
        </w:rPr>
        <w:t>16-ch(2.0 Vp-p, 1 k</w:t>
      </w:r>
      <w:r w:rsidRPr="00E851DC">
        <w:t>Ω</w:t>
      </w:r>
      <w:r w:rsidRPr="005F3BAA">
        <w:rPr>
          <w:lang w:val="it-IT"/>
        </w:rPr>
        <w:t>)</w:t>
      </w:r>
    </w:p>
    <w:p w:rsidR="00E851DC" w:rsidRPr="00E851DC" w:rsidRDefault="00E851DC" w:rsidP="005F3BAA">
      <w:pPr>
        <w:pStyle w:val="Heading5"/>
      </w:pPr>
      <w:r w:rsidRPr="00E851DC">
        <w:rPr>
          <w:lang w:eastAsia="zh-CN"/>
        </w:rPr>
        <w:t xml:space="preserve">Audio Out: </w:t>
      </w:r>
      <w:r w:rsidRPr="00E851DC">
        <w:t>1-ch(Linear, 1 kΩ)</w:t>
      </w:r>
    </w:p>
    <w:p w:rsidR="00E851DC" w:rsidRPr="005F3BAA" w:rsidRDefault="00E851DC" w:rsidP="005F3BAA">
      <w:pPr>
        <w:pStyle w:val="Heading5"/>
        <w:rPr>
          <w:lang w:val="fr-FR"/>
        </w:rPr>
      </w:pPr>
      <w:r w:rsidRPr="005F3BAA">
        <w:rPr>
          <w:lang w:val="fr-FR" w:eastAsia="zh-CN"/>
        </w:rPr>
        <w:t xml:space="preserve">Network Port: </w:t>
      </w:r>
      <w:r w:rsidRPr="005F3BAA">
        <w:rPr>
          <w:lang w:val="fr-FR"/>
        </w:rPr>
        <w:t>1, RJ45 10 M / 100 M adaptive Ethernet port</w:t>
      </w:r>
    </w:p>
    <w:p w:rsidR="00E851DC" w:rsidRPr="00E851DC" w:rsidRDefault="00E851DC" w:rsidP="005F3BAA">
      <w:pPr>
        <w:pStyle w:val="Heading2"/>
      </w:pPr>
      <w:r w:rsidRPr="00E851DC">
        <w:t>Ethernet communications</w:t>
      </w:r>
    </w:p>
    <w:p w:rsidR="00E851DC" w:rsidRPr="00E851DC" w:rsidRDefault="00E851DC" w:rsidP="005F3BAA">
      <w:pPr>
        <w:pStyle w:val="Heading3"/>
      </w:pPr>
      <w:r w:rsidRPr="00E851DC">
        <w:t>TVE-1610 shall support LAN/WAN Ethernet access.</w:t>
      </w:r>
    </w:p>
    <w:p w:rsidR="00E851DC" w:rsidRPr="00E851DC" w:rsidRDefault="00E851DC" w:rsidP="005F3BAA">
      <w:pPr>
        <w:pStyle w:val="Heading3"/>
      </w:pPr>
      <w:r w:rsidRPr="00E851DC">
        <w:lastRenderedPageBreak/>
        <w:t xml:space="preserve">TVE-1610 shall support 10/100 Base T networks. </w:t>
      </w:r>
    </w:p>
    <w:p w:rsidR="00E851DC" w:rsidRPr="00E851DC" w:rsidRDefault="00E851DC" w:rsidP="005F3BAA">
      <w:pPr>
        <w:pStyle w:val="Heading3"/>
      </w:pPr>
      <w:r w:rsidRPr="00E851DC">
        <w:t>TVE-1610 shall support Dynamic IP Addressing (DHCP).</w:t>
      </w:r>
    </w:p>
    <w:p w:rsidR="00E851DC" w:rsidRPr="00E851DC" w:rsidRDefault="00E851DC" w:rsidP="005F3BAA">
      <w:pPr>
        <w:pStyle w:val="Heading3"/>
      </w:pPr>
      <w:r w:rsidRPr="00E851DC">
        <w:t>TVE-1610 shall support Dynamic Domain Name Server (DDNS).</w:t>
      </w:r>
    </w:p>
    <w:p w:rsidR="00E851DC" w:rsidRPr="00E851DC" w:rsidRDefault="00E851DC" w:rsidP="005F3BAA">
      <w:pPr>
        <w:pStyle w:val="Heading1"/>
      </w:pPr>
      <w:r w:rsidRPr="00E851DC">
        <w:t>TVE-1610 shall have the following additional specifications:</w:t>
      </w:r>
    </w:p>
    <w:p w:rsidR="00E851DC" w:rsidRPr="00E851DC" w:rsidRDefault="00E851DC" w:rsidP="005F3BAA">
      <w:pPr>
        <w:pStyle w:val="Heading2"/>
      </w:pPr>
      <w:r w:rsidRPr="00E851DC">
        <w:t>Video</w:t>
      </w:r>
    </w:p>
    <w:p w:rsidR="00E851DC" w:rsidRPr="00E851DC" w:rsidRDefault="00E851DC" w:rsidP="005F3BAA">
      <w:pPr>
        <w:pStyle w:val="Heading3"/>
      </w:pPr>
      <w:r w:rsidRPr="00E851DC">
        <w:t>Horizontal resolution shall be 960 pixels.</w:t>
      </w:r>
    </w:p>
    <w:p w:rsidR="00E851DC" w:rsidRPr="00E851DC" w:rsidRDefault="00E851DC" w:rsidP="005F3BAA">
      <w:pPr>
        <w:pStyle w:val="Heading3"/>
      </w:pPr>
      <w:r w:rsidRPr="00E851DC">
        <w:t>Vertical resolution shall be 480 active lines (NTSC) or 5</w:t>
      </w:r>
      <w:r w:rsidRPr="00E851DC">
        <w:rPr>
          <w:lang w:eastAsia="zh-CN"/>
        </w:rPr>
        <w:t>76</w:t>
      </w:r>
      <w:r w:rsidRPr="00E851DC">
        <w:t xml:space="preserve"> active lines (PAL).</w:t>
      </w:r>
    </w:p>
    <w:p w:rsidR="00E851DC" w:rsidRPr="00E851DC" w:rsidRDefault="00E851DC" w:rsidP="005F3BAA">
      <w:pPr>
        <w:pStyle w:val="Heading2"/>
      </w:pPr>
      <w:r w:rsidRPr="00E851DC">
        <w:t>Audio</w:t>
      </w:r>
    </w:p>
    <w:p w:rsidR="00E851DC" w:rsidRPr="00E851DC" w:rsidRDefault="00E851DC" w:rsidP="005F3BAA">
      <w:pPr>
        <w:pStyle w:val="Heading3"/>
      </w:pPr>
      <w:r w:rsidRPr="00E851DC">
        <w:t>Input: 2 Vp-p, 1 kΩ</w:t>
      </w:r>
    </w:p>
    <w:p w:rsidR="00E851DC" w:rsidRPr="00E851DC" w:rsidRDefault="00E851DC" w:rsidP="005F3BAA">
      <w:pPr>
        <w:pStyle w:val="Heading4"/>
      </w:pPr>
      <w:r w:rsidRPr="00E851DC">
        <w:rPr>
          <w:lang w:eastAsia="zh-CN"/>
        </w:rPr>
        <w:t>16</w:t>
      </w:r>
      <w:r w:rsidRPr="00E851DC">
        <w:t xml:space="preserve"> inputs available</w:t>
      </w:r>
    </w:p>
    <w:p w:rsidR="00E851DC" w:rsidRPr="00E851DC" w:rsidRDefault="00E851DC" w:rsidP="005F3BAA">
      <w:pPr>
        <w:pStyle w:val="Heading3"/>
      </w:pPr>
      <w:r w:rsidRPr="00E851DC">
        <w:t>Output: Linear, 1 kΩ</w:t>
      </w:r>
    </w:p>
    <w:p w:rsidR="00E851DC" w:rsidRPr="00E851DC" w:rsidRDefault="00E851DC" w:rsidP="005F3BAA">
      <w:pPr>
        <w:pStyle w:val="Heading4"/>
      </w:pPr>
      <w:r w:rsidRPr="00E851DC">
        <w:t>1 output available</w:t>
      </w:r>
    </w:p>
    <w:p w:rsidR="00E851DC" w:rsidRPr="00E851DC" w:rsidRDefault="00E851DC" w:rsidP="005F3BAA">
      <w:pPr>
        <w:pStyle w:val="Heading3"/>
      </w:pPr>
      <w:r w:rsidRPr="00E851DC">
        <w:t>Compression standard: G.711u</w:t>
      </w:r>
    </w:p>
    <w:p w:rsidR="00E851DC" w:rsidRPr="00E851DC" w:rsidRDefault="00E851DC" w:rsidP="005F3BAA">
      <w:pPr>
        <w:pStyle w:val="Heading2"/>
      </w:pPr>
      <w:r w:rsidRPr="00E851DC">
        <w:t>Electrical</w:t>
      </w:r>
    </w:p>
    <w:p w:rsidR="00E851DC" w:rsidRPr="00E851DC" w:rsidRDefault="00E851DC" w:rsidP="005F3BAA">
      <w:pPr>
        <w:pStyle w:val="Heading3"/>
      </w:pPr>
      <w:r w:rsidRPr="00E851DC">
        <w:t>Power supply: 12 VDC</w:t>
      </w:r>
    </w:p>
    <w:p w:rsidR="00E851DC" w:rsidRPr="00E851DC" w:rsidRDefault="00E851DC" w:rsidP="005F3BAA">
      <w:pPr>
        <w:pStyle w:val="Heading2"/>
      </w:pPr>
      <w:r w:rsidRPr="00E851DC">
        <w:t>Environmental</w:t>
      </w:r>
    </w:p>
    <w:p w:rsidR="00E851DC" w:rsidRPr="00E851DC" w:rsidRDefault="00E851DC" w:rsidP="005F3BAA">
      <w:pPr>
        <w:pStyle w:val="Heading3"/>
      </w:pPr>
      <w:r w:rsidRPr="00E851DC">
        <w:t>Operating temperature range: -10 to +55 C° (14 to 131 °F)</w:t>
      </w:r>
    </w:p>
    <w:p w:rsidR="00E851DC" w:rsidRPr="00E851DC" w:rsidRDefault="00E851DC" w:rsidP="005F3BAA">
      <w:pPr>
        <w:pStyle w:val="Heading3"/>
      </w:pPr>
      <w:r w:rsidRPr="00E851DC">
        <w:t>Relative humidity: 10 to 90%</w:t>
      </w:r>
    </w:p>
    <w:p w:rsidR="00E851DC" w:rsidRPr="00E851DC" w:rsidRDefault="00E851DC" w:rsidP="005F3BAA">
      <w:pPr>
        <w:pStyle w:val="Heading2"/>
      </w:pPr>
      <w:r w:rsidRPr="00E851DC">
        <w:t>Physical</w:t>
      </w:r>
    </w:p>
    <w:p w:rsidR="00E851DC" w:rsidRPr="00E851DC" w:rsidRDefault="00E851DC" w:rsidP="005F3BAA">
      <w:pPr>
        <w:pStyle w:val="Heading3"/>
      </w:pPr>
      <w:r w:rsidRPr="00E851DC">
        <w:t>Dimensions: 440 × 45 × 274 mm</w:t>
      </w:r>
    </w:p>
    <w:p w:rsidR="00E851DC" w:rsidRPr="00E851DC" w:rsidRDefault="00E851DC" w:rsidP="005F3BAA">
      <w:pPr>
        <w:pStyle w:val="Heading3"/>
      </w:pPr>
      <w:r w:rsidRPr="00E851DC">
        <w:t>Weight: 4 kg</w:t>
      </w:r>
    </w:p>
    <w:p w:rsidR="00E851DC" w:rsidRPr="00E851DC" w:rsidRDefault="00E851DC" w:rsidP="005F3BAA">
      <w:pPr>
        <w:pStyle w:val="Heading1"/>
      </w:pPr>
      <w:r w:rsidRPr="00E851DC">
        <w:t>TVE-1610 shall conform to these internationally recognized compliance standards:</w:t>
      </w:r>
    </w:p>
    <w:p w:rsidR="00E851DC" w:rsidRPr="00E851DC" w:rsidRDefault="00E851DC" w:rsidP="005F3BAA">
      <w:pPr>
        <w:pStyle w:val="Heading2"/>
      </w:pPr>
      <w:r w:rsidRPr="00E851DC">
        <w:t>FCC</w:t>
      </w:r>
    </w:p>
    <w:p w:rsidR="00E851DC" w:rsidRPr="00E851DC" w:rsidRDefault="00E851DC" w:rsidP="005F3BAA">
      <w:pPr>
        <w:pStyle w:val="Heading2"/>
      </w:pPr>
      <w:r w:rsidRPr="00E851DC">
        <w:t>CE</w:t>
      </w:r>
    </w:p>
    <w:p w:rsidR="00E851DC" w:rsidRPr="00E851DC" w:rsidRDefault="00E851DC" w:rsidP="005F3BAA">
      <w:pPr>
        <w:pStyle w:val="Heading2"/>
      </w:pPr>
      <w:r w:rsidRPr="00E851DC">
        <w:t>UL</w:t>
      </w:r>
    </w:p>
    <w:p w:rsidR="00E851DC" w:rsidRPr="00E851DC" w:rsidRDefault="00E851DC" w:rsidP="005F3BAA">
      <w:pPr>
        <w:pStyle w:val="Heading2"/>
      </w:pPr>
      <w:r w:rsidRPr="00E851DC">
        <w:t>C-Tick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>REACH</w:t>
      </w:r>
    </w:p>
    <w:p w:rsidR="00E851DC" w:rsidRPr="00E851DC" w:rsidRDefault="00E851DC" w:rsidP="005F3BAA">
      <w:pPr>
        <w:pStyle w:val="Heading2"/>
      </w:pPr>
      <w:r w:rsidRPr="00E851DC">
        <w:rPr>
          <w:lang w:eastAsia="zh-CN"/>
        </w:rPr>
        <w:t>RoHS</w:t>
      </w:r>
    </w:p>
    <w:p w:rsidR="00E851DC" w:rsidRPr="00E851DC" w:rsidRDefault="00E851DC" w:rsidP="005F3BAA">
      <w:pPr>
        <w:pStyle w:val="Heading2"/>
      </w:pPr>
      <w:r w:rsidRPr="00E851DC"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4E36F2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4E36F2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4E36F2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4E36F2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FC4441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0EC" w:rsidRDefault="009820EC">
      <w:r>
        <w:separator/>
      </w:r>
    </w:p>
  </w:endnote>
  <w:endnote w:type="continuationSeparator" w:id="0">
    <w:p w:rsidR="009820EC" w:rsidRDefault="0098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9" w:rsidRDefault="005F3BAA" w:rsidP="00C01585">
    <w:pPr>
      <w:pStyle w:val="Footer"/>
      <w:tabs>
        <w:tab w:val="clear" w:pos="10440"/>
        <w:tab w:val="right" w:pos="10065"/>
      </w:tabs>
      <w:rPr>
        <w:lang w:val="it-IT"/>
      </w:rPr>
    </w:pPr>
    <w:r>
      <w:rPr>
        <w:lang w:val="it-IT"/>
      </w:rPr>
      <w:tab/>
    </w:r>
  </w:p>
  <w:p w:rsidR="00C42F5A" w:rsidRPr="00336F49" w:rsidRDefault="00336F49" w:rsidP="00FC4441">
    <w:pPr>
      <w:pStyle w:val="Footer"/>
      <w:tabs>
        <w:tab w:val="clear" w:pos="10440"/>
        <w:tab w:val="right" w:pos="10065"/>
      </w:tabs>
      <w:rPr>
        <w:lang w:val="pt-PT"/>
      </w:rPr>
    </w:pPr>
    <w:r>
      <w:rPr>
        <w:lang w:val="it-IT"/>
      </w:rPr>
      <w:tab/>
    </w:r>
    <w:r w:rsidR="00E4701C" w:rsidRPr="00C01585">
      <w:rPr>
        <w:lang w:val="it-IT"/>
      </w:rPr>
      <w:fldChar w:fldCharType="begin"/>
    </w:r>
    <w:r w:rsidR="00C42F5A" w:rsidRPr="00336F49">
      <w:rPr>
        <w:lang w:val="pt-PT"/>
      </w:rPr>
      <w:instrText xml:space="preserve"> DOCPROPERTY "Title" </w:instrText>
    </w:r>
    <w:r w:rsidR="00E4701C" w:rsidRPr="00C01585">
      <w:rPr>
        <w:lang w:val="it-IT"/>
      </w:rPr>
      <w:fldChar w:fldCharType="separate"/>
    </w:r>
    <w:r w:rsidR="004E36F2">
      <w:rPr>
        <w:lang w:val="pt-PT"/>
      </w:rPr>
      <w:t>TVE-1610 H.264 IP 960H Encoder A&amp;E Specifications</w:t>
    </w:r>
    <w:r w:rsidR="00E4701C" w:rsidRPr="00C01585">
      <w:rPr>
        <w:lang w:val="it-IT"/>
      </w:rPr>
      <w:fldChar w:fldCharType="end"/>
    </w:r>
    <w:r w:rsidR="005F3BAA">
      <w:fldChar w:fldCharType="begin"/>
    </w:r>
    <w:r w:rsidR="005F3BAA" w:rsidRPr="00336F49">
      <w:rPr>
        <w:lang w:val="pt-PT"/>
      </w:rPr>
      <w:instrText xml:space="preserve"> PAGE </w:instrText>
    </w:r>
    <w:r w:rsidR="005F3BAA">
      <w:fldChar w:fldCharType="separate"/>
    </w:r>
    <w:r w:rsidR="004E36F2">
      <w:rPr>
        <w:noProof/>
        <w:lang w:val="pt-PT"/>
      </w:rPr>
      <w:t>4</w:t>
    </w:r>
    <w:r w:rsidR="005F3BAA">
      <w:fldChar w:fldCharType="end"/>
    </w:r>
    <w:r w:rsidR="005F3BAA" w:rsidRPr="00336F49">
      <w:rPr>
        <w:lang w:val="pt-PT"/>
      </w:rPr>
      <w:tab/>
      <w:t xml:space="preserve">P/N </w:t>
    </w:r>
    <w:r w:rsidR="005F3BAA">
      <w:fldChar w:fldCharType="begin"/>
    </w:r>
    <w:r w:rsidR="005F3BAA" w:rsidRPr="00336F49">
      <w:rPr>
        <w:lang w:val="pt-PT"/>
      </w:rPr>
      <w:instrText xml:space="preserve"> DOCPROPERTY "Part number"</w:instrText>
    </w:r>
    <w:r w:rsidR="005F3BAA">
      <w:fldChar w:fldCharType="separate"/>
    </w:r>
    <w:r w:rsidR="004E36F2">
      <w:rPr>
        <w:lang w:val="pt-PT"/>
      </w:rPr>
      <w:t>1072903A</w:t>
    </w:r>
    <w:r w:rsidR="005F3BAA">
      <w:fldChar w:fldCharType="end"/>
    </w:r>
    <w:r w:rsidR="005F3BAA" w:rsidRPr="00336F49">
      <w:rPr>
        <w:lang w:val="pt-PT"/>
      </w:rPr>
      <w:t xml:space="preserve"> • REV </w:t>
    </w:r>
    <w:r w:rsidR="005F3BAA">
      <w:fldChar w:fldCharType="begin"/>
    </w:r>
    <w:r w:rsidR="005F3BAA" w:rsidRPr="00336F49">
      <w:rPr>
        <w:lang w:val="pt-PT"/>
      </w:rPr>
      <w:instrText xml:space="preserve"> DOCPROPERTY "Revision number"</w:instrText>
    </w:r>
    <w:r w:rsidR="005F3BAA">
      <w:fldChar w:fldCharType="separate"/>
    </w:r>
    <w:r w:rsidR="004E36F2">
      <w:rPr>
        <w:lang w:val="pt-PT"/>
      </w:rPr>
      <w:t>1.0</w:t>
    </w:r>
    <w:r w:rsidR="005F3BAA">
      <w:fldChar w:fldCharType="end"/>
    </w:r>
    <w:r w:rsidR="005F3BAA" w:rsidRPr="00336F49">
      <w:rPr>
        <w:lang w:val="pt-PT"/>
      </w:rPr>
      <w:t xml:space="preserve"> • ISS </w:t>
    </w:r>
    <w:r w:rsidR="005F3BAA">
      <w:fldChar w:fldCharType="begin"/>
    </w:r>
    <w:r w:rsidR="005F3BAA" w:rsidRPr="00336F49">
      <w:rPr>
        <w:lang w:val="pt-PT"/>
      </w:rPr>
      <w:instrText xml:space="preserve"> DOCPROPERTY "Revision date"</w:instrText>
    </w:r>
    <w:r w:rsidR="005F3BAA">
      <w:fldChar w:fldCharType="separate"/>
    </w:r>
    <w:r w:rsidR="004E36F2">
      <w:rPr>
        <w:lang w:val="pt-PT"/>
      </w:rPr>
      <w:t>03DEC14</w:t>
    </w:r>
    <w:r w:rsidR="005F3BA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4E36F2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336F49" w:rsidRDefault="00336F49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336F49">
      <w:rPr>
        <w:lang w:val="pt-PT"/>
      </w:rPr>
      <w:t xml:space="preserve">P/N </w:t>
    </w:r>
    <w:r>
      <w:fldChar w:fldCharType="begin"/>
    </w:r>
    <w:r w:rsidRPr="00336F49">
      <w:rPr>
        <w:lang w:val="pt-PT"/>
      </w:rPr>
      <w:instrText xml:space="preserve"> DOCPROPERTY "Part number"</w:instrText>
    </w:r>
    <w:r>
      <w:fldChar w:fldCharType="separate"/>
    </w:r>
    <w:r w:rsidR="004E36F2">
      <w:rPr>
        <w:lang w:val="pt-PT"/>
      </w:rPr>
      <w:t>1072903A</w:t>
    </w:r>
    <w:r>
      <w:fldChar w:fldCharType="end"/>
    </w:r>
    <w:r w:rsidRPr="00336F49">
      <w:rPr>
        <w:lang w:val="pt-PT"/>
      </w:rPr>
      <w:t xml:space="preserve"> • REV </w:t>
    </w:r>
    <w:r>
      <w:fldChar w:fldCharType="begin"/>
    </w:r>
    <w:r w:rsidRPr="00336F49">
      <w:rPr>
        <w:lang w:val="pt-PT"/>
      </w:rPr>
      <w:instrText xml:space="preserve"> DOCPROPERTY "Revision number"</w:instrText>
    </w:r>
    <w:r>
      <w:fldChar w:fldCharType="separate"/>
    </w:r>
    <w:r w:rsidR="004E36F2">
      <w:rPr>
        <w:lang w:val="pt-PT"/>
      </w:rPr>
      <w:t>1.0</w:t>
    </w:r>
    <w:r>
      <w:fldChar w:fldCharType="end"/>
    </w:r>
    <w:r w:rsidRPr="00336F49">
      <w:rPr>
        <w:lang w:val="pt-PT"/>
      </w:rPr>
      <w:t xml:space="preserve"> • ISS </w:t>
    </w:r>
    <w:r>
      <w:fldChar w:fldCharType="begin"/>
    </w:r>
    <w:r w:rsidRPr="00336F49">
      <w:rPr>
        <w:lang w:val="pt-PT"/>
      </w:rPr>
      <w:instrText xml:space="preserve"> DOCPROPERTY "Revision date"</w:instrText>
    </w:r>
    <w:r>
      <w:fldChar w:fldCharType="separate"/>
    </w:r>
    <w:r w:rsidR="004E36F2">
      <w:rPr>
        <w:lang w:val="pt-PT"/>
      </w:rPr>
      <w:t>03DEC14</w:t>
    </w:r>
    <w:r>
      <w:fldChar w:fldCharType="end"/>
    </w:r>
    <w:r w:rsidR="00C42F5A" w:rsidRPr="00336F49">
      <w:rPr>
        <w:lang w:val="pt-PT"/>
      </w:rPr>
      <w:tab/>
    </w:r>
    <w:r w:rsidR="00E4701C">
      <w:fldChar w:fldCharType="begin"/>
    </w:r>
    <w:r w:rsidR="00C42F5A" w:rsidRPr="00336F49">
      <w:rPr>
        <w:lang w:val="pt-PT"/>
      </w:rPr>
      <w:instrText xml:space="preserve"> PAGE </w:instrText>
    </w:r>
    <w:r w:rsidR="00E4701C">
      <w:fldChar w:fldCharType="separate"/>
    </w:r>
    <w:r w:rsidR="004E36F2">
      <w:rPr>
        <w:noProof/>
        <w:lang w:val="pt-PT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4E36F2">
      <w:rPr>
        <w:noProof/>
      </w:rPr>
      <w:t>2014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49" w:rsidRDefault="00336F49" w:rsidP="00E851DC">
    <w:pPr>
      <w:pStyle w:val="Footer"/>
      <w:tabs>
        <w:tab w:val="clear" w:pos="10440"/>
        <w:tab w:val="right" w:pos="10065"/>
      </w:tabs>
      <w:rPr>
        <w:lang w:val="it-IT"/>
      </w:rPr>
    </w:pPr>
  </w:p>
  <w:p w:rsidR="00C42F5A" w:rsidRPr="00336F49" w:rsidRDefault="00E851DC" w:rsidP="00FC4441">
    <w:pPr>
      <w:pStyle w:val="Footer"/>
      <w:tabs>
        <w:tab w:val="clear" w:pos="10440"/>
        <w:tab w:val="right" w:pos="10065"/>
      </w:tabs>
      <w:rPr>
        <w:lang w:val="pt-PT"/>
      </w:rPr>
    </w:pPr>
    <w:r w:rsidRPr="00C01585">
      <w:rPr>
        <w:lang w:val="it-IT"/>
      </w:rPr>
      <w:fldChar w:fldCharType="begin"/>
    </w:r>
    <w:r w:rsidRPr="00336F49">
      <w:rPr>
        <w:lang w:val="pt-PT"/>
      </w:rPr>
      <w:instrText xml:space="preserve"> DOCPROPERTY "Title" </w:instrText>
    </w:r>
    <w:r w:rsidRPr="00C01585">
      <w:rPr>
        <w:lang w:val="it-IT"/>
      </w:rPr>
      <w:fldChar w:fldCharType="separate"/>
    </w:r>
    <w:r w:rsidR="004E36F2">
      <w:rPr>
        <w:lang w:val="pt-PT"/>
      </w:rPr>
      <w:t>TVE-1610 H.264 IP 960H Encoder A&amp;E Specifications</w:t>
    </w:r>
    <w:r w:rsidRPr="00C01585">
      <w:rPr>
        <w:lang w:val="it-IT"/>
      </w:rPr>
      <w:fldChar w:fldCharType="end"/>
    </w:r>
    <w:r w:rsidR="005F3BAA" w:rsidRPr="00336F49">
      <w:rPr>
        <w:lang w:val="pt-PT"/>
      </w:rPr>
      <w:t xml:space="preserve"> P/N </w:t>
    </w:r>
    <w:r w:rsidR="005F3BAA">
      <w:fldChar w:fldCharType="begin"/>
    </w:r>
    <w:r w:rsidR="005F3BAA" w:rsidRPr="00336F49">
      <w:rPr>
        <w:lang w:val="pt-PT"/>
      </w:rPr>
      <w:instrText xml:space="preserve"> DOCPROPERTY "Part number"</w:instrText>
    </w:r>
    <w:r w:rsidR="005F3BAA">
      <w:fldChar w:fldCharType="separate"/>
    </w:r>
    <w:r w:rsidR="004E36F2">
      <w:rPr>
        <w:lang w:val="pt-PT"/>
      </w:rPr>
      <w:t>1072903A</w:t>
    </w:r>
    <w:r w:rsidR="005F3BAA">
      <w:fldChar w:fldCharType="end"/>
    </w:r>
    <w:r w:rsidR="005F3BAA" w:rsidRPr="00336F49">
      <w:rPr>
        <w:lang w:val="pt-PT"/>
      </w:rPr>
      <w:t xml:space="preserve"> • REV </w:t>
    </w:r>
    <w:r w:rsidR="005F3BAA">
      <w:fldChar w:fldCharType="begin"/>
    </w:r>
    <w:r w:rsidR="005F3BAA" w:rsidRPr="00336F49">
      <w:rPr>
        <w:lang w:val="pt-PT"/>
      </w:rPr>
      <w:instrText xml:space="preserve"> DOCPROPERTY "Revision number"</w:instrText>
    </w:r>
    <w:r w:rsidR="005F3BAA">
      <w:fldChar w:fldCharType="separate"/>
    </w:r>
    <w:r w:rsidR="004E36F2">
      <w:rPr>
        <w:lang w:val="pt-PT"/>
      </w:rPr>
      <w:t>1.0</w:t>
    </w:r>
    <w:r w:rsidR="005F3BAA">
      <w:fldChar w:fldCharType="end"/>
    </w:r>
    <w:r w:rsidR="005F3BAA" w:rsidRPr="00336F49">
      <w:rPr>
        <w:lang w:val="pt-PT"/>
      </w:rPr>
      <w:t xml:space="preserve"> • ISS </w:t>
    </w:r>
    <w:r w:rsidR="005F3BAA">
      <w:fldChar w:fldCharType="begin"/>
    </w:r>
    <w:r w:rsidR="005F3BAA" w:rsidRPr="00336F49">
      <w:rPr>
        <w:lang w:val="pt-PT"/>
      </w:rPr>
      <w:instrText xml:space="preserve"> DOCPROPERTY "Revision date"</w:instrText>
    </w:r>
    <w:r w:rsidR="005F3BAA">
      <w:fldChar w:fldCharType="separate"/>
    </w:r>
    <w:r w:rsidR="004E36F2">
      <w:rPr>
        <w:lang w:val="pt-PT"/>
      </w:rPr>
      <w:t>03DEC14</w:t>
    </w:r>
    <w:r w:rsidR="005F3BAA">
      <w:fldChar w:fldCharType="end"/>
    </w:r>
    <w:r w:rsidR="00C42F5A" w:rsidRPr="00336F49">
      <w:rPr>
        <w:lang w:val="pt-PT"/>
      </w:rPr>
      <w:tab/>
    </w:r>
    <w:r w:rsidR="00E4701C">
      <w:fldChar w:fldCharType="begin"/>
    </w:r>
    <w:r w:rsidR="00C42F5A" w:rsidRPr="00336F49">
      <w:rPr>
        <w:lang w:val="pt-PT"/>
      </w:rPr>
      <w:instrText xml:space="preserve"> PAGE </w:instrText>
    </w:r>
    <w:r w:rsidR="00E4701C">
      <w:fldChar w:fldCharType="separate"/>
    </w:r>
    <w:r w:rsidR="004E36F2">
      <w:rPr>
        <w:noProof/>
        <w:lang w:val="pt-PT"/>
      </w:rPr>
      <w:t>3</w:t>
    </w:r>
    <w:r w:rsidR="00E4701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0EC" w:rsidRDefault="009820EC">
      <w:r>
        <w:separator/>
      </w:r>
    </w:p>
  </w:footnote>
  <w:footnote w:type="continuationSeparator" w:id="0">
    <w:p w:rsidR="009820EC" w:rsidRDefault="0098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6F2" w:rsidRDefault="004E36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E"/>
    <w:rsid w:val="00007BF0"/>
    <w:rsid w:val="0002688E"/>
    <w:rsid w:val="000A7D1F"/>
    <w:rsid w:val="000D02B8"/>
    <w:rsid w:val="000F5985"/>
    <w:rsid w:val="000F6D36"/>
    <w:rsid w:val="00145184"/>
    <w:rsid w:val="001526F6"/>
    <w:rsid w:val="001802C0"/>
    <w:rsid w:val="001A217F"/>
    <w:rsid w:val="001A4C7E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36F49"/>
    <w:rsid w:val="00347E25"/>
    <w:rsid w:val="003557D4"/>
    <w:rsid w:val="00367BEA"/>
    <w:rsid w:val="00395982"/>
    <w:rsid w:val="003979CA"/>
    <w:rsid w:val="003C2E7D"/>
    <w:rsid w:val="003C4991"/>
    <w:rsid w:val="003E1639"/>
    <w:rsid w:val="00412947"/>
    <w:rsid w:val="00417E29"/>
    <w:rsid w:val="00425D59"/>
    <w:rsid w:val="00445094"/>
    <w:rsid w:val="004D3F28"/>
    <w:rsid w:val="004D7474"/>
    <w:rsid w:val="004E36F2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C7051"/>
    <w:rsid w:val="005E1D37"/>
    <w:rsid w:val="005F3BAA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76AD9"/>
    <w:rsid w:val="007803FB"/>
    <w:rsid w:val="00782171"/>
    <w:rsid w:val="0079151E"/>
    <w:rsid w:val="007A19A9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06B1E"/>
    <w:rsid w:val="0093433A"/>
    <w:rsid w:val="00965687"/>
    <w:rsid w:val="009820EC"/>
    <w:rsid w:val="009861F0"/>
    <w:rsid w:val="009B5EAD"/>
    <w:rsid w:val="009D040C"/>
    <w:rsid w:val="009D0977"/>
    <w:rsid w:val="009E7F2A"/>
    <w:rsid w:val="009F2B8D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01585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63F3"/>
    <w:rsid w:val="00CF02CC"/>
    <w:rsid w:val="00D05153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84D57"/>
    <w:rsid w:val="00E851DC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62969"/>
    <w:rsid w:val="00F8263C"/>
    <w:rsid w:val="00FC4441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4C7E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65A4-5575-418E-AFD8-D6D9DDB1A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1011</Words>
  <Characters>5099</Characters>
  <Application>Microsoft Office Word</Application>
  <DocSecurity>0</DocSecurity>
  <Lines>196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TVE-1610 H.264 IP 960H Encoder A&amp;E Specifications</vt:lpstr>
    </vt:vector>
  </TitlesOfParts>
  <Company>UTC Fire &amp; Security</Company>
  <LinksUpToDate>false</LinksUpToDate>
  <CharactersWithSpaces>5913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TVE-1610 H.264 IP 960H Encoder A&amp;E Specifications</dc:title>
  <dc:subject>TVE-1610 H.264 IP 960H Encoder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2014-12-03T16:58:00Z</dcterms:created>
  <dcterms:modified xsi:type="dcterms:W3CDTF">2014-12-03T16:58:00Z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1072903A</vt:lpwstr>
  </property>
  <property fmtid="{D5CDD505-2E9C-101B-9397-08002B2CF9AE}" pid="3" name="Revision date">
    <vt:lpwstr>03DEC14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