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D72F3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D72F3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354977">
        <w:rPr>
          <w:lang w:val="it-IT"/>
        </w:rPr>
        <w:t>TVC-1202/TVC-3202 H.264 IP 3MPX Box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D72F3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D72F3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72F3E" w:rsidRPr="008A1014" w:rsidRDefault="00D72F3E" w:rsidP="00D72F3E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TVC-1202/TVC-3202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D72F3E" w:rsidRPr="008A1014" w:rsidRDefault="00D72F3E" w:rsidP="00D72F3E">
      <w:pPr>
        <w:pStyle w:val="Heading1"/>
      </w:pPr>
      <w:r>
        <w:rPr>
          <w:rFonts w:hint="eastAsia"/>
          <w:lang w:eastAsia="zh-CN"/>
        </w:rPr>
        <w:t>TVC-1202/TVC-3202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D72F3E" w:rsidRPr="00D72F3E" w:rsidRDefault="00D72F3E" w:rsidP="00D72F3E">
      <w:pPr>
        <w:pStyle w:val="Heading1"/>
      </w:pPr>
      <w:r w:rsidRPr="00D72F3E">
        <w:t xml:space="preserve">The TVC-1202/TVC-3202 shall support the </w:t>
      </w:r>
      <w:r w:rsidRPr="00D72F3E">
        <w:rPr>
          <w:rFonts w:hint="eastAsia"/>
        </w:rPr>
        <w:t>enco</w:t>
      </w:r>
      <w:r w:rsidRPr="00D72F3E">
        <w:t>ding of all images with a digital watermark. The verification of watermarked images shall reside solely with the manufacturer.</w:t>
      </w:r>
    </w:p>
    <w:p w:rsidR="00D72F3E" w:rsidRPr="008A1014" w:rsidRDefault="00D72F3E" w:rsidP="00D72F3E">
      <w:pPr>
        <w:pStyle w:val="Heading1"/>
      </w:pPr>
      <w:r>
        <w:rPr>
          <w:rFonts w:hint="eastAsia"/>
          <w:lang w:eastAsia="zh-CN"/>
        </w:rPr>
        <w:t>TVC-1202/TVC-3202</w:t>
      </w:r>
      <w:r w:rsidRPr="008A1014">
        <w:t xml:space="preserve"> shall include, but not be limited to the following:</w:t>
      </w:r>
    </w:p>
    <w:p w:rsidR="00D72F3E" w:rsidRPr="008A1014" w:rsidRDefault="00D72F3E" w:rsidP="00D72F3E">
      <w:pPr>
        <w:pStyle w:val="Heading2"/>
      </w:pPr>
      <w:r>
        <w:t>TVC-1202/TVC-3202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D72F3E" w:rsidRPr="008A1014" w:rsidRDefault="00D72F3E" w:rsidP="00D72F3E">
      <w:pPr>
        <w:pStyle w:val="Heading3"/>
      </w:pPr>
      <w:r>
        <w:rPr>
          <w:rFonts w:hint="eastAsia"/>
          <w:lang w:eastAsia="zh-CN"/>
        </w:rPr>
        <w:t>TVC-1202/TVC-3202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D72F3E" w:rsidRPr="008A1014" w:rsidRDefault="00D72F3E" w:rsidP="00D72F3E">
      <w:pPr>
        <w:pStyle w:val="Heading3"/>
      </w:pPr>
      <w:r>
        <w:rPr>
          <w:rFonts w:hint="eastAsia"/>
          <w:lang w:eastAsia="zh-CN"/>
        </w:rPr>
        <w:t>TVC-1202/TVC-3202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D72F3E" w:rsidRPr="008A1014" w:rsidRDefault="00D72F3E" w:rsidP="00D72F3E">
      <w:pPr>
        <w:pStyle w:val="Heading2"/>
      </w:pPr>
      <w:r>
        <w:rPr>
          <w:rFonts w:hint="eastAsia"/>
          <w:lang w:eastAsia="zh-CN"/>
        </w:rPr>
        <w:t>TVC-1202/TVC-3202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D72F3E" w:rsidRPr="008A1014" w:rsidRDefault="00D72F3E" w:rsidP="00D72F3E">
      <w:pPr>
        <w:pStyle w:val="Heading2"/>
      </w:pPr>
      <w:r>
        <w:rPr>
          <w:rFonts w:hint="eastAsia"/>
          <w:lang w:eastAsia="zh-CN"/>
        </w:rPr>
        <w:t>TVC-1202/TVC-3202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D72F3E" w:rsidRPr="006E7E2C" w:rsidRDefault="00D72F3E" w:rsidP="00D72F3E">
      <w:pPr>
        <w:pStyle w:val="Heading2"/>
      </w:pPr>
      <w:r>
        <w:rPr>
          <w:rFonts w:hint="eastAsia"/>
          <w:lang w:eastAsia="zh-CN"/>
        </w:rPr>
        <w:t xml:space="preserve">TVC-1202/TVC-3202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D72F3E" w:rsidRPr="00597816" w:rsidRDefault="00D72F3E" w:rsidP="00D72F3E">
      <w:pPr>
        <w:pStyle w:val="Heading2"/>
      </w:pPr>
      <w:r>
        <w:t>TVC-1202/TVC-3202</w:t>
      </w:r>
      <w:r w:rsidRPr="00597816">
        <w:t xml:space="preserve"> shall provide </w:t>
      </w:r>
      <w:r>
        <w:t xml:space="preserve">a </w:t>
      </w:r>
      <w:r w:rsidRPr="00597816">
        <w:rPr>
          <w:rFonts w:hint="eastAsia"/>
        </w:rPr>
        <w:t>reset button</w:t>
      </w:r>
      <w:r w:rsidRPr="00597816">
        <w:t>.</w:t>
      </w:r>
    </w:p>
    <w:p w:rsidR="00D72F3E" w:rsidRPr="008A1014" w:rsidRDefault="00D72F3E" w:rsidP="00D72F3E">
      <w:pPr>
        <w:pStyle w:val="Heading2"/>
      </w:pPr>
      <w:r>
        <w:rPr>
          <w:rFonts w:hint="eastAsia"/>
          <w:lang w:eastAsia="zh-CN"/>
        </w:rPr>
        <w:t>TVC-1202/TVC-3202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D72F3E" w:rsidRPr="008A1014" w:rsidRDefault="00D72F3E" w:rsidP="00D72F3E">
      <w:pPr>
        <w:pStyle w:val="Heading2"/>
      </w:pPr>
      <w:r>
        <w:rPr>
          <w:rFonts w:hint="eastAsia"/>
          <w:lang w:eastAsia="zh-CN"/>
        </w:rPr>
        <w:t>TVC-1202/TVC-3202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D72F3E" w:rsidRPr="008A1014" w:rsidRDefault="00D72F3E" w:rsidP="00D72F3E">
      <w:pPr>
        <w:pStyle w:val="Heading2"/>
      </w:pPr>
      <w:r>
        <w:rPr>
          <w:rFonts w:hint="eastAsia"/>
          <w:lang w:eastAsia="zh-CN"/>
        </w:rPr>
        <w:t>TVC-1202/TVC-3202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D72F3E" w:rsidRPr="008A1014" w:rsidRDefault="00D72F3E" w:rsidP="00D72F3E">
      <w:pPr>
        <w:pStyle w:val="Heading3"/>
      </w:pPr>
      <w:r w:rsidRPr="008A1014">
        <w:t>Time</w:t>
      </w:r>
    </w:p>
    <w:p w:rsidR="00D72F3E" w:rsidRPr="008A1014" w:rsidRDefault="00D72F3E" w:rsidP="00D72F3E">
      <w:pPr>
        <w:pStyle w:val="Heading3"/>
      </w:pPr>
      <w:r w:rsidRPr="008A1014">
        <w:t>Date</w:t>
      </w:r>
    </w:p>
    <w:p w:rsidR="00D72F3E" w:rsidRPr="008A1014" w:rsidRDefault="00D72F3E" w:rsidP="00D72F3E">
      <w:pPr>
        <w:pStyle w:val="Heading2"/>
      </w:pPr>
      <w:r>
        <w:rPr>
          <w:rFonts w:hint="eastAsia"/>
        </w:rPr>
        <w:t>TVC-1202/TVC-3202</w:t>
      </w:r>
      <w:r w:rsidRPr="008A1014">
        <w:rPr>
          <w:rFonts w:hint="eastAsia"/>
        </w:rPr>
        <w:t xml:space="preserve"> </w:t>
      </w:r>
      <w:r w:rsidRPr="008A1014">
        <w:t xml:space="preserve">shall provide a frame rate of </w:t>
      </w:r>
      <w:r>
        <w:t>20</w:t>
      </w:r>
      <w:r w:rsidRPr="008A1014">
        <w:t xml:space="preserve">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(2</w:t>
      </w:r>
      <w:r>
        <w:t>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20</w:t>
      </w:r>
      <w:r>
        <w:t xml:space="preserve">48 </w:t>
      </w:r>
      <w:r w:rsidRPr="008A7FED">
        <w:t>×</w:t>
      </w:r>
      <w:r>
        <w:t>1536</w:t>
      </w:r>
      <w:r w:rsidRPr="008A1014">
        <w:t>.</w:t>
      </w:r>
    </w:p>
    <w:p w:rsidR="00D72F3E" w:rsidRPr="008A1014" w:rsidRDefault="00D72F3E" w:rsidP="00D72F3E">
      <w:pPr>
        <w:pStyle w:val="Heading2"/>
      </w:pPr>
      <w:r>
        <w:t>TVC-1202/TVC-3202</w:t>
      </w:r>
      <w:r w:rsidRPr="008A1014">
        <w:t xml:space="preserve"> shall be user configured via Ethernet with a personal computer running included, and a current version of the Internet Explorer web browser.</w:t>
      </w:r>
    </w:p>
    <w:p w:rsidR="00D72F3E" w:rsidRPr="008A1014" w:rsidRDefault="00D72F3E" w:rsidP="00D72F3E">
      <w:pPr>
        <w:pStyle w:val="Heading3"/>
      </w:pPr>
      <w:r>
        <w:t>TVC-1202/TVC-3202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D72F3E" w:rsidRPr="008A1014" w:rsidRDefault="00D72F3E" w:rsidP="00D72F3E">
      <w:pPr>
        <w:pStyle w:val="Heading4"/>
      </w:pPr>
      <w:r w:rsidRPr="008A1014">
        <w:t>View live and recorded video</w:t>
      </w:r>
    </w:p>
    <w:p w:rsidR="00D72F3E" w:rsidRPr="008A1014" w:rsidRDefault="00D72F3E" w:rsidP="00D72F3E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72F3E" w:rsidRPr="008A1014" w:rsidRDefault="00D72F3E" w:rsidP="00D72F3E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72F3E" w:rsidRPr="008A1014" w:rsidRDefault="00D72F3E" w:rsidP="00D72F3E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72F3E" w:rsidRPr="008A1014" w:rsidRDefault="00D72F3E" w:rsidP="00D72F3E">
      <w:pPr>
        <w:pStyle w:val="Heading4"/>
      </w:pPr>
      <w:r w:rsidRPr="008A1014">
        <w:t>View the system information</w:t>
      </w:r>
    </w:p>
    <w:p w:rsidR="00D72F3E" w:rsidRPr="008A1014" w:rsidRDefault="00D72F3E" w:rsidP="00D72F3E">
      <w:pPr>
        <w:pStyle w:val="Heading3"/>
      </w:pPr>
      <w:r w:rsidRPr="008A1014">
        <w:t>Access to menus shall be set by user status.</w:t>
      </w:r>
    </w:p>
    <w:p w:rsidR="00D72F3E" w:rsidRPr="008A1014" w:rsidRDefault="00D72F3E" w:rsidP="00D72F3E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72F3E" w:rsidRPr="008A1014" w:rsidRDefault="00D72F3E" w:rsidP="00D72F3E">
      <w:pPr>
        <w:pStyle w:val="Heading4"/>
      </w:pPr>
      <w:r>
        <w:rPr>
          <w:rFonts w:hint="eastAsia"/>
          <w:lang w:eastAsia="zh-CN"/>
        </w:rPr>
        <w:lastRenderedPageBreak/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72F3E" w:rsidRPr="008A1014" w:rsidRDefault="00D72F3E" w:rsidP="00D72F3E">
      <w:pPr>
        <w:pStyle w:val="Heading4"/>
      </w:pPr>
      <w:r w:rsidRPr="008A1014">
        <w:t>Admin status shall grant access to all menus.</w:t>
      </w:r>
    </w:p>
    <w:p w:rsidR="00D72F3E" w:rsidRPr="008A1014" w:rsidRDefault="00D72F3E" w:rsidP="00D72F3E">
      <w:pPr>
        <w:pStyle w:val="Heading3"/>
      </w:pPr>
      <w:r w:rsidRPr="008A1014">
        <w:t>Configurable options shall include:</w:t>
      </w:r>
    </w:p>
    <w:p w:rsidR="00D72F3E" w:rsidRPr="008A1014" w:rsidRDefault="00D72F3E" w:rsidP="00D72F3E">
      <w:pPr>
        <w:pStyle w:val="Heading4"/>
      </w:pPr>
      <w:r w:rsidRPr="008A1014">
        <w:t>Search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72F3E" w:rsidRPr="008A1014" w:rsidRDefault="00D72F3E" w:rsidP="00D72F3E">
      <w:pPr>
        <w:pStyle w:val="Heading4"/>
      </w:pPr>
      <w:r w:rsidRPr="008A1014">
        <w:t>Archive</w:t>
      </w:r>
    </w:p>
    <w:p w:rsidR="00D72F3E" w:rsidRPr="008A1014" w:rsidRDefault="00D72F3E" w:rsidP="00D72F3E">
      <w:pPr>
        <w:pStyle w:val="Heading4"/>
      </w:pPr>
      <w:r w:rsidRPr="008A1014">
        <w:t>Display</w:t>
      </w:r>
    </w:p>
    <w:p w:rsidR="00D72F3E" w:rsidRPr="008A1014" w:rsidRDefault="00D72F3E" w:rsidP="00D72F3E">
      <w:pPr>
        <w:pStyle w:val="Heading5"/>
      </w:pPr>
      <w:r w:rsidRPr="008A1014">
        <w:t>Time/Date</w:t>
      </w:r>
    </w:p>
    <w:p w:rsidR="00D72F3E" w:rsidRPr="008A1014" w:rsidRDefault="00D72F3E" w:rsidP="00D72F3E">
      <w:pPr>
        <w:pStyle w:val="Heading5"/>
      </w:pPr>
      <w:r w:rsidRPr="008A1014">
        <w:t>Playback Time/Date</w:t>
      </w:r>
    </w:p>
    <w:p w:rsidR="00D72F3E" w:rsidRPr="008A1014" w:rsidRDefault="00D72F3E" w:rsidP="00D72F3E">
      <w:pPr>
        <w:pStyle w:val="Heading5"/>
      </w:pPr>
      <w:r w:rsidRPr="008A1014">
        <w:t>Camera Titles</w:t>
      </w:r>
    </w:p>
    <w:p w:rsidR="00D72F3E" w:rsidRPr="008A1014" w:rsidRDefault="00D72F3E" w:rsidP="00D72F3E">
      <w:pPr>
        <w:pStyle w:val="Heading5"/>
      </w:pPr>
      <w:r w:rsidRPr="008A1014">
        <w:t>Text Insertion</w:t>
      </w:r>
    </w:p>
    <w:p w:rsidR="00D72F3E" w:rsidRPr="008A1014" w:rsidRDefault="00D72F3E" w:rsidP="00D72F3E">
      <w:pPr>
        <w:pStyle w:val="Heading4"/>
      </w:pPr>
      <w:r w:rsidRPr="008A1014">
        <w:t>Users</w:t>
      </w:r>
    </w:p>
    <w:p w:rsidR="00D72F3E" w:rsidRPr="008A1014" w:rsidRDefault="00D72F3E" w:rsidP="00D72F3E">
      <w:pPr>
        <w:pStyle w:val="Heading5"/>
      </w:pPr>
      <w:r w:rsidRPr="008A1014">
        <w:t>Add User</w:t>
      </w:r>
    </w:p>
    <w:p w:rsidR="00D72F3E" w:rsidRPr="008A1014" w:rsidRDefault="00D72F3E" w:rsidP="00D72F3E">
      <w:pPr>
        <w:pStyle w:val="Heading5"/>
      </w:pPr>
      <w:r w:rsidRPr="008A1014">
        <w:t>Edit User</w:t>
      </w:r>
    </w:p>
    <w:p w:rsidR="00D72F3E" w:rsidRPr="008A1014" w:rsidRDefault="00D72F3E" w:rsidP="00D72F3E">
      <w:pPr>
        <w:pStyle w:val="Heading4"/>
      </w:pPr>
      <w:r w:rsidRPr="008A1014">
        <w:t>Cameras</w:t>
      </w:r>
    </w:p>
    <w:p w:rsidR="00D72F3E" w:rsidRPr="008A1014" w:rsidRDefault="00D72F3E" w:rsidP="00D72F3E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72F3E" w:rsidRPr="008A1014" w:rsidRDefault="00D72F3E" w:rsidP="00D72F3E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72F3E" w:rsidRPr="008A1014" w:rsidRDefault="00D72F3E" w:rsidP="00D72F3E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72F3E" w:rsidRDefault="00D72F3E" w:rsidP="00D72F3E">
      <w:pPr>
        <w:pStyle w:val="Heading5"/>
      </w:pPr>
      <w:r w:rsidRPr="008A1014">
        <w:t xml:space="preserve">Brightness </w:t>
      </w:r>
    </w:p>
    <w:p w:rsidR="00D72F3E" w:rsidRPr="006E7E2C" w:rsidRDefault="00D72F3E" w:rsidP="00D72F3E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D72F3E" w:rsidRDefault="00D72F3E" w:rsidP="00D72F3E">
      <w:pPr>
        <w:pStyle w:val="Heading5"/>
      </w:pPr>
      <w:r>
        <w:t>S</w:t>
      </w:r>
      <w:r w:rsidRPr="008A1014">
        <w:t xml:space="preserve">aturation </w:t>
      </w:r>
    </w:p>
    <w:p w:rsidR="00D72F3E" w:rsidRPr="008A1014" w:rsidRDefault="00D72F3E" w:rsidP="00D72F3E">
      <w:pPr>
        <w:pStyle w:val="Heading5"/>
      </w:pPr>
      <w:r w:rsidRPr="008A1014">
        <w:t>Sharpness</w:t>
      </w:r>
    </w:p>
    <w:p w:rsidR="00D72F3E" w:rsidRPr="008A1014" w:rsidRDefault="00D72F3E" w:rsidP="00D72F3E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72F3E" w:rsidRPr="008A1014" w:rsidRDefault="00D72F3E" w:rsidP="00D72F3E">
      <w:pPr>
        <w:pStyle w:val="Heading5"/>
      </w:pPr>
      <w:r>
        <w:t>Exposure Time</w:t>
      </w:r>
    </w:p>
    <w:p w:rsidR="00D72F3E" w:rsidRPr="008A1014" w:rsidRDefault="00D72F3E" w:rsidP="00D72F3E">
      <w:pPr>
        <w:pStyle w:val="Heading5"/>
      </w:pPr>
      <w:r w:rsidRPr="008A1014">
        <w:t>Day/Night</w:t>
      </w:r>
      <w:r>
        <w:t xml:space="preserve"> Switch</w:t>
      </w:r>
    </w:p>
    <w:p w:rsidR="00D72F3E" w:rsidRPr="008A1014" w:rsidRDefault="00D72F3E" w:rsidP="00D72F3E">
      <w:pPr>
        <w:pStyle w:val="Heading5"/>
      </w:pPr>
      <w:r>
        <w:t>Sensitivity</w:t>
      </w:r>
    </w:p>
    <w:p w:rsidR="00D72F3E" w:rsidRDefault="00D72F3E" w:rsidP="00D72F3E">
      <w:pPr>
        <w:pStyle w:val="Heading5"/>
      </w:pPr>
      <w:r>
        <w:rPr>
          <w:rFonts w:hint="eastAsia"/>
          <w:lang w:eastAsia="zh-CN"/>
        </w:rPr>
        <w:t>Switch Time</w:t>
      </w:r>
    </w:p>
    <w:p w:rsidR="00D72F3E" w:rsidRDefault="00D72F3E" w:rsidP="00D72F3E">
      <w:pPr>
        <w:pStyle w:val="Heading5"/>
      </w:pPr>
      <w:r>
        <w:t>WDR</w:t>
      </w:r>
    </w:p>
    <w:p w:rsidR="00D72F3E" w:rsidRDefault="00D72F3E" w:rsidP="00D72F3E">
      <w:pPr>
        <w:pStyle w:val="Heading5"/>
      </w:pPr>
      <w:r>
        <w:rPr>
          <w:rFonts w:hint="eastAsia"/>
          <w:lang w:eastAsia="zh-CN"/>
        </w:rPr>
        <w:t>BLC</w:t>
      </w:r>
    </w:p>
    <w:p w:rsidR="00D72F3E" w:rsidRDefault="00D72F3E" w:rsidP="00D72F3E">
      <w:pPr>
        <w:pStyle w:val="Heading5"/>
      </w:pPr>
      <w:r>
        <w:rPr>
          <w:lang w:eastAsia="zh-CN"/>
        </w:rPr>
        <w:t>White Balance</w:t>
      </w:r>
    </w:p>
    <w:p w:rsidR="00D72F3E" w:rsidRDefault="00D72F3E" w:rsidP="00D72F3E">
      <w:pPr>
        <w:pStyle w:val="Heading5"/>
      </w:pPr>
      <w:r>
        <w:rPr>
          <w:lang w:eastAsia="zh-CN"/>
        </w:rPr>
        <w:t>Digital Noise Reduction</w:t>
      </w:r>
    </w:p>
    <w:p w:rsidR="00D72F3E" w:rsidRDefault="00D72F3E" w:rsidP="00D72F3E">
      <w:pPr>
        <w:pStyle w:val="Heading5"/>
      </w:pPr>
      <w:r>
        <w:rPr>
          <w:rFonts w:hint="eastAsia"/>
        </w:rPr>
        <w:t>Defog</w:t>
      </w:r>
    </w:p>
    <w:p w:rsidR="00D72F3E" w:rsidRDefault="00D72F3E" w:rsidP="00D72F3E">
      <w:pPr>
        <w:pStyle w:val="Heading5"/>
      </w:pPr>
      <w:r>
        <w:t>EIS</w:t>
      </w:r>
    </w:p>
    <w:p w:rsidR="00D72F3E" w:rsidRDefault="00D72F3E" w:rsidP="00D72F3E">
      <w:pPr>
        <w:pStyle w:val="Heading5"/>
      </w:pPr>
      <w:r w:rsidRPr="00E55240">
        <w:t>Gray Scale</w:t>
      </w:r>
    </w:p>
    <w:p w:rsidR="00D72F3E" w:rsidRDefault="00D72F3E" w:rsidP="00D72F3E">
      <w:pPr>
        <w:pStyle w:val="Heading5"/>
      </w:pPr>
      <w:r>
        <w:t>Mirror</w:t>
      </w:r>
    </w:p>
    <w:p w:rsidR="00D72F3E" w:rsidRDefault="00D72F3E" w:rsidP="00D72F3E">
      <w:pPr>
        <w:pStyle w:val="Heading5"/>
      </w:pPr>
      <w:r>
        <w:t>Hallway View</w:t>
      </w:r>
    </w:p>
    <w:p w:rsidR="00D72F3E" w:rsidRDefault="00D72F3E" w:rsidP="00D72F3E">
      <w:pPr>
        <w:pStyle w:val="Heading5"/>
      </w:pPr>
      <w:r>
        <w:lastRenderedPageBreak/>
        <w:t>Scene Mode</w:t>
      </w:r>
    </w:p>
    <w:p w:rsidR="00D72F3E" w:rsidRPr="008A1014" w:rsidRDefault="00D72F3E" w:rsidP="00D72F3E">
      <w:pPr>
        <w:pStyle w:val="Heading5"/>
      </w:pPr>
      <w:r>
        <w:t>Video Standard</w:t>
      </w:r>
    </w:p>
    <w:p w:rsidR="00D72F3E" w:rsidRPr="008A1014" w:rsidRDefault="00D72F3E" w:rsidP="00D72F3E">
      <w:pPr>
        <w:pStyle w:val="Heading5"/>
      </w:pPr>
      <w:r>
        <w:rPr>
          <w:rFonts w:hint="eastAsia"/>
        </w:rPr>
        <w:t>Capture Mode</w:t>
      </w:r>
    </w:p>
    <w:p w:rsidR="00D72F3E" w:rsidRPr="008A1014" w:rsidRDefault="00D72F3E" w:rsidP="00D72F3E">
      <w:pPr>
        <w:pStyle w:val="Heading5"/>
      </w:pPr>
      <w:r>
        <w:t>Local Output</w:t>
      </w:r>
    </w:p>
    <w:p w:rsidR="00D72F3E" w:rsidRPr="008A1014" w:rsidRDefault="00D72F3E" w:rsidP="00D72F3E">
      <w:pPr>
        <w:pStyle w:val="Heading4"/>
      </w:pPr>
      <w:r w:rsidRPr="008A1014">
        <w:t>Alarms</w:t>
      </w:r>
    </w:p>
    <w:p w:rsidR="00D72F3E" w:rsidRDefault="00D72F3E" w:rsidP="00D72F3E">
      <w:pPr>
        <w:pStyle w:val="Heading5"/>
      </w:pPr>
      <w:r w:rsidRPr="008A1014">
        <w:t>System Notification</w:t>
      </w:r>
    </w:p>
    <w:p w:rsidR="00D72F3E" w:rsidRPr="008A1014" w:rsidRDefault="00D72F3E" w:rsidP="00D72F3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72F3E" w:rsidRPr="008A1014" w:rsidRDefault="00D72F3E" w:rsidP="00D72F3E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72F3E" w:rsidRPr="008A1014" w:rsidRDefault="00D72F3E" w:rsidP="00D72F3E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72F3E" w:rsidRDefault="00D72F3E" w:rsidP="00D72F3E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72F3E" w:rsidRPr="008A1014" w:rsidRDefault="00D72F3E" w:rsidP="00D72F3E">
      <w:pPr>
        <w:pStyle w:val="Heading5"/>
      </w:pPr>
      <w:r>
        <w:t>Analytics</w:t>
      </w:r>
    </w:p>
    <w:p w:rsidR="00D72F3E" w:rsidRPr="008A1014" w:rsidRDefault="00D72F3E" w:rsidP="00D72F3E">
      <w:pPr>
        <w:pStyle w:val="Heading6"/>
      </w:pPr>
      <w:r>
        <w:rPr>
          <w:rFonts w:hint="eastAsia"/>
          <w:lang w:eastAsia="zh-CN"/>
        </w:rPr>
        <w:t>Face Detection</w:t>
      </w:r>
    </w:p>
    <w:p w:rsidR="00D72F3E" w:rsidRPr="008A1014" w:rsidRDefault="00D72F3E" w:rsidP="00D72F3E">
      <w:pPr>
        <w:pStyle w:val="Heading6"/>
      </w:pPr>
      <w:r>
        <w:rPr>
          <w:rFonts w:hint="eastAsia"/>
          <w:lang w:eastAsia="zh-CN"/>
        </w:rPr>
        <w:t>Audio Exception Detection</w:t>
      </w:r>
    </w:p>
    <w:p w:rsidR="00D72F3E" w:rsidRPr="008A1014" w:rsidRDefault="00D72F3E" w:rsidP="00D72F3E">
      <w:pPr>
        <w:pStyle w:val="Heading6"/>
      </w:pPr>
      <w:r>
        <w:t>Cross Line</w:t>
      </w:r>
    </w:p>
    <w:p w:rsidR="00D72F3E" w:rsidRPr="008A1014" w:rsidRDefault="00D72F3E" w:rsidP="00D72F3E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72F3E" w:rsidRDefault="00D72F3E" w:rsidP="00D72F3E">
      <w:pPr>
        <w:pStyle w:val="Heading6"/>
      </w:pPr>
      <w:r>
        <w:rPr>
          <w:rFonts w:hint="eastAsia"/>
          <w:lang w:eastAsia="zh-CN"/>
        </w:rPr>
        <w:t>Defocus Detection</w:t>
      </w:r>
    </w:p>
    <w:p w:rsidR="00D72F3E" w:rsidRPr="008A1014" w:rsidRDefault="00D72F3E" w:rsidP="00D72F3E">
      <w:pPr>
        <w:pStyle w:val="Heading6"/>
      </w:pPr>
      <w:r>
        <w:rPr>
          <w:lang w:eastAsia="zh-CN"/>
        </w:rPr>
        <w:t>Scene Change Detection</w:t>
      </w:r>
    </w:p>
    <w:p w:rsidR="00D72F3E" w:rsidRPr="008A1014" w:rsidRDefault="00D72F3E" w:rsidP="00D72F3E">
      <w:pPr>
        <w:pStyle w:val="Heading4"/>
      </w:pPr>
      <w:r w:rsidRPr="008A1014">
        <w:t>IP Settings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72F3E" w:rsidRDefault="00D72F3E" w:rsidP="00D72F3E">
      <w:pPr>
        <w:pStyle w:val="Heading5"/>
      </w:pPr>
      <w:r>
        <w:rPr>
          <w:rFonts w:hint="eastAsia"/>
          <w:lang w:eastAsia="zh-CN"/>
        </w:rPr>
        <w:t>SNMP</w:t>
      </w:r>
    </w:p>
    <w:p w:rsidR="00D72F3E" w:rsidRDefault="00D72F3E" w:rsidP="00D72F3E">
      <w:pPr>
        <w:pStyle w:val="Heading5"/>
      </w:pPr>
      <w:r>
        <w:rPr>
          <w:lang w:eastAsia="zh-CN"/>
        </w:rPr>
        <w:t>802.1X</w:t>
      </w:r>
    </w:p>
    <w:p w:rsidR="00D72F3E" w:rsidRDefault="00D72F3E" w:rsidP="00D72F3E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D72F3E" w:rsidRDefault="00D72F3E" w:rsidP="00D72F3E">
      <w:pPr>
        <w:pStyle w:val="Heading5"/>
      </w:pPr>
      <w:r>
        <w:rPr>
          <w:lang w:eastAsia="zh-CN"/>
        </w:rPr>
        <w:t>FTP</w:t>
      </w:r>
    </w:p>
    <w:p w:rsidR="00D72F3E" w:rsidRDefault="00D72F3E" w:rsidP="00D72F3E">
      <w:pPr>
        <w:pStyle w:val="Heading5"/>
      </w:pPr>
      <w:r>
        <w:rPr>
          <w:lang w:eastAsia="zh-CN"/>
        </w:rPr>
        <w:t>UPnP</w:t>
      </w:r>
    </w:p>
    <w:p w:rsidR="00D72F3E" w:rsidRDefault="00D72F3E" w:rsidP="00D72F3E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72F3E" w:rsidRPr="008A1014" w:rsidRDefault="00D72F3E" w:rsidP="00D72F3E">
      <w:pPr>
        <w:pStyle w:val="Heading5"/>
      </w:pPr>
      <w:r>
        <w:rPr>
          <w:lang w:eastAsia="zh-CN"/>
        </w:rPr>
        <w:t>NAT</w:t>
      </w:r>
    </w:p>
    <w:p w:rsidR="00D72F3E" w:rsidRPr="008A1014" w:rsidRDefault="00D72F3E" w:rsidP="00D72F3E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72F3E" w:rsidRPr="008A1014" w:rsidRDefault="00D72F3E" w:rsidP="00D72F3E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box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72F3E" w:rsidRPr="008A1014" w:rsidRDefault="00D72F3E" w:rsidP="00D72F3E">
      <w:pPr>
        <w:pStyle w:val="Heading2"/>
      </w:pPr>
      <w:r w:rsidRPr="008A1014">
        <w:t>Streaming</w:t>
      </w:r>
    </w:p>
    <w:p w:rsidR="00D72F3E" w:rsidRPr="008A1014" w:rsidRDefault="00D72F3E" w:rsidP="00D72F3E">
      <w:pPr>
        <w:pStyle w:val="Heading3"/>
      </w:pPr>
      <w:r w:rsidRPr="008A1014">
        <w:t xml:space="preserve">Each </w:t>
      </w:r>
      <w:r>
        <w:t>TVC-1202/TVC-3202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72F3E" w:rsidRPr="008A1014" w:rsidRDefault="00D72F3E" w:rsidP="00D72F3E">
      <w:pPr>
        <w:pStyle w:val="Heading4"/>
      </w:pPr>
      <w:r>
        <w:t>TVC-1202/TVC-3202</w:t>
      </w:r>
      <w:r w:rsidRPr="008A1014">
        <w:t xml:space="preserve"> shall support multicasting to deliver source traffic to multiple receivers using the least amount of network bandwidth.</w:t>
      </w:r>
    </w:p>
    <w:p w:rsidR="00D72F3E" w:rsidRPr="008A1014" w:rsidRDefault="00D72F3E" w:rsidP="00D72F3E">
      <w:pPr>
        <w:pStyle w:val="Heading3"/>
      </w:pPr>
      <w:r>
        <w:t>TVC-1202/TVC-3202</w:t>
      </w:r>
      <w:r w:rsidRPr="008A1014">
        <w:t xml:space="preserve"> shall be able to display and record streamed video using TCP or UDP protocols.</w:t>
      </w:r>
    </w:p>
    <w:p w:rsidR="00D72F3E" w:rsidRPr="008A1014" w:rsidRDefault="00D72F3E" w:rsidP="00D72F3E">
      <w:pPr>
        <w:pStyle w:val="Heading3"/>
      </w:pPr>
      <w:r>
        <w:rPr>
          <w:rFonts w:hint="eastAsia"/>
          <w:lang w:eastAsia="zh-CN"/>
        </w:rPr>
        <w:t>TVC-1202/TVC-3202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D72F3E" w:rsidRPr="008A1014" w:rsidRDefault="00D72F3E" w:rsidP="00042670">
      <w:pPr>
        <w:pStyle w:val="Heading2"/>
        <w:keepNext/>
      </w:pPr>
      <w:r w:rsidRPr="008A1014">
        <w:lastRenderedPageBreak/>
        <w:t>Recording</w:t>
      </w:r>
    </w:p>
    <w:p w:rsidR="00D72F3E" w:rsidRPr="008A1014" w:rsidRDefault="00D72F3E" w:rsidP="00D72F3E">
      <w:pPr>
        <w:pStyle w:val="Heading3"/>
      </w:pPr>
      <w:r>
        <w:t>TVC-1202/TVC-3202</w:t>
      </w:r>
      <w:r w:rsidRPr="008A1014">
        <w:t xml:space="preserve"> shall record video on </w:t>
      </w:r>
      <w:r w:rsidRPr="008A1014">
        <w:rPr>
          <w:rFonts w:hint="eastAsia"/>
          <w:lang w:eastAsia="zh-CN"/>
        </w:rPr>
        <w:t>NAS</w:t>
      </w:r>
      <w:r>
        <w:rPr>
          <w:lang w:eastAsia="zh-CN"/>
        </w:rPr>
        <w:t>.</w:t>
      </w:r>
    </w:p>
    <w:p w:rsidR="00D72F3E" w:rsidRPr="008A1014" w:rsidRDefault="00D72F3E" w:rsidP="003C0920">
      <w:pPr>
        <w:pStyle w:val="Heading3"/>
      </w:pPr>
      <w:r>
        <w:t>TVC-1202/TVC-3202</w:t>
      </w:r>
      <w:r w:rsidRPr="008A1014">
        <w:t xml:space="preserve"> shall support the following user programmable record speeds:</w:t>
      </w:r>
    </w:p>
    <w:p w:rsidR="00D72F3E" w:rsidRPr="008A1014" w:rsidRDefault="00D72F3E" w:rsidP="003C0920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72F3E" w:rsidRDefault="00D72F3E" w:rsidP="003C0920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72F3E" w:rsidRDefault="00D72F3E" w:rsidP="003C0920">
      <w:pPr>
        <w:pStyle w:val="Heading4"/>
      </w:pPr>
      <w:r>
        <w:rPr>
          <w:rFonts w:hint="eastAsia"/>
          <w:lang w:eastAsia="zh-CN"/>
        </w:rPr>
        <w:t>20 fps</w:t>
      </w:r>
    </w:p>
    <w:p w:rsidR="00D72F3E" w:rsidRPr="008A1014" w:rsidRDefault="00D72F3E" w:rsidP="003C0920">
      <w:pPr>
        <w:pStyle w:val="Heading4"/>
      </w:pPr>
      <w:r>
        <w:rPr>
          <w:rFonts w:hint="eastAsia"/>
          <w:lang w:eastAsia="zh-CN"/>
        </w:rPr>
        <w:t>18 fps</w:t>
      </w:r>
    </w:p>
    <w:p w:rsidR="00D72F3E" w:rsidRDefault="00D72F3E" w:rsidP="003C0920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72F3E" w:rsidRPr="008A1014" w:rsidRDefault="00D72F3E" w:rsidP="003C0920">
      <w:pPr>
        <w:pStyle w:val="Heading4"/>
      </w:pPr>
      <w:r>
        <w:rPr>
          <w:rFonts w:hint="eastAsia"/>
          <w:lang w:eastAsia="zh-CN"/>
        </w:rPr>
        <w:t>15 fps</w:t>
      </w:r>
    </w:p>
    <w:p w:rsidR="00D72F3E" w:rsidRDefault="00D72F3E" w:rsidP="003C0920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72F3E" w:rsidRPr="008A1014" w:rsidRDefault="00D72F3E" w:rsidP="003C0920">
      <w:pPr>
        <w:pStyle w:val="Heading4"/>
      </w:pPr>
      <w:r>
        <w:rPr>
          <w:rFonts w:hint="eastAsia"/>
          <w:lang w:eastAsia="zh-CN"/>
        </w:rPr>
        <w:t>10 fps</w:t>
      </w:r>
    </w:p>
    <w:p w:rsidR="00D72F3E" w:rsidRPr="008A1014" w:rsidRDefault="00D72F3E" w:rsidP="003C0920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72F3E" w:rsidRPr="008A1014" w:rsidRDefault="00D72F3E" w:rsidP="003C0920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72F3E" w:rsidRPr="008A1014" w:rsidRDefault="00D72F3E" w:rsidP="003C0920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72F3E" w:rsidRPr="008A1014" w:rsidRDefault="00D72F3E" w:rsidP="003C0920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72F3E" w:rsidRDefault="00D72F3E" w:rsidP="003C0920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72F3E" w:rsidRDefault="00D72F3E" w:rsidP="003C0920">
      <w:pPr>
        <w:pStyle w:val="Heading4"/>
      </w:pPr>
      <w:r>
        <w:rPr>
          <w:rFonts w:hint="eastAsia"/>
          <w:lang w:eastAsia="zh-CN"/>
        </w:rPr>
        <w:t>1/2 fps</w:t>
      </w:r>
    </w:p>
    <w:p w:rsidR="00D72F3E" w:rsidRDefault="00D72F3E" w:rsidP="003C0920">
      <w:pPr>
        <w:pStyle w:val="Heading4"/>
      </w:pPr>
      <w:r>
        <w:rPr>
          <w:rFonts w:hint="eastAsia"/>
          <w:lang w:eastAsia="zh-CN"/>
        </w:rPr>
        <w:t>1/4 fps</w:t>
      </w:r>
    </w:p>
    <w:p w:rsidR="00D72F3E" w:rsidRDefault="00D72F3E" w:rsidP="003C0920">
      <w:pPr>
        <w:pStyle w:val="Heading4"/>
      </w:pPr>
      <w:r>
        <w:rPr>
          <w:rFonts w:hint="eastAsia"/>
          <w:lang w:eastAsia="zh-CN"/>
        </w:rPr>
        <w:t>1/8 fps</w:t>
      </w:r>
    </w:p>
    <w:p w:rsidR="00D72F3E" w:rsidRPr="008A1014" w:rsidRDefault="00D72F3E" w:rsidP="003C0920">
      <w:pPr>
        <w:pStyle w:val="Heading4"/>
      </w:pPr>
      <w:r>
        <w:rPr>
          <w:rFonts w:hint="eastAsia"/>
          <w:lang w:eastAsia="zh-CN"/>
        </w:rPr>
        <w:t>1/16 fps</w:t>
      </w:r>
    </w:p>
    <w:p w:rsidR="00D72F3E" w:rsidRPr="008A1014" w:rsidRDefault="00D72F3E" w:rsidP="003C0920">
      <w:pPr>
        <w:pStyle w:val="Heading3"/>
        <w:rPr>
          <w:lang w:eastAsia="zh-CN"/>
        </w:rPr>
      </w:pPr>
      <w:r>
        <w:t>TVC-1202/TVC-3202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4A681A"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D72F3E" w:rsidRPr="008A1014" w:rsidRDefault="00D72F3E" w:rsidP="003C0920">
      <w:pPr>
        <w:pStyle w:val="Heading3"/>
      </w:pPr>
      <w:r>
        <w:t>TVC-1202/TVC-3202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D72F3E" w:rsidRPr="008A1014" w:rsidRDefault="00D72F3E" w:rsidP="003C0920">
      <w:pPr>
        <w:pStyle w:val="Heading4"/>
      </w:pPr>
      <w:r w:rsidRPr="008A1014">
        <w:t>No overwrite</w:t>
      </w:r>
    </w:p>
    <w:p w:rsidR="00D72F3E" w:rsidRPr="008A1014" w:rsidRDefault="00D72F3E" w:rsidP="003C0920">
      <w:pPr>
        <w:pStyle w:val="Heading4"/>
      </w:pPr>
      <w:r w:rsidRPr="008A1014">
        <w:t>Continuous overwrite</w:t>
      </w:r>
    </w:p>
    <w:p w:rsidR="00D72F3E" w:rsidRPr="003C0920" w:rsidRDefault="00D72F3E" w:rsidP="003C0920">
      <w:pPr>
        <w:pStyle w:val="Heading3"/>
      </w:pPr>
      <w:r>
        <w:t>TVC-1202/TVC-3202</w:t>
      </w:r>
      <w:r w:rsidRPr="00E52F75">
        <w:t xml:space="preserve"> shall be a</w:t>
      </w:r>
      <w:r w:rsidRPr="003C0920">
        <w:t>ble to continue recording without disruption when the user adjusts the normal record speed.</w:t>
      </w:r>
    </w:p>
    <w:p w:rsidR="00D72F3E" w:rsidRPr="003C0920" w:rsidRDefault="00D72F3E" w:rsidP="003C0920">
      <w:pPr>
        <w:pStyle w:val="Heading3"/>
      </w:pPr>
      <w:r w:rsidRPr="003C0920">
        <w:t xml:space="preserve">The user shall be able to play back </w:t>
      </w:r>
      <w:r w:rsidRPr="003C0920">
        <w:rPr>
          <w:rFonts w:hint="eastAsia"/>
        </w:rPr>
        <w:t>video</w:t>
      </w:r>
      <w:r w:rsidRPr="003C0920">
        <w:t>s smoothly at normal or fast speeds and in forward mode, without distortion.</w:t>
      </w:r>
    </w:p>
    <w:p w:rsidR="00D72F3E" w:rsidRPr="003C0920" w:rsidRDefault="00D72F3E" w:rsidP="003C0920">
      <w:pPr>
        <w:pStyle w:val="Heading3"/>
      </w:pPr>
      <w:r w:rsidRPr="003C0920">
        <w:t>TVC-1202/TVC-3202 shall include a Search Interface feature that allows the user to search the</w:t>
      </w:r>
      <w:r w:rsidRPr="003C0920">
        <w:rPr>
          <w:rFonts w:hint="eastAsia"/>
        </w:rPr>
        <w:t xml:space="preserve"> network</w:t>
      </w:r>
      <w:r w:rsidRPr="003C0920">
        <w:t xml:space="preserve"> hard disk for recorded </w:t>
      </w:r>
      <w:r w:rsidRPr="003C0920">
        <w:rPr>
          <w:rFonts w:hint="eastAsia"/>
        </w:rPr>
        <w:t>videos</w:t>
      </w:r>
      <w:r w:rsidRPr="003C0920">
        <w:t xml:space="preserve">. </w:t>
      </w:r>
    </w:p>
    <w:p w:rsidR="00D72F3E" w:rsidRPr="008A1014" w:rsidRDefault="00D72F3E" w:rsidP="003C0920">
      <w:pPr>
        <w:pStyle w:val="Heading3"/>
      </w:pPr>
      <w:r w:rsidRPr="003C0920">
        <w:t xml:space="preserve">TVC-1202/TVC-3202 shall use </w:t>
      </w:r>
      <w:r w:rsidRPr="003C0920">
        <w:rPr>
          <w:rFonts w:hint="eastAsia"/>
        </w:rPr>
        <w:t>H264</w:t>
      </w:r>
      <w:r w:rsidRPr="003C0920">
        <w:t xml:space="preserve"> video compression to achieve extremely high video compression per megabyte o</w:t>
      </w:r>
      <w:r w:rsidRPr="008A1014">
        <w:t>n the hard disk.</w:t>
      </w:r>
    </w:p>
    <w:p w:rsidR="00D72F3E" w:rsidRPr="008A1014" w:rsidRDefault="00D72F3E" w:rsidP="003C0920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72F3E" w:rsidRPr="008A1014" w:rsidRDefault="00D72F3E" w:rsidP="003C0920">
      <w:pPr>
        <w:pStyle w:val="Heading4"/>
      </w:pPr>
      <w:r w:rsidRPr="008A1014">
        <w:t xml:space="preserve">Resolution shall be 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>
        <w:t>48</w:t>
      </w:r>
      <w:r w:rsidRPr="006E7E2C">
        <w:t>×</w:t>
      </w:r>
      <w:r>
        <w:rPr>
          <w:rFonts w:hint="eastAsia"/>
        </w:rPr>
        <w:t>1536</w:t>
      </w:r>
      <w:r w:rsidRPr="006E7E2C">
        <w:rPr>
          <w:rFonts w:hint="eastAsia"/>
        </w:rPr>
        <w:t>,</w:t>
      </w:r>
      <w:r>
        <w:t xml:space="preserve"> 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>
        <w:rPr>
          <w:lang w:eastAsia="zh-CN"/>
        </w:rPr>
        <w:t>96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 xml:space="preserve">,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D72F3E" w:rsidRPr="008A1014" w:rsidRDefault="00D72F3E" w:rsidP="003C0920">
      <w:pPr>
        <w:pStyle w:val="Heading2"/>
      </w:pPr>
      <w:r w:rsidRPr="008A1014">
        <w:t>Connections</w:t>
      </w:r>
    </w:p>
    <w:p w:rsidR="00D72F3E" w:rsidRPr="008A1014" w:rsidRDefault="00D72F3E" w:rsidP="003C0920">
      <w:pPr>
        <w:pStyle w:val="Heading3"/>
      </w:pPr>
      <w:r>
        <w:t>TVC-1202/TVC-3202</w:t>
      </w:r>
      <w:r w:rsidRPr="008A1014">
        <w:t xml:space="preserve"> shall include the following connectors: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  <w:rPr>
          <w:lang w:val="fr-FR"/>
        </w:rPr>
      </w:pPr>
      <w:r>
        <w:rPr>
          <w:lang w:val="fr-FR"/>
        </w:rPr>
        <w:t>1, RJ45 10 M / 100 M adaptive Ethernet port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</w:pPr>
      <w:r>
        <w:t>BNC output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</w:pPr>
      <w:r>
        <w:lastRenderedPageBreak/>
        <w:t xml:space="preserve">Alarm </w:t>
      </w:r>
      <w:r>
        <w:rPr>
          <w:lang w:eastAsia="zh-CN"/>
        </w:rPr>
        <w:t xml:space="preserve">input and </w:t>
      </w:r>
      <w:r>
        <w:t>output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  <w:rPr>
          <w:lang w:eastAsia="zh-CN"/>
        </w:rPr>
      </w:pPr>
      <w:r>
        <w:t>RS485 interface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  <w:rPr>
          <w:lang w:eastAsia="zh-CN"/>
        </w:rPr>
      </w:pPr>
      <w:r>
        <w:t>RS232 interface</w:t>
      </w:r>
    </w:p>
    <w:p w:rsidR="00F60A3E" w:rsidRDefault="00F60A3E" w:rsidP="00F60A3E">
      <w:pPr>
        <w:pStyle w:val="Heading4"/>
        <w:numPr>
          <w:ilvl w:val="3"/>
          <w:numId w:val="21"/>
        </w:numPr>
        <w:tabs>
          <w:tab w:val="left" w:pos="2268"/>
        </w:tabs>
      </w:pPr>
      <w:r>
        <w:t>3.5mm audio input and output</w:t>
      </w:r>
    </w:p>
    <w:p w:rsidR="00D72F3E" w:rsidRPr="008A1014" w:rsidRDefault="00D72F3E" w:rsidP="00042670">
      <w:pPr>
        <w:pStyle w:val="Heading2"/>
      </w:pPr>
      <w:r w:rsidRPr="008A1014">
        <w:t>Ethernet communications</w:t>
      </w:r>
    </w:p>
    <w:p w:rsidR="00D72F3E" w:rsidRPr="008A1014" w:rsidRDefault="00D72F3E" w:rsidP="00042670">
      <w:pPr>
        <w:pStyle w:val="Heading3"/>
      </w:pPr>
      <w:r>
        <w:t>TVC-1202/TVC-3202</w:t>
      </w:r>
      <w:r w:rsidRPr="008A1014">
        <w:t xml:space="preserve"> shall support LAN/WAN Ethernet access.</w:t>
      </w:r>
    </w:p>
    <w:p w:rsidR="00D72F3E" w:rsidRPr="008A1014" w:rsidRDefault="00D72F3E" w:rsidP="00042670">
      <w:pPr>
        <w:pStyle w:val="Heading3"/>
      </w:pPr>
      <w:r>
        <w:t>TVC-1202/TVC-3202</w:t>
      </w:r>
      <w:r w:rsidRPr="008A1014">
        <w:t xml:space="preserve"> shall support 10/100 Base T networks. </w:t>
      </w:r>
    </w:p>
    <w:p w:rsidR="00D72F3E" w:rsidRPr="008A1014" w:rsidRDefault="00D72F3E" w:rsidP="00042670">
      <w:pPr>
        <w:pStyle w:val="Heading3"/>
      </w:pPr>
      <w:r>
        <w:t>TVC-1202/TVC-3202</w:t>
      </w:r>
      <w:r w:rsidRPr="008A1014">
        <w:t xml:space="preserve"> shall support Dynamic IP Addressing (DHCP).</w:t>
      </w:r>
    </w:p>
    <w:p w:rsidR="00D72F3E" w:rsidRPr="008A1014" w:rsidRDefault="00D72F3E" w:rsidP="00042670">
      <w:pPr>
        <w:pStyle w:val="Heading3"/>
      </w:pPr>
      <w:r>
        <w:t>TVC-1202/TVC-3202</w:t>
      </w:r>
      <w:r w:rsidRPr="008A1014">
        <w:t xml:space="preserve"> shall support Dynamic Domain Name Server (DDNS).</w:t>
      </w:r>
    </w:p>
    <w:p w:rsidR="00D72F3E" w:rsidRPr="008A1014" w:rsidRDefault="00D72F3E" w:rsidP="00042670">
      <w:pPr>
        <w:pStyle w:val="Heading1"/>
      </w:pPr>
      <w:r>
        <w:t>TVC-1202/TVC-3202</w:t>
      </w:r>
      <w:r w:rsidRPr="008A1014">
        <w:t xml:space="preserve"> shall have the following additional specifications:</w:t>
      </w:r>
    </w:p>
    <w:p w:rsidR="00D72F3E" w:rsidRPr="008A1014" w:rsidRDefault="00D72F3E" w:rsidP="00042670">
      <w:pPr>
        <w:pStyle w:val="Heading2"/>
      </w:pPr>
      <w:r w:rsidRPr="008A1014">
        <w:t>Electrical</w:t>
      </w:r>
    </w:p>
    <w:p w:rsidR="00D72F3E" w:rsidRDefault="00D72F3E" w:rsidP="00042670">
      <w:pPr>
        <w:pStyle w:val="Heading3"/>
        <w:rPr>
          <w:lang w:eastAsia="zh-CN"/>
        </w:rPr>
      </w:pPr>
      <w:r w:rsidRPr="008A1014">
        <w:t xml:space="preserve">Power supply: </w:t>
      </w:r>
      <w:r w:rsidRPr="00042670">
        <w:t xml:space="preserve">24 V AC ± 10%,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455C43" w:rsidRPr="007E2805" w:rsidRDefault="00455C43" w:rsidP="00455C43">
      <w:pPr>
        <w:pStyle w:val="Heading3"/>
        <w:rPr>
          <w:lang w:eastAsia="zh-CN"/>
        </w:rPr>
      </w:pPr>
      <w:r w:rsidRPr="007E2805">
        <w:rPr>
          <w:rFonts w:hint="eastAsia"/>
          <w:lang w:eastAsia="zh-CN"/>
        </w:rPr>
        <w:t>Current: Max. 0.8</w:t>
      </w:r>
      <w:r w:rsidR="00EB1F69" w:rsidRPr="007E2805">
        <w:rPr>
          <w:lang w:eastAsia="zh-CN"/>
        </w:rPr>
        <w:t> </w:t>
      </w:r>
      <w:r w:rsidRPr="007E2805">
        <w:rPr>
          <w:rFonts w:hint="eastAsia"/>
          <w:lang w:eastAsia="zh-CN"/>
        </w:rPr>
        <w:t>A</w:t>
      </w:r>
      <w:r w:rsidR="00EB1F69" w:rsidRPr="007E2805">
        <w:rPr>
          <w:lang w:eastAsia="zh-CN"/>
        </w:rPr>
        <w:t xml:space="preserve"> </w:t>
      </w:r>
      <w:r w:rsidRPr="007E2805">
        <w:rPr>
          <w:rFonts w:hint="eastAsia"/>
          <w:lang w:eastAsia="zh-CN"/>
        </w:rPr>
        <w:t>@</w:t>
      </w:r>
      <w:r w:rsidR="00EB1F69" w:rsidRPr="007E2805">
        <w:rPr>
          <w:lang w:eastAsia="zh-CN"/>
        </w:rPr>
        <w:t xml:space="preserve"> </w:t>
      </w:r>
      <w:bookmarkStart w:id="1" w:name="_GoBack"/>
      <w:bookmarkEnd w:id="1"/>
      <w:r w:rsidRPr="007E2805">
        <w:rPr>
          <w:rFonts w:hint="eastAsia"/>
          <w:lang w:eastAsia="zh-CN"/>
        </w:rPr>
        <w:t>12</w:t>
      </w:r>
      <w:r w:rsidR="00EB1F69" w:rsidRPr="007E2805">
        <w:rPr>
          <w:lang w:eastAsia="zh-CN"/>
        </w:rPr>
        <w:t> </w:t>
      </w:r>
      <w:r w:rsidRPr="007E2805">
        <w:rPr>
          <w:rFonts w:hint="eastAsia"/>
          <w:lang w:eastAsia="zh-CN"/>
        </w:rPr>
        <w:t>VDC, 0.4</w:t>
      </w:r>
      <w:r w:rsidR="00EB1F69" w:rsidRPr="007E2805">
        <w:rPr>
          <w:lang w:eastAsia="zh-CN"/>
        </w:rPr>
        <w:t> </w:t>
      </w:r>
      <w:r w:rsidRPr="007E2805">
        <w:rPr>
          <w:rFonts w:hint="eastAsia"/>
          <w:lang w:eastAsia="zh-CN"/>
        </w:rPr>
        <w:t>A</w:t>
      </w:r>
      <w:r w:rsidR="00EB1F69" w:rsidRPr="007E2805">
        <w:rPr>
          <w:lang w:eastAsia="zh-CN"/>
        </w:rPr>
        <w:t xml:space="preserve"> </w:t>
      </w:r>
      <w:r w:rsidRPr="007E2805">
        <w:rPr>
          <w:rFonts w:hint="eastAsia"/>
          <w:lang w:eastAsia="zh-CN"/>
        </w:rPr>
        <w:t>@</w:t>
      </w:r>
      <w:r w:rsidR="00EB1F69" w:rsidRPr="007E2805">
        <w:rPr>
          <w:lang w:eastAsia="zh-CN"/>
        </w:rPr>
        <w:t xml:space="preserve"> </w:t>
      </w:r>
      <w:r w:rsidRPr="007E2805">
        <w:rPr>
          <w:rFonts w:hint="eastAsia"/>
          <w:lang w:eastAsia="zh-CN"/>
        </w:rPr>
        <w:t>24</w:t>
      </w:r>
      <w:r w:rsidR="00EB1F69" w:rsidRPr="007E2805">
        <w:rPr>
          <w:lang w:eastAsia="zh-CN"/>
        </w:rPr>
        <w:t> </w:t>
      </w:r>
      <w:r w:rsidRPr="007E2805">
        <w:rPr>
          <w:rFonts w:hint="eastAsia"/>
          <w:lang w:eastAsia="zh-CN"/>
        </w:rPr>
        <w:t>VAC</w:t>
      </w:r>
    </w:p>
    <w:p w:rsidR="00455C43" w:rsidRPr="00B25BD2" w:rsidRDefault="00455C43" w:rsidP="00455C43">
      <w:pPr>
        <w:pStyle w:val="Heading3"/>
        <w:rPr>
          <w:lang w:eastAsia="zh-CN"/>
        </w:rPr>
      </w:pPr>
      <w:r>
        <w:rPr>
          <w:rFonts w:hint="eastAsia"/>
          <w:lang w:eastAsia="zh-CN"/>
        </w:rPr>
        <w:t xml:space="preserve">Power </w:t>
      </w:r>
      <w:r w:rsidR="00EB1F69">
        <w:rPr>
          <w:lang w:eastAsia="zh-CN"/>
        </w:rPr>
        <w:t>c</w:t>
      </w:r>
      <w:r>
        <w:rPr>
          <w:rFonts w:hint="eastAsia"/>
          <w:lang w:eastAsia="zh-CN"/>
        </w:rPr>
        <w:t>onsumption: Max. 9.6</w:t>
      </w:r>
      <w:r w:rsidR="00EB1F69">
        <w:rPr>
          <w:lang w:eastAsia="zh-CN"/>
        </w:rPr>
        <w:t> </w:t>
      </w:r>
      <w:r>
        <w:rPr>
          <w:rFonts w:hint="eastAsia"/>
          <w:lang w:eastAsia="zh-CN"/>
        </w:rPr>
        <w:t xml:space="preserve">W </w:t>
      </w:r>
    </w:p>
    <w:p w:rsidR="00D72F3E" w:rsidRPr="008A1014" w:rsidRDefault="00D72F3E" w:rsidP="00042670">
      <w:pPr>
        <w:pStyle w:val="Heading2"/>
      </w:pPr>
      <w:r w:rsidRPr="008A1014">
        <w:t>Environmental</w:t>
      </w:r>
    </w:p>
    <w:p w:rsidR="00D72F3E" w:rsidRPr="008A1014" w:rsidRDefault="00D72F3E" w:rsidP="00042670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D72F3E" w:rsidRPr="008A1014" w:rsidRDefault="00D72F3E" w:rsidP="00042670">
      <w:pPr>
        <w:pStyle w:val="Heading2"/>
      </w:pPr>
      <w:r w:rsidRPr="008A1014">
        <w:t>Physical</w:t>
      </w:r>
    </w:p>
    <w:p w:rsidR="00D72F3E" w:rsidRPr="008A1014" w:rsidRDefault="00D72F3E" w:rsidP="00042670">
      <w:pPr>
        <w:pStyle w:val="Heading3"/>
      </w:pPr>
      <w:r w:rsidRPr="008A1014">
        <w:t xml:space="preserve">Dimensions: </w:t>
      </w:r>
      <w:r w:rsidRPr="001251E1">
        <w:t xml:space="preserve">69.8 </w:t>
      </w:r>
      <w:r w:rsidRPr="001251E1">
        <w:rPr>
          <w:rFonts w:hint="eastAsia"/>
        </w:rPr>
        <w:t>×</w:t>
      </w:r>
      <w:r w:rsidRPr="001251E1">
        <w:t xml:space="preserve"> 58 </w:t>
      </w:r>
      <w:r w:rsidRPr="001251E1">
        <w:rPr>
          <w:rFonts w:hint="eastAsia"/>
        </w:rPr>
        <w:t>×</w:t>
      </w:r>
      <w:r w:rsidRPr="001251E1">
        <w:t xml:space="preserve"> 145 mm (2.68</w:t>
      </w:r>
      <w:r w:rsidRPr="001251E1">
        <w:rPr>
          <w:rFonts w:hint="eastAsia"/>
        </w:rPr>
        <w:t>”</w:t>
      </w:r>
      <w:r w:rsidRPr="001251E1">
        <w:t xml:space="preserve"> x 2.56</w:t>
      </w:r>
      <w:r w:rsidRPr="001251E1">
        <w:rPr>
          <w:rFonts w:hint="eastAsia"/>
        </w:rPr>
        <w:t>”</w:t>
      </w:r>
      <w:r w:rsidRPr="001251E1">
        <w:t xml:space="preserve"> x 5.70</w:t>
      </w:r>
      <w:r w:rsidRPr="001251E1">
        <w:rPr>
          <w:rFonts w:hint="eastAsia"/>
        </w:rPr>
        <w:t>”</w:t>
      </w:r>
      <w:r w:rsidRPr="001251E1">
        <w:t>)</w:t>
      </w:r>
      <w:r w:rsidRPr="008A1014">
        <w:t xml:space="preserve">  </w:t>
      </w:r>
    </w:p>
    <w:p w:rsidR="00D72F3E" w:rsidRPr="00E52F75" w:rsidRDefault="00D72F3E" w:rsidP="00042670">
      <w:pPr>
        <w:pStyle w:val="Heading3"/>
      </w:pPr>
      <w:r w:rsidRPr="00E52F75">
        <w:t xml:space="preserve">Weight: </w:t>
      </w:r>
      <w:r>
        <w:t>830</w:t>
      </w:r>
      <w:r w:rsidRPr="00E52F75">
        <w:t xml:space="preserve"> g </w:t>
      </w:r>
    </w:p>
    <w:p w:rsidR="00D72F3E" w:rsidRPr="008A1014" w:rsidRDefault="00D72F3E" w:rsidP="00042670">
      <w:pPr>
        <w:pStyle w:val="Heading1"/>
      </w:pPr>
      <w:r>
        <w:t>TVC-1202/TVC-3202</w:t>
      </w:r>
      <w:r w:rsidRPr="008A1014">
        <w:t xml:space="preserve"> shall conform to these internationally recognized compliance standards:</w:t>
      </w:r>
    </w:p>
    <w:p w:rsidR="00D72F3E" w:rsidRPr="008A1014" w:rsidRDefault="00D72F3E" w:rsidP="00042670">
      <w:pPr>
        <w:pStyle w:val="Heading3"/>
      </w:pPr>
      <w:r w:rsidRPr="008A1014">
        <w:t>FCC</w:t>
      </w:r>
    </w:p>
    <w:p w:rsidR="00D72F3E" w:rsidRPr="008A1014" w:rsidRDefault="00D72F3E" w:rsidP="00042670">
      <w:pPr>
        <w:pStyle w:val="Heading3"/>
      </w:pPr>
      <w:r w:rsidRPr="008A1014">
        <w:t>CE</w:t>
      </w:r>
    </w:p>
    <w:p w:rsidR="00D72F3E" w:rsidRPr="008A1014" w:rsidRDefault="00D72F3E" w:rsidP="00042670">
      <w:pPr>
        <w:pStyle w:val="Heading3"/>
      </w:pPr>
      <w:r w:rsidRPr="008A1014">
        <w:t>UL</w:t>
      </w:r>
    </w:p>
    <w:p w:rsidR="00D72F3E" w:rsidRDefault="00D72F3E" w:rsidP="00042670">
      <w:pPr>
        <w:pStyle w:val="Heading3"/>
      </w:pPr>
      <w:r w:rsidRPr="008A1014">
        <w:t>C-Tick</w:t>
      </w:r>
    </w:p>
    <w:p w:rsidR="00D72F3E" w:rsidRDefault="00D72F3E" w:rsidP="00042670">
      <w:pPr>
        <w:pStyle w:val="Heading3"/>
      </w:pPr>
      <w:r>
        <w:rPr>
          <w:lang w:eastAsia="zh-CN"/>
        </w:rPr>
        <w:t>REACH</w:t>
      </w:r>
    </w:p>
    <w:p w:rsidR="00D72F3E" w:rsidRDefault="00D72F3E" w:rsidP="00042670">
      <w:pPr>
        <w:pStyle w:val="Heading3"/>
      </w:pPr>
      <w:r>
        <w:rPr>
          <w:lang w:eastAsia="zh-CN"/>
        </w:rPr>
        <w:t>RoHS</w:t>
      </w:r>
    </w:p>
    <w:p w:rsidR="00D72F3E" w:rsidRPr="008A1014" w:rsidRDefault="00D72F3E" w:rsidP="00042670">
      <w:pPr>
        <w:pStyle w:val="Heading3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7E2805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7E2805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7E2805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lastRenderedPageBreak/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7E2805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A2" w:rsidRDefault="00E006A2">
      <w:r>
        <w:separator/>
      </w:r>
    </w:p>
  </w:endnote>
  <w:endnote w:type="continuationSeparator" w:id="0">
    <w:p w:rsidR="00E006A2" w:rsidRDefault="00E0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D72F3E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B1F69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54977">
      <w:rPr>
        <w:lang w:val="it-IT"/>
      </w:rPr>
      <w:t>TVC-1202/TVC-3202 H.264 IP 3MPX Box Camera A&amp;E Specifications</w:t>
    </w:r>
    <w:r>
      <w:fldChar w:fldCharType="end"/>
    </w:r>
    <w:r w:rsidR="00C42F5A" w:rsidRPr="004F0530">
      <w:rPr>
        <w:lang w:val="it-IT"/>
      </w:rPr>
      <w:t>,</w:t>
    </w:r>
    <w:r w:rsidR="00354977" w:rsidRPr="00354977">
      <w:rPr>
        <w:rFonts w:cs="Times New Roman"/>
      </w:rPr>
      <w:t xml:space="preserve"> </w:t>
    </w:r>
    <w:r w:rsidR="00354977">
      <w:rPr>
        <w:rFonts w:cs="Times New Roman"/>
      </w:rPr>
      <w:fldChar w:fldCharType="begin"/>
    </w:r>
    <w:r w:rsidR="00354977" w:rsidRPr="007B269C">
      <w:instrText xml:space="preserve"> DOCPROPERTY "Revision date" \* MERGEFORMAT </w:instrText>
    </w:r>
    <w:r w:rsidR="00354977">
      <w:rPr>
        <w:rFonts w:cs="Times New Roman"/>
      </w:rPr>
      <w:fldChar w:fldCharType="separate"/>
    </w:r>
    <w:r w:rsidR="00354977">
      <w:rPr>
        <w:lang w:bidi="pt-PT"/>
      </w:rPr>
      <w:t>23JAN15</w:t>
    </w:r>
    <w:r w:rsidR="00354977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354977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277DEC">
      <w:rPr>
        <w:color w:val="000000"/>
      </w:rPr>
      <w:fldChar w:fldCharType="begin"/>
    </w:r>
    <w:r w:rsidR="00277DEC">
      <w:rPr>
        <w:color w:val="000000"/>
      </w:rPr>
      <w:instrText xml:space="preserve"> DOCPROPERTY  "Part number"  \* MERGEFORMAT </w:instrText>
    </w:r>
    <w:r w:rsidR="00277DEC">
      <w:rPr>
        <w:color w:val="000000"/>
      </w:rPr>
      <w:fldChar w:fldCharType="separate"/>
    </w:r>
    <w:r w:rsidR="00354977">
      <w:rPr>
        <w:color w:val="000000"/>
      </w:rPr>
      <w:t>1072889C</w:t>
    </w:r>
    <w:r w:rsidR="00277DEC">
      <w:rPr>
        <w:color w:val="000000"/>
      </w:rPr>
      <w:fldChar w:fldCharType="end"/>
    </w:r>
    <w:r>
      <w:rPr>
        <w:lang w:val="en-GB"/>
      </w:rPr>
      <w:t xml:space="preserve">, ISS </w:t>
    </w:r>
    <w:r w:rsidR="00354977">
      <w:rPr>
        <w:rFonts w:cs="Times New Roman"/>
      </w:rPr>
      <w:fldChar w:fldCharType="begin"/>
    </w:r>
    <w:r w:rsidR="00354977" w:rsidRPr="007B269C">
      <w:instrText xml:space="preserve"> DOCPROPERTY "Revision date" \* MERGEFORMAT </w:instrText>
    </w:r>
    <w:r w:rsidR="00354977">
      <w:rPr>
        <w:rFonts w:cs="Times New Roman"/>
      </w:rPr>
      <w:fldChar w:fldCharType="separate"/>
    </w:r>
    <w:r w:rsidR="00354977">
      <w:rPr>
        <w:lang w:bidi="pt-PT"/>
      </w:rPr>
      <w:t>23JAN15</w:t>
    </w:r>
    <w:r w:rsidR="00354977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EB1F69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354977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D72F3E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54977">
      <w:rPr>
        <w:lang w:val="it-IT"/>
      </w:rPr>
      <w:t>TVC-1202/TVC-3202 H.264 IP 3MPX Box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354977">
      <w:rPr>
        <w:rFonts w:cs="Times New Roman"/>
      </w:rPr>
      <w:fldChar w:fldCharType="begin"/>
    </w:r>
    <w:r w:rsidR="00354977" w:rsidRPr="007B269C">
      <w:instrText xml:space="preserve"> DOCPROPERTY "Revision date" \* MERGEFORMAT </w:instrText>
    </w:r>
    <w:r w:rsidR="00354977">
      <w:rPr>
        <w:rFonts w:cs="Times New Roman"/>
      </w:rPr>
      <w:fldChar w:fldCharType="separate"/>
    </w:r>
    <w:r w:rsidR="00354977">
      <w:rPr>
        <w:lang w:bidi="pt-PT"/>
      </w:rPr>
      <w:t>23JAN15</w:t>
    </w:r>
    <w:r w:rsidR="00354977">
      <w:rPr>
        <w:lang w:bidi="pt-P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B1F69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A2" w:rsidRDefault="00E006A2">
      <w:r>
        <w:separator/>
      </w:r>
    </w:p>
  </w:footnote>
  <w:footnote w:type="continuationSeparator" w:id="0">
    <w:p w:rsidR="00E006A2" w:rsidRDefault="00E00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3E"/>
    <w:rsid w:val="00007BF0"/>
    <w:rsid w:val="0002688E"/>
    <w:rsid w:val="00042670"/>
    <w:rsid w:val="000A7D1F"/>
    <w:rsid w:val="000D02B8"/>
    <w:rsid w:val="000F5985"/>
    <w:rsid w:val="000F6D36"/>
    <w:rsid w:val="00145184"/>
    <w:rsid w:val="001526F6"/>
    <w:rsid w:val="001802C0"/>
    <w:rsid w:val="001A217F"/>
    <w:rsid w:val="001F4D71"/>
    <w:rsid w:val="002327E8"/>
    <w:rsid w:val="00234A56"/>
    <w:rsid w:val="00277DEC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4977"/>
    <w:rsid w:val="003557D4"/>
    <w:rsid w:val="00367BEA"/>
    <w:rsid w:val="00395982"/>
    <w:rsid w:val="003979CA"/>
    <w:rsid w:val="003C0920"/>
    <w:rsid w:val="003C2E7D"/>
    <w:rsid w:val="00412947"/>
    <w:rsid w:val="00417E29"/>
    <w:rsid w:val="00425D59"/>
    <w:rsid w:val="00445094"/>
    <w:rsid w:val="00455C43"/>
    <w:rsid w:val="004A681A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E2805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115E5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6D09"/>
    <w:rsid w:val="00D539DB"/>
    <w:rsid w:val="00D72F3E"/>
    <w:rsid w:val="00D847FE"/>
    <w:rsid w:val="00DA3A00"/>
    <w:rsid w:val="00DB2571"/>
    <w:rsid w:val="00DE25FD"/>
    <w:rsid w:val="00DF3E69"/>
    <w:rsid w:val="00E006A2"/>
    <w:rsid w:val="00E03FEF"/>
    <w:rsid w:val="00E13F56"/>
    <w:rsid w:val="00E4701C"/>
    <w:rsid w:val="00E576ED"/>
    <w:rsid w:val="00E95377"/>
    <w:rsid w:val="00EB1F69"/>
    <w:rsid w:val="00EB28D0"/>
    <w:rsid w:val="00EE7813"/>
    <w:rsid w:val="00F27960"/>
    <w:rsid w:val="00F43766"/>
    <w:rsid w:val="00F4778A"/>
    <w:rsid w:val="00F47952"/>
    <w:rsid w:val="00F51180"/>
    <w:rsid w:val="00F554F6"/>
    <w:rsid w:val="00F60A3E"/>
    <w:rsid w:val="00F75BA4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F3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F60A3E"/>
    <w:rPr>
      <w:rFonts w:ascii="Arial" w:eastAsia="Arial Unicode MS" w:hAnsi="Arial" w:cs="Arial"/>
      <w:bCs/>
      <w:i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2F3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F60A3E"/>
    <w:rPr>
      <w:rFonts w:ascii="Arial" w:eastAsia="Arial Unicode MS" w:hAnsi="Arial" w:cs="Arial"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66D9-593F-4036-BA48-BE4563F9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1024</Words>
  <Characters>5201</Characters>
  <Application>Microsoft Office Word</Application>
  <DocSecurity>0</DocSecurity>
  <Lines>192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TVC-1202/TVC-3202 H.264 IP 3MPX Box Camera A&amp;E Specifications</vt:lpstr>
    </vt:vector>
  </TitlesOfParts>
  <Company>United Technologies Corporation</Company>
  <LinksUpToDate>false</LinksUpToDate>
  <CharactersWithSpaces>6031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TVC-1202/TVC-3202 H.264 IP 3MPX Box Camera A&amp;E Specifications</dc:title>
  <dc:subject>TVC-1202/TVC-3202 H.264 IP 3MPX Box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2015-01-23T07:34:00Z</dcterms:created>
  <dcterms:modified xsi:type="dcterms:W3CDTF">2015-01-23T07:34:00Z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1072889C</vt:lpwstr>
  </property>
  <property fmtid="{D5CDD505-2E9C-101B-9397-08002B2CF9AE}" pid="3" name="Revision date">
    <vt:lpwstr>23JAN15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