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73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0pt;margin-top:107.639999pt;width:32.520000pt;height:43.8pt;mso-position-horizontal-relative:page;mso-position-vertical-relative:page;z-index:-249" coordorigin="0,2153" coordsize="650,876">
            <v:shape style="position:absolute;left:0;top:2153;width:622;height:154" type="#_x0000_t75">
              <v:imagedata r:id="rId5" o:title=""/>
            </v:shape>
            <v:shape style="position:absolute;left:0;top:2278;width:650;height:751" type="#_x0000_t75">
              <v:imagedata r:id="rId6" o:title=""/>
            </v:shape>
            <w10:wrap type="none"/>
          </v:group>
        </w:pict>
      </w:r>
      <w:r>
        <w:rPr/>
        <w:pict>
          <v:shape style="width:161.728653pt;height:46.5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TVD-M1210W-2-N(-P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48"/>
          <w:szCs w:val="48"/>
          <w:color w:val="323232"/>
          <w:spacing w:val="-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48"/>
          <w:szCs w:val="48"/>
          <w:color w:val="32323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1.3MP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48"/>
          <w:szCs w:val="48"/>
          <w:color w:val="323232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Min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Dome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48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Camer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8"/>
          <w:szCs w:val="48"/>
          <w:color w:val="3232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A&amp;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Specifications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auto"/>
        <w:ind w:left="685" w:right="547" w:firstLine="-568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1.3MPX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pture,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M1210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ufactured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Interlogix.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685" w:right="759" w:firstLine="-568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digit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H.264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M1210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lude,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252" w:right="171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252" w:right="224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3”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ssive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Scan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sensor.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gital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encod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M1210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button.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252" w:right="560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Triplex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ctionality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simultane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iewi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playback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r).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TVD-M1210W-2-N(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pabilit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browser: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52" w:right="8361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71" w:lineRule="auto"/>
        <w:ind w:left="1252" w:right="725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0Hz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1252" w:right="213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nfigur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mputer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browser.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819" w:right="482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tegrated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client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interf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config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upgra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rma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ion: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6" w:lineRule="auto"/>
        <w:ind w:left="1819" w:right="5683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</w:p>
    <w:p>
      <w:pPr>
        <w:spacing w:before="3" w:after="0" w:line="396" w:lineRule="auto"/>
        <w:ind w:left="1819" w:right="692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Configure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4" w:after="0" w:line="240" w:lineRule="auto"/>
        <w:ind w:left="1819" w:right="-20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6" w:lineRule="exact"/>
        <w:ind w:left="1217" w:right="4862"/>
        <w:jc w:val="center"/>
        <w:tabs>
          <w:tab w:pos="1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nus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set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tus.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P/N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1072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27Feb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6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2013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rlogix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</w:p>
    <w:p>
      <w:pPr>
        <w:spacing w:before="0" w:after="0" w:line="229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ologi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rights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620" w:bottom="280" w:left="960" w:right="600"/>
        </w:sectPr>
      </w:pPr>
      <w:rPr/>
    </w:p>
    <w:p>
      <w:pPr>
        <w:spacing w:before="80" w:after="0" w:line="271" w:lineRule="auto"/>
        <w:ind w:left="2368" w:right="113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his/her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2368" w:right="49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234" w:right="4114" w:firstLine="568"/>
        <w:jc w:val="left"/>
        <w:tabs>
          <w:tab w:pos="1800" w:val="left"/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Admin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menus.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7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</w:p>
    <w:p>
      <w:pPr>
        <w:spacing w:before="4" w:after="0" w:line="395" w:lineRule="auto"/>
        <w:ind w:left="1802" w:right="7451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Display</w:t>
      </w:r>
    </w:p>
    <w:p>
      <w:pPr>
        <w:spacing w:before="5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Time/Date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575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Playback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Titles</w:t>
      </w:r>
    </w:p>
    <w:p>
      <w:pPr>
        <w:spacing w:before="5" w:after="0" w:line="396" w:lineRule="auto"/>
        <w:ind w:left="1802" w:right="6339" w:firstLine="566"/>
        <w:jc w:val="left"/>
        <w:tabs>
          <w:tab w:pos="2360" w:val="left"/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Text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</w:t>
      </w:r>
    </w:p>
    <w:p>
      <w:pPr>
        <w:spacing w:before="3" w:after="0" w:line="396" w:lineRule="auto"/>
        <w:ind w:left="2368" w:right="6716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452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olution,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</w:p>
    <w:p>
      <w:pPr>
        <w:spacing w:before="4" w:after="0" w:line="395" w:lineRule="auto"/>
        <w:ind w:left="2368" w:right="503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Date/Ti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dule</w:t>
      </w:r>
    </w:p>
    <w:p>
      <w:pPr>
        <w:spacing w:before="5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66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Brightn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Contrast</w:t>
      </w:r>
    </w:p>
    <w:p>
      <w:pPr>
        <w:spacing w:before="5" w:after="0" w:line="396" w:lineRule="auto"/>
        <w:ind w:left="2368" w:right="6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3" w:after="0" w:line="396" w:lineRule="auto"/>
        <w:ind w:left="2368" w:right="627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Shutter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</w:p>
    <w:p>
      <w:pPr>
        <w:spacing w:before="4" w:after="0" w:line="395" w:lineRule="auto"/>
        <w:ind w:left="2368" w:right="642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</w:p>
    <w:p>
      <w:pPr>
        <w:spacing w:before="5" w:after="0" w:line="396" w:lineRule="auto"/>
        <w:ind w:left="2368" w:right="641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flip</w:t>
      </w:r>
    </w:p>
    <w:p>
      <w:pPr>
        <w:spacing w:before="3" w:after="0" w:line="396" w:lineRule="auto"/>
        <w:ind w:left="1802" w:right="6283" w:firstLine="566"/>
        <w:jc w:val="left"/>
        <w:tabs>
          <w:tab w:pos="2360" w:val="left"/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Alarms</w:t>
      </w:r>
    </w:p>
    <w:p>
      <w:pPr>
        <w:spacing w:before="4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Notifi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</w:p>
    <w:p>
      <w:pPr>
        <w:jc w:val="left"/>
        <w:spacing w:after="0"/>
        <w:sectPr>
          <w:pgNumType w:start="2"/>
          <w:pgMar w:footer="584" w:header="0" w:top="660" w:bottom="780" w:left="620" w:right="1080"/>
          <w:footerReference w:type="even" r:id="rId8"/>
          <w:footerReference w:type="odd" r:id="rId9"/>
          <w:pgSz w:w="12240" w:h="15840"/>
        </w:sectPr>
      </w:pPr>
      <w:rPr/>
    </w:p>
    <w:p>
      <w:pPr>
        <w:spacing w:before="8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3" w:right="-20"/>
        <w:jc w:val="left"/>
        <w:tabs>
          <w:tab w:pos="3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Address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conflicted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819" w:right="6018" w:firstLine="1134"/>
        <w:jc w:val="left"/>
        <w:tabs>
          <w:tab w:pos="2380" w:val="left"/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Illegal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Login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5" w:after="0" w:line="396" w:lineRule="auto"/>
        <w:ind w:left="2386" w:right="6385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PPPoE</w:t>
      </w:r>
    </w:p>
    <w:p>
      <w:pPr>
        <w:spacing w:before="3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Email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featur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Streaming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19" w:right="129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Streaming,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listen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ecif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UDP/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ssag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client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thir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compatible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VMS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2386" w:right="896" w:firstLine="-566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TVD-M1210W-2-N(-P)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source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TCP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0" w:after="0" w:line="240" w:lineRule="auto"/>
        <w:ind w:left="18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SIA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protocols.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819" w:right="240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multi</w:t>
      </w:r>
      <w:r>
        <w:rPr>
          <w:rFonts w:ascii="Arial" w:hAnsi="Arial" w:cs="Arial" w:eastAsia="Arial"/>
          <w:sz w:val="20"/>
          <w:szCs w:val="20"/>
          <w:color w:val="323232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drives.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available: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program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spee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819" w:right="7397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30/25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5" w:after="0" w:line="396" w:lineRule="auto"/>
        <w:ind w:left="1819" w:right="7675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jc w:val="left"/>
        <w:spacing w:after="0"/>
        <w:sectPr>
          <w:pgMar w:header="0" w:footer="584" w:top="660" w:bottom="780" w:left="960" w:right="620"/>
          <w:pgSz w:w="12240" w:h="15840"/>
        </w:sectPr>
      </w:pPr>
      <w:rPr/>
    </w:p>
    <w:p>
      <w:pPr>
        <w:spacing w:before="80" w:after="0" w:line="396" w:lineRule="auto"/>
        <w:ind w:left="1802" w:right="748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xiv)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1/16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4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M1210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-2-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shal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rate: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40" w:lineRule="auto"/>
        <w:ind w:left="1802" w:right="567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Mbps,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user-defin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02" w:right="604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whet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isk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atically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overwrite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settings: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02" w:right="70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overwrite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802" w:right="632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erwrite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802" w:right="60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rding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disruption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djus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1802" w:right="49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oothly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normal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fast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spee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stortion.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1802" w:right="264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feat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allows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802" w:right="817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achi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extremely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gabyte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hard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2368" w:right="518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quality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02" w:right="327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TVD-M1210W-2-N(-P)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nect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02" w:right="42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municatio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34" w:right="3074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N/W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/100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Base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TVD-M1210W-2-N(-P)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uppo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namic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Addres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(DHCP).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00" w:right="1964" w:firstLine="1134"/>
        <w:jc w:val="left"/>
        <w:tabs>
          <w:tab w:pos="660" w:val="left"/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namic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NS).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W-2-N(-P)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addi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ional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ifications:</w:t>
      </w:r>
    </w:p>
    <w:p>
      <w:pPr>
        <w:spacing w:before="5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Electr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ppl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VDC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±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0%,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(IEEE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802.3af)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Environm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Operating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mperature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-10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+60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°C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(14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Impact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tion: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IEC60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68-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5Eh,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50J;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EN5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102,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IK10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Physical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ns: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99.9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97.5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46.5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(3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93”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3.84”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1.83”)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Wei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ht: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250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(0.55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84" w:top="660" w:bottom="780" w:left="620" w:right="1000"/>
          <w:pgSz w:w="12240" w:h="15840"/>
        </w:sectPr>
      </w:pPr>
      <w:rPr/>
    </w:p>
    <w:p>
      <w:pPr>
        <w:spacing w:before="8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TVD-M1210W-2-N(-P)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50" w:right="8942"/>
        <w:jc w:val="center"/>
        <w:tabs>
          <w:tab w:pos="1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FCC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Contacting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North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</w:p>
    <w:p>
      <w:pPr>
        <w:spacing w:before="33" w:after="0" w:line="380" w:lineRule="exact"/>
        <w:ind w:left="118" w:right="80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855-28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tec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rlogix.com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Latin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380" w:lineRule="atLeast"/>
        <w:ind w:left="118" w:right="85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+1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1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latam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interlogix.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position w:val="-1"/>
        </w:rPr>
      </w:r>
      <w:hyperlink r:id="rId12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www.inter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og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x.com/c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er-s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EMEA: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specific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Country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at: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</w:rPr>
      </w:r>
      <w:hyperlink r:id="rId13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www.utc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ssecurity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cts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eu/s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sectPr>
      <w:pgMar w:header="0" w:footer="584" w:top="660" w:bottom="780" w:left="960" w:right="6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751.800659pt;width:9.571121pt;height:12.02pt;mso-position-horizontal-relative:page;mso-position-vertical-relative:page;z-index:-249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044556pt;margin-top:751.800659pt;width:373.176885pt;height:12.02pt;mso-position-horizontal-relative:page;mso-position-vertical-relative:page;z-index:-248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TVD-M1210W-2-N(-P)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1.3MPX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Camera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A&amp;E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ifi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27Feb13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880001pt;margin-top:751.800659pt;width:373.164862pt;height:12.02pt;mso-position-horizontal-relative:page;mso-position-vertical-relative:page;z-index:-247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TVD-M1210W-2-N(-P)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1.3MPX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Camera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A&amp;E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ifi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27Feb13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8.246704pt;margin-top:751.800659pt;width:9.571121pt;height:12.02pt;mso-position-horizontal-relative:page;mso-position-vertical-relative:page;z-index:-246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mailto:techsupport@interlogix.com" TargetMode="External"/><Relationship Id="rId11" Type="http://schemas.openxmlformats.org/officeDocument/2006/relationships/hyperlink" Target="mailto:latam@interlogix.com" TargetMode="External"/><Relationship Id="rId12" Type="http://schemas.openxmlformats.org/officeDocument/2006/relationships/hyperlink" Target="http://www.interlogix.com/customer-support" TargetMode="External"/><Relationship Id="rId13" Type="http://schemas.openxmlformats.org/officeDocument/2006/relationships/hyperlink" Target="http://www.utcfssecurityproducts.eu/suppor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103018486</dc:creator>
  <dc:title>Microsoft Word - 1072615A TVD-M1210W-2-N_-P_ IP 1.3MPX Mini Dome Camera A&amp;E Specifications.docx</dc:title>
  <dcterms:created xsi:type="dcterms:W3CDTF">2014-02-10T21:43:08Z</dcterms:created>
  <dcterms:modified xsi:type="dcterms:W3CDTF">2014-02-10T21:43:08Z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2014-02-11T00:00:00Z</vt:filetime>
  </property>
</Properties>
</file>